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隧道建设工程质量安全专项整治行动统计表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填报单位（签章）：</w:t>
      </w:r>
    </w:p>
    <w:tbl>
      <w:tblPr>
        <w:tblStyle w:val="4"/>
        <w:tblW w:w="8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5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统计项目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统计内容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排查整治</w:t>
            </w:r>
          </w:p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（城铁）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工程项目_____个，合计_____公里</w:t>
            </w:r>
          </w:p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含隧道工程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道（单洞），合计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设计图纸批复及专项施工方案编制不到位排查整治情况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设计图纸未批先建的隧道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道（单洞）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未开展风险评估的隧道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道（单洞）</w:t>
            </w:r>
          </w:p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未编制专项施工方案的隧道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道（单洞）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施工材料及产品以次充好排查整治情况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型钢拱架规格存在问题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榀，整改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榀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系统锚杆存在问题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根，整改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根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钢筋设置不满足设计要求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处，整改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防水板、止水带、排水管、土工布不符合设计要求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批次，退场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未按标准规范或施工方案施工排查整治情况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擅自改变支护形式或开挖方式的隧道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道（单洞）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施工步距超出规范的隧道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道（单洞）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超挖、欠挖问题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处，整改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钢拱架、系统锚杆安装不规范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处，整改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喷射混凝土不符合规范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处，整改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仰拱等施工质量控制不到位排查整治情况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仰拱钢拱架或钢筋数量不足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处，整改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仰拱厚度不足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处，整改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仰拱以洞渣回填或在混凝土中掺加洞渣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处，整改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未整幅开挖并及时封闭成环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处，整改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隐蔽工程偷工减料排查整治情况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成洞段钢拱架破检后存在问题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成洞段钢筋破检后存在问题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</w:t>
            </w:r>
          </w:p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未建立隐蔽工程影像记录资料库的隧道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隧道施工超前预报和监控量测不到位排查整治情况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能力等级证书不符的检测机构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未开展地质超前预报，未进行地质素描的隧道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复杂地质未进行查探的隧道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未开展有毒有害气体检测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</w:t>
            </w:r>
          </w:p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监控量测仪器设备精度不满足规范要求的隧道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项目安全管理不到位排查整治情况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制度和安全技术操作规程建设不到位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家单位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安全教育培训及技术交底不到位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家单位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事故隐患排查不落实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家单位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现场安全防护不到位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家单位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特种作业人员持证上岗不到位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家单位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应急预案编制不到位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家单位</w:t>
            </w:r>
          </w:p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定期应急演练开展不到位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地方各交通运输主管部门通报、行政处罚情况</w:t>
            </w:r>
          </w:p>
        </w:tc>
        <w:tc>
          <w:tcPr>
            <w:tcW w:w="5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隧道工程停工整改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道（单洞）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通报建设项目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个；包含隧道工程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道（单洞）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行政处罚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笔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处理施工企业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家；处理监理企业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处理人员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</w:tr>
    </w:tbl>
    <w:p>
      <w:pPr>
        <w:adjustRightInd w:val="0"/>
        <w:snapToGrid w:val="0"/>
        <w:spacing w:before="624" w:beforeLines="200" w:after="312" w:afterLines="100" w:line="360" w:lineRule="auto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</w:t>
      </w:r>
    </w:p>
    <w:p>
      <w:pPr>
        <w:ind w:right="12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08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35875"/>
    <w:rsid w:val="556358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2018-09-10T08:16:00Z</dcterms:created>
  <dc:creator>rn</dc:creator>
  <cp:lastModifiedBy>rn</cp:lastModifiedBy>
  <dcterms:modified xsi:type="dcterms:W3CDTF">2018-09-10T08:16:09Z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