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Tahoma" w:hAnsi="Tahoma" w:cs="Tahoma"/>
          <w:b/>
          <w:bCs/>
          <w:sz w:val="28"/>
          <w:szCs w:val="28"/>
        </w:rPr>
      </w:pPr>
      <w:r>
        <w:rPr>
          <w:rFonts w:hint="eastAsia" w:ascii="Tahoma" w:hAnsi="Tahoma" w:cs="Tahoma"/>
          <w:b/>
          <w:bCs/>
          <w:sz w:val="28"/>
          <w:szCs w:val="28"/>
          <w:lang w:eastAsia="zh-CN"/>
        </w:rPr>
        <w:t>陕西省</w:t>
      </w:r>
      <w:r>
        <w:rPr>
          <w:rFonts w:hint="eastAsia" w:ascii="Tahoma" w:hAnsi="Tahoma" w:cs="Tahoma"/>
          <w:b/>
          <w:bCs/>
          <w:sz w:val="28"/>
          <w:szCs w:val="28"/>
        </w:rPr>
        <w:t>201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ahoma" w:hAnsi="Tahoma" w:cs="Tahoma"/>
          <w:b/>
          <w:bCs/>
          <w:sz w:val="28"/>
          <w:szCs w:val="28"/>
        </w:rPr>
        <w:t>年高速公路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附属</w:t>
      </w:r>
      <w:r>
        <w:rPr>
          <w:rFonts w:hint="eastAsia" w:ascii="Tahoma" w:hAnsi="Tahoma" w:cs="Tahoma"/>
          <w:b/>
          <w:bCs/>
          <w:sz w:val="28"/>
          <w:szCs w:val="28"/>
        </w:rPr>
        <w:t>工程施工企业信用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评价</w:t>
      </w:r>
      <w:r>
        <w:rPr>
          <w:rFonts w:hint="eastAsia" w:ascii="Tahoma" w:hAnsi="Tahoma" w:cs="Tahoma"/>
          <w:b/>
          <w:bCs/>
          <w:sz w:val="28"/>
          <w:szCs w:val="28"/>
        </w:rPr>
        <w:t>结果一览表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共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页 第 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 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68"/>
        <w:gridCol w:w="4670"/>
        <w:gridCol w:w="8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组织机构代码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企业名称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等级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/>
                <w:bCs/>
                <w:sz w:val="22"/>
              </w:rPr>
              <w:t>工程类别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77002315-3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陕西达禹建设工程有限公司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21441451-6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贵州建工集团第一建筑工程有限责任公司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22254096-9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陕西省泰烜建设集团有限公司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18376184-8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湖南省第六工程有限公司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78888597-4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江苏汉风钢结构股份有限公司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71156340-8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江苏中盛建设集团有限公司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68159291-X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陕西恒发建设工程有限公司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56378171-X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陕西盛航建设有限公司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55215990-9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陕西天惠建设工程有限公司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94460757-9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西安裕华建设工程（集团）有限公司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73264969-X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榆林四达建筑工程有限公司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69492338-6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陕西航厦建筑工程有限公司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22097621-6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西安市长安建筑开发集团公司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78698550-9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陕西鸿昌建设集团有限公司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74503547-8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陕西万达建设工程有限公司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55216038-7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榆林市伟达建工集团有限公司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72592573-x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中铁三局集团建筑安装工程有限公司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hint="eastAsia" w:ascii="Tahoma" w:hAnsi="Tahoma" w:cs="Tahoma"/>
                <w:bCs/>
                <w:sz w:val="18"/>
                <w:szCs w:val="18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57508551-9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陕西伟宏建设工程有限公司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</w:tbl>
    <w:p>
      <w:pPr>
        <w:jc w:val="center"/>
        <w:rPr>
          <w:rFonts w:hint="eastAsia" w:ascii="Tahoma" w:hAnsi="Tahoma" w:cs="Tahom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Tahoma" w:hAnsi="Tahoma" w:cs="Tahoma"/>
          <w:b/>
          <w:bCs/>
          <w:sz w:val="28"/>
          <w:szCs w:val="28"/>
        </w:rPr>
      </w:pPr>
      <w:r>
        <w:rPr>
          <w:rFonts w:hint="eastAsia" w:ascii="Tahoma" w:hAnsi="Tahoma" w:cs="Tahoma"/>
          <w:b/>
          <w:bCs/>
          <w:sz w:val="28"/>
          <w:szCs w:val="28"/>
          <w:lang w:eastAsia="zh-CN"/>
        </w:rPr>
        <w:t>陕西省</w:t>
      </w:r>
      <w:r>
        <w:rPr>
          <w:rFonts w:hint="eastAsia" w:ascii="Tahoma" w:hAnsi="Tahoma" w:cs="Tahoma"/>
          <w:b/>
          <w:bCs/>
          <w:sz w:val="28"/>
          <w:szCs w:val="28"/>
        </w:rPr>
        <w:t>201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ahoma" w:hAnsi="Tahoma" w:cs="Tahoma"/>
          <w:b/>
          <w:bCs/>
          <w:sz w:val="28"/>
          <w:szCs w:val="28"/>
        </w:rPr>
        <w:t>年高速公路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附属</w:t>
      </w:r>
      <w:r>
        <w:rPr>
          <w:rFonts w:hint="eastAsia" w:ascii="Tahoma" w:hAnsi="Tahoma" w:cs="Tahoma"/>
          <w:b/>
          <w:bCs/>
          <w:sz w:val="28"/>
          <w:szCs w:val="28"/>
        </w:rPr>
        <w:t>工程施工企业信用结果一览表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共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页 第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 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68"/>
        <w:gridCol w:w="4670"/>
        <w:gridCol w:w="8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组织机构代码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企业名称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等级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/>
                <w:bCs/>
                <w:sz w:val="22"/>
              </w:rPr>
              <w:t>工程类别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68157642-6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陕西中洋建设工程有限公司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66475930-0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航达建设集团有限公司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73635027-3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华泰建设工程有限公司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11415203-7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中铁六局集团呼和浩特铁路建设有限公司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75881510-7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陕西天工建设有限公司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67514917-X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榆林市欣兴建筑工程有限公司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61244729-2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江西福安建设工程有限公司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26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73472060-5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潍坊宝利交通设施工程有限公司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交安设施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60005828-1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北京汉威达交通运输设备有限公司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交安设施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78868254-4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河北辰五建筑集团有限公司</w:t>
            </w:r>
          </w:p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(曾用名:</w:t>
            </w:r>
            <w:r>
              <w:rPr>
                <w:rFonts w:hint="eastAsia" w:ascii="Tahoma" w:hAnsi="Tahoma" w:cs="Tahoma"/>
                <w:bCs/>
                <w:sz w:val="22"/>
              </w:rPr>
              <w:t>河北远征交通设施有限公司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交安设施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72074986-1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济南金宇公路产业发展有限公司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交安设施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22054293-6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陕西高速交通工贸有限公司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62373649-5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陕西汉唐计算机有限责任公司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74235734-0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四川晴宇交通科技有限公司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70970248-0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云南金亚消防工程有限公司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43120092-8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云南省交通科学研究院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(曾用名：</w:t>
            </w:r>
            <w:r>
              <w:rPr>
                <w:rFonts w:hint="eastAsia" w:ascii="Tahoma" w:hAnsi="Tahoma" w:cs="Tahoma"/>
                <w:bCs/>
                <w:sz w:val="22"/>
              </w:rPr>
              <w:t>云南省交通科学研究所</w:t>
            </w:r>
            <w:r>
              <w:rPr>
                <w:rFonts w:hint="eastAsia" w:ascii="Tahoma" w:hAnsi="Tahoma" w:cs="Tahoma"/>
                <w:bCs/>
                <w:sz w:val="22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35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71007710-9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科润智能科技股份有限公司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22052325-X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陕西建工安装集团有限公司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</w:tbl>
    <w:p/>
    <w:p>
      <w:pPr>
        <w:jc w:val="center"/>
        <w:rPr>
          <w:rFonts w:hint="eastAsia" w:ascii="Tahoma" w:hAnsi="Tahoma" w:cs="Tahoma"/>
          <w:b/>
          <w:bCs/>
          <w:sz w:val="28"/>
          <w:szCs w:val="28"/>
        </w:rPr>
      </w:pPr>
      <w:r>
        <w:rPr>
          <w:rFonts w:hint="eastAsia" w:ascii="Tahoma" w:hAnsi="Tahoma" w:cs="Tahoma"/>
          <w:b/>
          <w:bCs/>
          <w:sz w:val="28"/>
          <w:szCs w:val="28"/>
          <w:lang w:eastAsia="zh-CN"/>
        </w:rPr>
        <w:t>陕西省</w:t>
      </w:r>
      <w:r>
        <w:rPr>
          <w:rFonts w:hint="eastAsia" w:ascii="Tahoma" w:hAnsi="Tahoma" w:cs="Tahoma"/>
          <w:b/>
          <w:bCs/>
          <w:sz w:val="28"/>
          <w:szCs w:val="28"/>
        </w:rPr>
        <w:t>201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ahoma" w:hAnsi="Tahoma" w:cs="Tahoma"/>
          <w:b/>
          <w:bCs/>
          <w:sz w:val="28"/>
          <w:szCs w:val="28"/>
        </w:rPr>
        <w:t>年高速公路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附属</w:t>
      </w:r>
      <w:r>
        <w:rPr>
          <w:rFonts w:hint="eastAsia" w:ascii="Tahoma" w:hAnsi="Tahoma" w:cs="Tahoma"/>
          <w:b/>
          <w:bCs/>
          <w:sz w:val="28"/>
          <w:szCs w:val="28"/>
        </w:rPr>
        <w:t>工程施工企业信用结果一览表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共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页 第 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 xml:space="preserve"> 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68"/>
        <w:gridCol w:w="4670"/>
        <w:gridCol w:w="8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组织机构代码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企业名称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等级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/>
                <w:bCs/>
                <w:sz w:val="22"/>
              </w:rPr>
              <w:t>工程类别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37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11007165-1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中铁十二局集团电气化工程有限公司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38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15458615-5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福建新大陆电脑股份有限公司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73332933-X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江苏三棱智慧物联发展股份有限公司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70082361-4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河北中岗通讯工程有限公司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71456954-9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武汉一冶建筑安装工程有限责任公司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78809013-5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河南中天高新智能科技股份有限公司</w:t>
            </w:r>
          </w:p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  <w:lang w:eastAsia="zh-CN"/>
              </w:rPr>
              <w:t>（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曾用名：</w:t>
            </w:r>
            <w:r>
              <w:rPr>
                <w:rFonts w:hint="eastAsia" w:ascii="Tahoma" w:hAnsi="Tahoma" w:cs="Tahoma"/>
                <w:bCs/>
                <w:sz w:val="22"/>
              </w:rPr>
              <w:t>河南中天高新智能科技开发有限责任公司</w:t>
            </w:r>
            <w:r>
              <w:rPr>
                <w:rFonts w:hint="eastAsia" w:ascii="Tahoma" w:hAnsi="Tahoma" w:cs="Tahoma"/>
                <w:bCs/>
                <w:sz w:val="22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72835865-4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江苏铁电交通科技集团有限公司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73639591-4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江西路通科技有限公司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74848951-2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河北鑫隆安全技术有限公司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73265628-3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陕西绿艺生态研究有限公司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67150379-2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陕西汉唐园林建设有限公司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68155533-4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陕西嘉靖园林绿化有限责任公司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76631401-1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陕西名城绿化有限公司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71359400-5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陕西欧亚园林建设工程有限公司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66118952-5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陕西泽源景观园林有限公司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76632043-8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咸阳锦绣园林有限公司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72629238-0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西安航天园艺有限公司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71973877-8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陕西红宝绿化工程有限责任公司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</w:tbl>
    <w:p>
      <w:pPr>
        <w:jc w:val="center"/>
        <w:rPr>
          <w:rFonts w:hint="eastAsia" w:ascii="Tahoma" w:hAnsi="Tahoma" w:cs="Tahoma"/>
          <w:b/>
          <w:bCs/>
          <w:sz w:val="28"/>
          <w:szCs w:val="28"/>
        </w:rPr>
      </w:pPr>
      <w:r>
        <w:rPr>
          <w:rFonts w:hint="eastAsia" w:ascii="Tahoma" w:hAnsi="Tahoma" w:cs="Tahoma"/>
          <w:b/>
          <w:bCs/>
          <w:sz w:val="28"/>
          <w:szCs w:val="28"/>
          <w:lang w:eastAsia="zh-CN"/>
        </w:rPr>
        <w:t>陕西省</w:t>
      </w:r>
      <w:r>
        <w:rPr>
          <w:rFonts w:hint="eastAsia" w:ascii="Tahoma" w:hAnsi="Tahoma" w:cs="Tahoma"/>
          <w:b/>
          <w:bCs/>
          <w:sz w:val="28"/>
          <w:szCs w:val="28"/>
        </w:rPr>
        <w:t>201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ahoma" w:hAnsi="Tahoma" w:cs="Tahoma"/>
          <w:b/>
          <w:bCs/>
          <w:sz w:val="28"/>
          <w:szCs w:val="28"/>
        </w:rPr>
        <w:t>年高速公路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附属</w:t>
      </w:r>
      <w:r>
        <w:rPr>
          <w:rFonts w:hint="eastAsia" w:ascii="Tahoma" w:hAnsi="Tahoma" w:cs="Tahoma"/>
          <w:b/>
          <w:bCs/>
          <w:sz w:val="28"/>
          <w:szCs w:val="28"/>
        </w:rPr>
        <w:t>工程施工企业信用结果一览表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共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页 第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68"/>
        <w:gridCol w:w="4670"/>
        <w:gridCol w:w="85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组织机构代码</w:t>
            </w:r>
          </w:p>
        </w:tc>
        <w:tc>
          <w:tcPr>
            <w:tcW w:w="467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企业名称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等级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hint="eastAsia" w:ascii="Tahoma" w:hAnsi="Tahoma" w:cs="Tahoma"/>
                <w:b/>
                <w:bCs/>
                <w:sz w:val="22"/>
              </w:rPr>
              <w:t>工程类别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66318865-7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陕西艺林规划有限公司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67510745-5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陕西恒艺园林绿化有限公司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79410671-1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陕西林苑生态环境工程有限公司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58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77993774-4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陕西鑫诚园林景观工程有限公司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59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72592573-x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中铁三局集团建筑安装工程有限公司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60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77004287-2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陕西博顺园林景观工程有限公司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61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68158616-5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陕西中元生态园林工程有限公司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77590746-8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陕西森发园林生态产业集团有限公司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66117773-5</w:t>
            </w:r>
          </w:p>
        </w:tc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陕西鑫淼园林景观工程有限公司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绿化工程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849" w:h="16781"/>
      <w:pgMar w:top="1984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5316C"/>
    <w:rsid w:val="451531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2018-09-10T08:49:00Z</dcterms:created>
  <dc:creator>rn</dc:creator>
  <cp:lastModifiedBy>rn</cp:lastModifiedBy>
  <dcterms:modified xsi:type="dcterms:W3CDTF">2018-09-10T08:49:14Z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