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陕西省交通运输厅加快通信基础设施建设2018年工作方案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为进一步做好我省加快通信基础设施建设相关工作，根据《陕西省人民政府关于印发加快通信基础设施建设2018年行动计划的通知》（陕政函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154号）文件精神，现就2018年陕西省交通运输厅加快通信基础设施建设工作，制订工作方案如下：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按照陕政函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154号文件要求，涉及我厅的主要工作任务如下：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公共区域开放力度。切实采取有力措施，落实公共区域全部免费开放要求，确保政府机关、公路、码头、桥梁隧道等所属建筑物以及路灯、道路指示牌、绿化区等公共设施场所空间全部开放，积极推动管廊、杆路等社会公共资源共享，支持光纤铺设和基站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政策保障。加快制定实施交通沿线通信基础设施发展规划，出台公路、铁路、电力、通信等基础设施建设中产生的占用补偿费、穿（跨）越费等费用互相免收政策，推动交通运输基础设施与公共通信基础设施进一步融合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二、工作方案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交通运输与通信基础设施融合发展。加强各级交通运输管理部门和通信管理部门的协调机制建设、规划衔接和建设统筹，向通信基础设施建设开放公路水路、客货运枢纽（场站）、服务区、隧道、通航（构）建筑物、港口等交通运输公共设施场所空间，拓展交通运输管理部门与电信企业的合作领域，利用市场化手段发挥资源效用，依法依规开展通信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目前已草拟好相关文件，正在会签省通信管理局。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占（利）用路产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交通运输行业通信网络费用互相减免，明确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收占（利）用路产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条件，细化相关工作流程。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目前已草拟好相关文件，正在会签省财政厅、省物价局、省通信管理局等单位。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3.积极配合相关单位，做好加快通信基础设施建设的相关工作。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6199"/>
    <w:rsid w:val="6D535020"/>
    <w:rsid w:val="778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2018-11-22T06:53:00Z</dcterms:created>
  <dc:creator>wang</dc:creator>
  <cp:lastModifiedBy>wang</cp:lastModifiedBy>
  <dcterms:modified xsi:type="dcterms:W3CDTF">2018-11-22T06:53:30Z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