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ind w:left="542" w:right="0" w:firstLine="0"/>
        <w:jc w:val="left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宋体" w:hAnsi="宋体" w:eastAsia="宋体" w:cs="宋体"/>
          <w:color w:val="727782"/>
          <w:spacing w:val="-20"/>
          <w:w w:val="110"/>
          <w:sz w:val="31"/>
          <w:szCs w:val="31"/>
        </w:rPr>
        <w:t>附件</w:t>
      </w:r>
      <w:r>
        <w:rPr>
          <w:rFonts w:ascii="宋体" w:hAnsi="宋体" w:eastAsia="宋体" w:cs="宋体"/>
          <w:color w:val="727782"/>
          <w:spacing w:val="-125"/>
          <w:w w:val="1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782"/>
          <w:w w:val="110"/>
          <w:sz w:val="33"/>
          <w:szCs w:val="33"/>
        </w:rPr>
        <w:t>2</w:t>
      </w:r>
    </w:p>
    <w:p>
      <w:pPr>
        <w:spacing w:before="4" w:line="240" w:lineRule="auto"/>
        <w:rPr>
          <w:rFonts w:ascii="Times New Roman" w:hAnsi="Times New Roman" w:eastAsia="Times New Roman" w:cs="Times New Roman"/>
          <w:sz w:val="35"/>
          <w:szCs w:val="35"/>
        </w:rPr>
      </w:pPr>
      <w:r>
        <w:br w:type="column"/>
      </w:r>
    </w:p>
    <w:p>
      <w:pPr>
        <w:pStyle w:val="2"/>
        <w:spacing w:line="240" w:lineRule="auto"/>
        <w:ind w:left="542" w:right="0"/>
        <w:jc w:val="left"/>
        <w:sectPr>
          <w:pgSz w:w="11930" w:h="16880"/>
          <w:pgMar w:top="0" w:right="60" w:bottom="0" w:left="1080" w:header="720" w:footer="720" w:gutter="0"/>
          <w:cols w:equalWidth="0" w:num="2">
            <w:col w:w="1413" w:space="1003"/>
            <w:col w:w="8374"/>
          </w:cols>
        </w:sectPr>
      </w:pPr>
      <w:bookmarkStart w:id="0" w:name="_GoBack"/>
      <w:bookmarkEnd w:id="0"/>
      <w:r>
        <w:rPr>
          <w:color w:val="727782"/>
          <w:spacing w:val="-6"/>
        </w:rPr>
        <w:t>单位联系人员信息</w:t>
      </w:r>
    </w:p>
    <w:p>
      <w:pPr>
        <w:spacing w:before="7"/>
        <w:ind w:right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727782"/>
          <w:sz w:val="30"/>
          <w:szCs w:val="30"/>
        </w:rPr>
        <w:t>部门</w:t>
      </w:r>
      <w:r>
        <w:rPr>
          <w:rFonts w:ascii="宋体" w:hAnsi="宋体" w:eastAsia="宋体" w:cs="宋体"/>
          <w:color w:val="727782"/>
          <w:spacing w:val="-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782"/>
          <w:w w:val="75"/>
          <w:sz w:val="30"/>
          <w:szCs w:val="30"/>
        </w:rPr>
        <w:t>（</w:t>
      </w:r>
      <w:r>
        <w:rPr>
          <w:rFonts w:ascii="宋体" w:hAnsi="宋体" w:eastAsia="宋体" w:cs="宋体"/>
          <w:color w:val="727782"/>
          <w:spacing w:val="-43"/>
          <w:w w:val="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782"/>
          <w:sz w:val="30"/>
          <w:szCs w:val="30"/>
        </w:rPr>
        <w:t>单位</w:t>
      </w:r>
      <w:r>
        <w:rPr>
          <w:rFonts w:ascii="宋体" w:hAnsi="宋体" w:eastAsia="宋体" w:cs="宋体"/>
          <w:color w:val="727782"/>
          <w:spacing w:val="-8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782"/>
          <w:w w:val="75"/>
          <w:sz w:val="30"/>
          <w:szCs w:val="30"/>
        </w:rPr>
        <w:t>）</w:t>
      </w:r>
      <w:r>
        <w:rPr>
          <w:rFonts w:ascii="宋体" w:hAnsi="宋体" w:eastAsia="宋体" w:cs="宋体"/>
          <w:color w:val="727782"/>
          <w:spacing w:val="9"/>
          <w:w w:val="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782"/>
          <w:spacing w:val="4"/>
          <w:sz w:val="30"/>
          <w:szCs w:val="30"/>
        </w:rPr>
        <w:t>名称：</w:t>
      </w:r>
    </w:p>
    <w:p>
      <w:pPr>
        <w:spacing w:before="8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4"/>
        <w:tblW w:w="9524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877"/>
        <w:gridCol w:w="1594"/>
        <w:gridCol w:w="1700"/>
        <w:gridCol w:w="1583"/>
        <w:gridCol w:w="18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871" w:type="dxa"/>
            <w:tcBorders>
              <w:top w:val="single" w:color="878C97" w:sz="6" w:space="0"/>
              <w:left w:val="single" w:color="9397A0" w:sz="6" w:space="0"/>
              <w:bottom w:val="single" w:color="838793" w:sz="6" w:space="0"/>
              <w:right w:val="single" w:color="8C909C" w:sz="6" w:space="0"/>
            </w:tcBorders>
          </w:tcPr>
          <w:p>
            <w:pPr>
              <w:pStyle w:val="5"/>
              <w:spacing w:before="131" w:line="240" w:lineRule="auto"/>
              <w:ind w:left="106"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727782"/>
                <w:w w:val="105"/>
                <w:sz w:val="30"/>
                <w:szCs w:val="30"/>
              </w:rPr>
              <w:t>序号</w:t>
            </w:r>
          </w:p>
        </w:tc>
        <w:tc>
          <w:tcPr>
            <w:tcW w:w="1877" w:type="dxa"/>
            <w:tcBorders>
              <w:top w:val="single" w:color="878C97" w:sz="6" w:space="0"/>
              <w:left w:val="single" w:color="8C909C" w:sz="6" w:space="0"/>
              <w:bottom w:val="single" w:color="838793" w:sz="6" w:space="0"/>
              <w:right w:val="single" w:color="8C909C" w:sz="6" w:space="0"/>
            </w:tcBorders>
          </w:tcPr>
          <w:p>
            <w:pPr>
              <w:pStyle w:val="5"/>
              <w:spacing w:before="124" w:line="240" w:lineRule="auto"/>
              <w:ind w:left="297"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727782"/>
                <w:w w:val="105"/>
                <w:sz w:val="30"/>
                <w:szCs w:val="30"/>
              </w:rPr>
              <w:t>人员职责</w:t>
            </w:r>
          </w:p>
        </w:tc>
        <w:tc>
          <w:tcPr>
            <w:tcW w:w="1594" w:type="dxa"/>
            <w:tcBorders>
              <w:top w:val="single" w:color="878C97" w:sz="6" w:space="0"/>
              <w:left w:val="single" w:color="8C909C" w:sz="6" w:space="0"/>
              <w:bottom w:val="single" w:color="838793" w:sz="6" w:space="0"/>
              <w:right w:val="single" w:color="90939C" w:sz="6" w:space="0"/>
            </w:tcBorders>
          </w:tcPr>
          <w:p>
            <w:pPr>
              <w:pStyle w:val="5"/>
              <w:spacing w:before="12" w:line="578" w:lineRule="exact"/>
              <w:ind w:left="340" w:right="292" w:hanging="36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727782"/>
                <w:w w:val="105"/>
                <w:sz w:val="30"/>
                <w:szCs w:val="30"/>
              </w:rPr>
              <w:t>所在部</w:t>
            </w:r>
            <w:r>
              <w:rPr>
                <w:rFonts w:ascii="宋体" w:hAnsi="宋体" w:eastAsia="宋体" w:cs="宋体"/>
                <w:color w:val="727782"/>
                <w:w w:val="104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color w:val="727782"/>
                <w:w w:val="105"/>
                <w:sz w:val="30"/>
                <w:szCs w:val="30"/>
              </w:rPr>
              <w:t>门名称</w:t>
            </w:r>
          </w:p>
        </w:tc>
        <w:tc>
          <w:tcPr>
            <w:tcW w:w="1700" w:type="dxa"/>
            <w:tcBorders>
              <w:top w:val="single" w:color="878C97" w:sz="6" w:space="0"/>
              <w:left w:val="single" w:color="90939C" w:sz="6" w:space="0"/>
              <w:bottom w:val="single" w:color="838793" w:sz="6" w:space="0"/>
              <w:right w:val="single" w:color="90939C" w:sz="6" w:space="0"/>
            </w:tcBorders>
          </w:tcPr>
          <w:p>
            <w:pPr>
              <w:pStyle w:val="5"/>
              <w:spacing w:before="131" w:line="240" w:lineRule="auto"/>
              <w:ind w:left="460"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727782"/>
                <w:w w:val="105"/>
                <w:sz w:val="30"/>
                <w:szCs w:val="30"/>
              </w:rPr>
              <w:t>姓</w:t>
            </w:r>
            <w:r>
              <w:rPr>
                <w:rFonts w:ascii="宋体" w:hAnsi="宋体" w:eastAsia="宋体" w:cs="宋体"/>
                <w:color w:val="727782"/>
                <w:spacing w:val="-50"/>
                <w:w w:val="10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color w:val="727782"/>
                <w:w w:val="105"/>
                <w:sz w:val="30"/>
                <w:szCs w:val="30"/>
              </w:rPr>
              <w:t>名</w:t>
            </w:r>
          </w:p>
        </w:tc>
        <w:tc>
          <w:tcPr>
            <w:tcW w:w="1583" w:type="dxa"/>
            <w:tcBorders>
              <w:top w:val="single" w:color="878C97" w:sz="6" w:space="0"/>
              <w:left w:val="single" w:color="90939C" w:sz="6" w:space="0"/>
              <w:bottom w:val="single" w:color="838793" w:sz="6" w:space="0"/>
              <w:right w:val="single" w:color="90939C" w:sz="6" w:space="0"/>
            </w:tcBorders>
          </w:tcPr>
          <w:p>
            <w:pPr>
              <w:pStyle w:val="5"/>
              <w:spacing w:before="131" w:line="240" w:lineRule="auto"/>
              <w:ind w:left="481"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727782"/>
                <w:sz w:val="30"/>
                <w:szCs w:val="30"/>
              </w:rPr>
              <w:t>职务</w:t>
            </w:r>
          </w:p>
        </w:tc>
        <w:tc>
          <w:tcPr>
            <w:tcW w:w="1899" w:type="dxa"/>
            <w:tcBorders>
              <w:top w:val="single" w:color="878C97" w:sz="6" w:space="0"/>
              <w:left w:val="single" w:color="90939C" w:sz="6" w:space="0"/>
              <w:bottom w:val="single" w:color="838793" w:sz="6" w:space="0"/>
              <w:right w:val="single" w:color="979CA3" w:sz="6" w:space="0"/>
            </w:tcBorders>
          </w:tcPr>
          <w:p>
            <w:pPr>
              <w:pStyle w:val="5"/>
              <w:spacing w:before="131" w:line="240" w:lineRule="auto"/>
              <w:ind w:left="322"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727782"/>
                <w:sz w:val="30"/>
                <w:szCs w:val="30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871" w:type="dxa"/>
            <w:tcBorders>
              <w:top w:val="single" w:color="838793" w:sz="6" w:space="0"/>
              <w:left w:val="single" w:color="9397A0" w:sz="6" w:space="0"/>
              <w:bottom w:val="single" w:color="878C93" w:sz="6" w:space="0"/>
              <w:right w:val="single" w:color="8C909C" w:sz="6" w:space="0"/>
            </w:tcBorders>
          </w:tcPr>
          <w:p/>
        </w:tc>
        <w:tc>
          <w:tcPr>
            <w:tcW w:w="1877" w:type="dxa"/>
            <w:tcBorders>
              <w:top w:val="single" w:color="838793" w:sz="6" w:space="0"/>
              <w:left w:val="single" w:color="8C909C" w:sz="6" w:space="0"/>
              <w:bottom w:val="single" w:color="878C93" w:sz="6" w:space="0"/>
              <w:right w:val="single" w:color="8C909C" w:sz="6" w:space="0"/>
            </w:tcBorders>
          </w:tcPr>
          <w:p>
            <w:pPr>
              <w:pStyle w:val="5"/>
              <w:spacing w:before="112" w:line="240" w:lineRule="auto"/>
              <w:ind w:left="127"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color w:val="727782"/>
                <w:sz w:val="31"/>
                <w:szCs w:val="31"/>
              </w:rPr>
              <w:t>信息化工作</w:t>
            </w:r>
          </w:p>
          <w:p>
            <w:pPr>
              <w:pStyle w:val="5"/>
              <w:spacing w:before="184" w:line="240" w:lineRule="auto"/>
              <w:ind w:left="141"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727782"/>
                <w:w w:val="105"/>
                <w:sz w:val="30"/>
                <w:szCs w:val="30"/>
              </w:rPr>
              <w:t>部门负责人</w:t>
            </w:r>
          </w:p>
        </w:tc>
        <w:tc>
          <w:tcPr>
            <w:tcW w:w="1594" w:type="dxa"/>
            <w:tcBorders>
              <w:top w:val="single" w:color="838793" w:sz="6" w:space="0"/>
              <w:left w:val="single" w:color="8C909C" w:sz="6" w:space="0"/>
              <w:bottom w:val="single" w:color="878C93" w:sz="6" w:space="0"/>
              <w:right w:val="single" w:color="9397A0" w:sz="6" w:space="0"/>
            </w:tcBorders>
          </w:tcPr>
          <w:p/>
        </w:tc>
        <w:tc>
          <w:tcPr>
            <w:tcW w:w="1700" w:type="dxa"/>
            <w:tcBorders>
              <w:top w:val="single" w:color="838793" w:sz="6" w:space="0"/>
              <w:left w:val="single" w:color="9397A0" w:sz="6" w:space="0"/>
              <w:bottom w:val="single" w:color="878C93" w:sz="6" w:space="0"/>
              <w:right w:val="single" w:color="90939C" w:sz="6" w:space="0"/>
            </w:tcBorders>
          </w:tcPr>
          <w:p/>
        </w:tc>
        <w:tc>
          <w:tcPr>
            <w:tcW w:w="1583" w:type="dxa"/>
            <w:tcBorders>
              <w:top w:val="single" w:color="838793" w:sz="6" w:space="0"/>
              <w:left w:val="single" w:color="90939C" w:sz="6" w:space="0"/>
              <w:bottom w:val="single" w:color="878C93" w:sz="6" w:space="0"/>
              <w:right w:val="single" w:color="90939C" w:sz="6" w:space="0"/>
            </w:tcBorders>
          </w:tcPr>
          <w:p/>
        </w:tc>
        <w:tc>
          <w:tcPr>
            <w:tcW w:w="1899" w:type="dxa"/>
            <w:tcBorders>
              <w:top w:val="single" w:color="838793" w:sz="6" w:space="0"/>
              <w:left w:val="single" w:color="90939C" w:sz="6" w:space="0"/>
              <w:bottom w:val="single" w:color="878C93" w:sz="6" w:space="0"/>
              <w:right w:val="single" w:color="979CA3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871" w:type="dxa"/>
            <w:tcBorders>
              <w:top w:val="single" w:color="878C93" w:sz="6" w:space="0"/>
              <w:left w:val="single" w:color="9397A0" w:sz="6" w:space="0"/>
              <w:bottom w:val="single" w:color="878C97" w:sz="8" w:space="0"/>
              <w:right w:val="single" w:color="9397A0" w:sz="6" w:space="0"/>
            </w:tcBorders>
          </w:tcPr>
          <w:p>
            <w:pPr>
              <w:pStyle w:val="5"/>
              <w:spacing w:before="190" w:line="240" w:lineRule="auto"/>
              <w:ind w:left="3" w:right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color w:val="727782"/>
                <w:w w:val="104"/>
                <w:sz w:val="32"/>
              </w:rPr>
              <w:t>2</w:t>
            </w:r>
          </w:p>
        </w:tc>
        <w:tc>
          <w:tcPr>
            <w:tcW w:w="1877" w:type="dxa"/>
            <w:tcBorders>
              <w:top w:val="single" w:color="878C93" w:sz="6" w:space="0"/>
              <w:left w:val="single" w:color="9397A0" w:sz="6" w:space="0"/>
              <w:bottom w:val="single" w:color="878C97" w:sz="8" w:space="0"/>
              <w:right w:val="single" w:color="8C909C" w:sz="6" w:space="0"/>
            </w:tcBorders>
          </w:tcPr>
          <w:p>
            <w:pPr>
              <w:pStyle w:val="5"/>
              <w:spacing w:before="112" w:line="240" w:lineRule="auto"/>
              <w:ind w:left="127"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color w:val="727782"/>
                <w:sz w:val="31"/>
                <w:szCs w:val="31"/>
              </w:rPr>
              <w:t>信息化工作</w:t>
            </w:r>
          </w:p>
          <w:p>
            <w:pPr>
              <w:pStyle w:val="5"/>
              <w:spacing w:before="191" w:line="240" w:lineRule="auto"/>
              <w:ind w:left="148"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727782"/>
                <w:w w:val="105"/>
                <w:sz w:val="30"/>
                <w:szCs w:val="30"/>
              </w:rPr>
              <w:t>部门联系人</w:t>
            </w:r>
          </w:p>
        </w:tc>
        <w:tc>
          <w:tcPr>
            <w:tcW w:w="1594" w:type="dxa"/>
            <w:tcBorders>
              <w:top w:val="single" w:color="878C93" w:sz="6" w:space="0"/>
              <w:left w:val="single" w:color="8C909C" w:sz="6" w:space="0"/>
              <w:bottom w:val="single" w:color="878C97" w:sz="8" w:space="0"/>
              <w:right w:val="single" w:color="9397A0" w:sz="6" w:space="0"/>
            </w:tcBorders>
          </w:tcPr>
          <w:p/>
        </w:tc>
        <w:tc>
          <w:tcPr>
            <w:tcW w:w="1700" w:type="dxa"/>
            <w:tcBorders>
              <w:top w:val="single" w:color="878C93" w:sz="6" w:space="0"/>
              <w:left w:val="single" w:color="9397A0" w:sz="6" w:space="0"/>
              <w:bottom w:val="single" w:color="878C97" w:sz="8" w:space="0"/>
              <w:right w:val="single" w:color="90939C" w:sz="6" w:space="0"/>
            </w:tcBorders>
          </w:tcPr>
          <w:p/>
        </w:tc>
        <w:tc>
          <w:tcPr>
            <w:tcW w:w="1583" w:type="dxa"/>
            <w:tcBorders>
              <w:top w:val="single" w:color="878C93" w:sz="6" w:space="0"/>
              <w:left w:val="single" w:color="90939C" w:sz="6" w:space="0"/>
              <w:bottom w:val="single" w:color="878C97" w:sz="8" w:space="0"/>
              <w:right w:val="single" w:color="90939C" w:sz="6" w:space="0"/>
            </w:tcBorders>
          </w:tcPr>
          <w:p/>
        </w:tc>
        <w:tc>
          <w:tcPr>
            <w:tcW w:w="1899" w:type="dxa"/>
            <w:tcBorders>
              <w:top w:val="single" w:color="878C93" w:sz="6" w:space="0"/>
              <w:left w:val="single" w:color="90939C" w:sz="6" w:space="0"/>
              <w:bottom w:val="single" w:color="878C97" w:sz="8" w:space="0"/>
              <w:right w:val="single" w:color="9397A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871" w:type="dxa"/>
            <w:tcBorders>
              <w:top w:val="single" w:color="878C97" w:sz="8" w:space="0"/>
              <w:left w:val="single" w:color="9397A0" w:sz="6" w:space="0"/>
              <w:bottom w:val="single" w:color="8C9097" w:sz="6" w:space="0"/>
              <w:right w:val="single" w:color="9397A0" w:sz="6" w:space="0"/>
            </w:tcBorders>
          </w:tcPr>
          <w:p>
            <w:pPr>
              <w:pStyle w:val="5"/>
              <w:spacing w:before="201" w:line="240" w:lineRule="auto"/>
              <w:ind w:left="41" w:right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color w:val="727782"/>
                <w:w w:val="110"/>
                <w:sz w:val="32"/>
              </w:rPr>
              <w:t>3</w:t>
            </w:r>
          </w:p>
        </w:tc>
        <w:tc>
          <w:tcPr>
            <w:tcW w:w="1877" w:type="dxa"/>
            <w:tcBorders>
              <w:top w:val="single" w:color="878C97" w:sz="8" w:space="0"/>
              <w:left w:val="single" w:color="9397A0" w:sz="6" w:space="0"/>
              <w:bottom w:val="single" w:color="8C9097" w:sz="6" w:space="0"/>
              <w:right w:val="single" w:color="8C909C" w:sz="6" w:space="0"/>
            </w:tcBorders>
          </w:tcPr>
          <w:p>
            <w:pPr>
              <w:pStyle w:val="5"/>
              <w:spacing w:before="16" w:line="578" w:lineRule="exact"/>
              <w:ind w:left="340" w:right="160" w:hanging="185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727782"/>
                <w:sz w:val="30"/>
                <w:szCs w:val="30"/>
              </w:rPr>
              <w:t>财务管理部</w:t>
            </w:r>
            <w:r>
              <w:rPr>
                <w:rFonts w:ascii="宋体" w:hAnsi="宋体" w:eastAsia="宋体" w:cs="宋体"/>
                <w:color w:val="727782"/>
                <w:spacing w:val="-10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color w:val="898E97"/>
                <w:w w:val="105"/>
                <w:sz w:val="30"/>
                <w:szCs w:val="30"/>
              </w:rPr>
              <w:t>门负责人</w:t>
            </w:r>
          </w:p>
        </w:tc>
        <w:tc>
          <w:tcPr>
            <w:tcW w:w="1594" w:type="dxa"/>
            <w:tcBorders>
              <w:top w:val="single" w:color="878C97" w:sz="8" w:space="0"/>
              <w:left w:val="single" w:color="8C909C" w:sz="6" w:space="0"/>
              <w:bottom w:val="single" w:color="8C9097" w:sz="6" w:space="0"/>
              <w:right w:val="single" w:color="979CA3" w:sz="8" w:space="0"/>
            </w:tcBorders>
          </w:tcPr>
          <w:p/>
        </w:tc>
        <w:tc>
          <w:tcPr>
            <w:tcW w:w="1700" w:type="dxa"/>
            <w:tcBorders>
              <w:top w:val="single" w:color="878C97" w:sz="8" w:space="0"/>
              <w:left w:val="single" w:color="979CA3" w:sz="8" w:space="0"/>
              <w:bottom w:val="single" w:color="8C9097" w:sz="6" w:space="0"/>
              <w:right w:val="single" w:color="9093A0" w:sz="6" w:space="0"/>
            </w:tcBorders>
          </w:tcPr>
          <w:p/>
        </w:tc>
        <w:tc>
          <w:tcPr>
            <w:tcW w:w="1583" w:type="dxa"/>
            <w:tcBorders>
              <w:top w:val="single" w:color="878C97" w:sz="8" w:space="0"/>
              <w:left w:val="single" w:color="9093A0" w:sz="6" w:space="0"/>
              <w:bottom w:val="single" w:color="8C9097" w:sz="6" w:space="0"/>
              <w:right w:val="single" w:color="90979C" w:sz="6" w:space="0"/>
            </w:tcBorders>
          </w:tcPr>
          <w:p/>
        </w:tc>
        <w:tc>
          <w:tcPr>
            <w:tcW w:w="1899" w:type="dxa"/>
            <w:tcBorders>
              <w:top w:val="single" w:color="878C97" w:sz="8" w:space="0"/>
              <w:left w:val="single" w:color="90979C" w:sz="6" w:space="0"/>
              <w:bottom w:val="single" w:color="8C9097" w:sz="6" w:space="0"/>
              <w:right w:val="single" w:color="9397A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</w:trPr>
        <w:tc>
          <w:tcPr>
            <w:tcW w:w="871" w:type="dxa"/>
            <w:tcBorders>
              <w:top w:val="single" w:color="8C9097" w:sz="6" w:space="0"/>
              <w:left w:val="single" w:color="9397A0" w:sz="6" w:space="0"/>
              <w:bottom w:val="single" w:color="878C93" w:sz="6" w:space="0"/>
              <w:right w:val="single" w:color="9397A0" w:sz="12" w:space="0"/>
            </w:tcBorders>
          </w:tcPr>
          <w:p>
            <w:pPr>
              <w:pStyle w:val="5"/>
              <w:spacing w:before="198" w:line="240" w:lineRule="auto"/>
              <w:ind w:left="39" w:right="0"/>
              <w:jc w:val="center"/>
              <w:rPr>
                <w:rFonts w:ascii="Arial" w:hAnsi="Arial" w:eastAsia="Arial" w:cs="Arial"/>
                <w:sz w:val="31"/>
                <w:szCs w:val="31"/>
              </w:rPr>
            </w:pPr>
            <w:r>
              <w:rPr>
                <w:rFonts w:ascii="Arial"/>
                <w:color w:val="727782"/>
                <w:w w:val="104"/>
                <w:sz w:val="31"/>
              </w:rPr>
              <w:t>4</w:t>
            </w:r>
          </w:p>
        </w:tc>
        <w:tc>
          <w:tcPr>
            <w:tcW w:w="1877" w:type="dxa"/>
            <w:tcBorders>
              <w:top w:val="single" w:color="8C9097" w:sz="6" w:space="0"/>
              <w:left w:val="single" w:color="9397A0" w:sz="12" w:space="0"/>
              <w:bottom w:val="single" w:color="878C93" w:sz="6" w:space="0"/>
              <w:right w:val="single" w:color="8C909C" w:sz="6" w:space="0"/>
            </w:tcBorders>
          </w:tcPr>
          <w:p>
            <w:pPr>
              <w:pStyle w:val="5"/>
              <w:spacing w:before="12" w:line="578" w:lineRule="exact"/>
              <w:ind w:left="331" w:right="160" w:hanging="185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727782"/>
                <w:sz w:val="30"/>
                <w:szCs w:val="30"/>
              </w:rPr>
              <w:t>财务管理部</w:t>
            </w:r>
            <w:r>
              <w:rPr>
                <w:rFonts w:ascii="宋体" w:hAnsi="宋体" w:eastAsia="宋体" w:cs="宋体"/>
                <w:color w:val="727782"/>
                <w:spacing w:val="-10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color w:val="898E97"/>
                <w:w w:val="105"/>
                <w:sz w:val="30"/>
                <w:szCs w:val="30"/>
              </w:rPr>
              <w:t>门联系人</w:t>
            </w:r>
          </w:p>
        </w:tc>
        <w:tc>
          <w:tcPr>
            <w:tcW w:w="1594" w:type="dxa"/>
            <w:tcBorders>
              <w:top w:val="single" w:color="8C9097" w:sz="6" w:space="0"/>
              <w:left w:val="single" w:color="8C909C" w:sz="6" w:space="0"/>
              <w:bottom w:val="single" w:color="878C93" w:sz="6" w:space="0"/>
              <w:right w:val="single" w:color="979CA3" w:sz="8" w:space="0"/>
            </w:tcBorders>
          </w:tcPr>
          <w:p/>
        </w:tc>
        <w:tc>
          <w:tcPr>
            <w:tcW w:w="1700" w:type="dxa"/>
            <w:tcBorders>
              <w:top w:val="single" w:color="8C9097" w:sz="6" w:space="0"/>
              <w:left w:val="single" w:color="979CA3" w:sz="8" w:space="0"/>
              <w:bottom w:val="single" w:color="878C93" w:sz="6" w:space="0"/>
              <w:right w:val="single" w:color="9093A0" w:sz="6" w:space="0"/>
            </w:tcBorders>
          </w:tcPr>
          <w:p/>
        </w:tc>
        <w:tc>
          <w:tcPr>
            <w:tcW w:w="1583" w:type="dxa"/>
            <w:tcBorders>
              <w:top w:val="single" w:color="8C9097" w:sz="6" w:space="0"/>
              <w:left w:val="single" w:color="9093A0" w:sz="6" w:space="0"/>
              <w:bottom w:val="single" w:color="878C93" w:sz="6" w:space="0"/>
              <w:right w:val="single" w:color="90979C" w:sz="6" w:space="0"/>
            </w:tcBorders>
          </w:tcPr>
          <w:p/>
        </w:tc>
        <w:tc>
          <w:tcPr>
            <w:tcW w:w="1899" w:type="dxa"/>
            <w:tcBorders>
              <w:top w:val="single" w:color="8C9097" w:sz="6" w:space="0"/>
              <w:left w:val="single" w:color="90979C" w:sz="6" w:space="0"/>
              <w:bottom w:val="single" w:color="909397" w:sz="6" w:space="0"/>
              <w:right w:val="single" w:color="9397A0" w:sz="6" w:space="0"/>
            </w:tcBorders>
          </w:tcPr>
          <w:p/>
        </w:tc>
      </w:tr>
    </w:tbl>
    <w:p>
      <w:pPr>
        <w:spacing w:before="9" w:line="240" w:lineRule="auto"/>
        <w:rPr>
          <w:rFonts w:ascii="宋体" w:hAnsi="宋体" w:eastAsia="宋体" w:cs="宋体"/>
          <w:sz w:val="8"/>
          <w:szCs w:val="8"/>
        </w:rPr>
      </w:pPr>
    </w:p>
    <w:p>
      <w:pPr>
        <w:tabs>
          <w:tab w:val="left" w:pos="5664"/>
        </w:tabs>
        <w:spacing w:before="7"/>
        <w:ind w:left="542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727782"/>
          <w:spacing w:val="3"/>
          <w:w w:val="110"/>
          <w:sz w:val="30"/>
          <w:szCs w:val="30"/>
        </w:rPr>
        <w:t>填表人：</w:t>
      </w:r>
      <w:r>
        <w:rPr>
          <w:rFonts w:ascii="宋体" w:hAnsi="宋体" w:eastAsia="宋体" w:cs="宋体"/>
          <w:color w:val="727782"/>
          <w:spacing w:val="3"/>
          <w:w w:val="110"/>
          <w:sz w:val="30"/>
          <w:szCs w:val="30"/>
        </w:rPr>
        <w:tab/>
      </w:r>
      <w:r>
        <w:rPr>
          <w:rFonts w:ascii="宋体" w:hAnsi="宋体" w:eastAsia="宋体" w:cs="宋体"/>
          <w:color w:val="727782"/>
          <w:spacing w:val="2"/>
          <w:w w:val="110"/>
          <w:sz w:val="30"/>
          <w:szCs w:val="30"/>
        </w:rPr>
        <w:t>日期：</w:t>
      </w: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D36B6"/>
    <w:rsid w:val="3B4D36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41"/>
      <w:outlineLvl w:val="1"/>
    </w:pPr>
    <w:rPr>
      <w:rFonts w:ascii="宋体" w:hAnsi="宋体" w:eastAsia="宋体"/>
      <w:sz w:val="43"/>
      <w:szCs w:val="43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2018-11-22T07:21:00Z</dcterms:created>
  <dc:creator>wang</dc:creator>
  <cp:lastModifiedBy>wang</cp:lastModifiedBy>
  <dcterms:modified xsi:type="dcterms:W3CDTF">2018-11-22T07:21:40Z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