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"/>
        <w:ind w:left="374" w:right="0" w:firstLine="0"/>
        <w:jc w:val="lef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宋体" w:hAnsi="宋体" w:eastAsia="宋体" w:cs="宋体"/>
          <w:color w:val="7C808E"/>
          <w:spacing w:val="-7"/>
          <w:w w:val="105"/>
          <w:sz w:val="16"/>
          <w:szCs w:val="16"/>
        </w:rPr>
        <w:t>附件</w:t>
      </w:r>
      <w:r>
        <w:rPr>
          <w:rFonts w:ascii="Times New Roman" w:hAnsi="Times New Roman" w:eastAsia="Times New Roman" w:cs="Times New Roman"/>
          <w:color w:val="7C808E"/>
          <w:spacing w:val="-7"/>
          <w:w w:val="105"/>
          <w:sz w:val="19"/>
          <w:szCs w:val="19"/>
        </w:rPr>
        <w:t>5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56"/>
        <w:ind w:left="6567" w:right="6323" w:firstLine="0"/>
        <w:jc w:val="center"/>
        <w:rPr>
          <w:rFonts w:ascii="宋体" w:hAnsi="宋体" w:eastAsia="宋体" w:cs="宋体"/>
          <w:sz w:val="30"/>
          <w:szCs w:val="30"/>
        </w:rPr>
      </w:pPr>
      <w:r>
        <mc:AlternateContent>
          <mc:Choice Requires="wpg">
            <w:drawing>
              <wp:anchor distT="0" distB="0" distL="114300" distR="114300" simplePos="0" relativeHeight="503249920" behindDoc="1" locked="0" layoutInCell="1" allowOverlap="1">
                <wp:simplePos x="0" y="0"/>
                <wp:positionH relativeFrom="page">
                  <wp:posOffset>69215</wp:posOffset>
                </wp:positionH>
                <wp:positionV relativeFrom="paragraph">
                  <wp:posOffset>325120</wp:posOffset>
                </wp:positionV>
                <wp:extent cx="10270490" cy="3829685"/>
                <wp:effectExtent l="0" t="0" r="16510" b="0"/>
                <wp:wrapNone/>
                <wp:docPr id="741" name="组合 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0490" cy="3829685"/>
                          <a:chOff x="109" y="513"/>
                          <a:chExt cx="16174" cy="6031"/>
                        </a:xfrm>
                      </wpg:grpSpPr>
                      <wpg:grpSp>
                        <wpg:cNvPr id="419" name="组合 419"/>
                        <wpg:cNvGrpSpPr/>
                        <wpg:grpSpPr>
                          <a:xfrm>
                            <a:off x="324" y="787"/>
                            <a:ext cx="4976" cy="2"/>
                            <a:chOff x="324" y="787"/>
                            <a:chExt cx="4976" cy="2"/>
                          </a:xfrm>
                        </wpg:grpSpPr>
                        <wps:wsp>
                          <wps:cNvPr id="418" name="任意多边形 418"/>
                          <wps:cNvSpPr/>
                          <wps:spPr>
                            <a:xfrm>
                              <a:off x="324" y="787"/>
                              <a:ext cx="497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76">
                                  <a:moveTo>
                                    <a:pt x="0" y="0"/>
                                  </a:moveTo>
                                  <a:lnTo>
                                    <a:pt x="4975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C90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21" name="组合 421"/>
                        <wpg:cNvGrpSpPr/>
                        <wpg:grpSpPr>
                          <a:xfrm>
                            <a:off x="576" y="636"/>
                            <a:ext cx="2" cy="152"/>
                            <a:chOff x="576" y="636"/>
                            <a:chExt cx="2" cy="152"/>
                          </a:xfrm>
                        </wpg:grpSpPr>
                        <wps:wsp>
                          <wps:cNvPr id="420" name="任意多边形 420"/>
                          <wps:cNvSpPr/>
                          <wps:spPr>
                            <a:xfrm>
                              <a:off x="576" y="636"/>
                              <a:ext cx="2" cy="1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52">
                                  <a:moveTo>
                                    <a:pt x="0" y="1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860" cap="flat" cmpd="sng">
                              <a:solidFill>
                                <a:srgbClr val="83879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23" name="组合 423"/>
                        <wpg:cNvGrpSpPr/>
                        <wpg:grpSpPr>
                          <a:xfrm>
                            <a:off x="3564" y="805"/>
                            <a:ext cx="1793" cy="2"/>
                            <a:chOff x="3564" y="805"/>
                            <a:chExt cx="1793" cy="2"/>
                          </a:xfrm>
                        </wpg:grpSpPr>
                        <wps:wsp>
                          <wps:cNvPr id="422" name="任意多边形 422"/>
                          <wps:cNvSpPr/>
                          <wps:spPr>
                            <a:xfrm>
                              <a:off x="3564" y="805"/>
                              <a:ext cx="179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93">
                                  <a:moveTo>
                                    <a:pt x="0" y="0"/>
                                  </a:moveTo>
                                  <a:lnTo>
                                    <a:pt x="1793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9093A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25" name="组合 425"/>
                        <wpg:cNvGrpSpPr/>
                        <wpg:grpSpPr>
                          <a:xfrm>
                            <a:off x="5299" y="823"/>
                            <a:ext cx="2340" cy="2"/>
                            <a:chOff x="5299" y="823"/>
                            <a:chExt cx="2340" cy="2"/>
                          </a:xfrm>
                        </wpg:grpSpPr>
                        <wps:wsp>
                          <wps:cNvPr id="424" name="任意多边形 424"/>
                          <wps:cNvSpPr/>
                          <wps:spPr>
                            <a:xfrm>
                              <a:off x="5299" y="823"/>
                              <a:ext cx="234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40">
                                  <a:moveTo>
                                    <a:pt x="0" y="0"/>
                                  </a:moveTo>
                                  <a:lnTo>
                                    <a:pt x="234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C90A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27" name="组合 427"/>
                        <wpg:cNvGrpSpPr/>
                        <wpg:grpSpPr>
                          <a:xfrm>
                            <a:off x="7582" y="830"/>
                            <a:ext cx="483" cy="2"/>
                            <a:chOff x="7582" y="830"/>
                            <a:chExt cx="483" cy="2"/>
                          </a:xfrm>
                        </wpg:grpSpPr>
                        <wps:wsp>
                          <wps:cNvPr id="426" name="任意多边形 426"/>
                          <wps:cNvSpPr/>
                          <wps:spPr>
                            <a:xfrm>
                              <a:off x="7582" y="830"/>
                              <a:ext cx="48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83">
                                  <a:moveTo>
                                    <a:pt x="0" y="0"/>
                                  </a:moveTo>
                                  <a:lnTo>
                                    <a:pt x="482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8C90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29" name="组合 429"/>
                        <wpg:cNvGrpSpPr/>
                        <wpg:grpSpPr>
                          <a:xfrm>
                            <a:off x="8006" y="827"/>
                            <a:ext cx="4990" cy="2"/>
                            <a:chOff x="8006" y="827"/>
                            <a:chExt cx="4990" cy="2"/>
                          </a:xfrm>
                        </wpg:grpSpPr>
                        <wps:wsp>
                          <wps:cNvPr id="428" name="任意多边形 428"/>
                          <wps:cNvSpPr/>
                          <wps:spPr>
                            <a:xfrm>
                              <a:off x="8006" y="827"/>
                              <a:ext cx="499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90">
                                  <a:moveTo>
                                    <a:pt x="0" y="0"/>
                                  </a:moveTo>
                                  <a:lnTo>
                                    <a:pt x="499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9093A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31" name="组合 431"/>
                        <wpg:cNvGrpSpPr/>
                        <wpg:grpSpPr>
                          <a:xfrm>
                            <a:off x="11002" y="841"/>
                            <a:ext cx="4760" cy="2"/>
                            <a:chOff x="11002" y="841"/>
                            <a:chExt cx="4760" cy="2"/>
                          </a:xfrm>
                        </wpg:grpSpPr>
                        <wps:wsp>
                          <wps:cNvPr id="430" name="任意多边形 430"/>
                          <wps:cNvSpPr/>
                          <wps:spPr>
                            <a:xfrm>
                              <a:off x="11002" y="841"/>
                              <a:ext cx="476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760">
                                  <a:moveTo>
                                    <a:pt x="0" y="0"/>
                                  </a:moveTo>
                                  <a:lnTo>
                                    <a:pt x="4759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9093A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33" name="组合 433"/>
                        <wpg:cNvGrpSpPr/>
                        <wpg:grpSpPr>
                          <a:xfrm>
                            <a:off x="12917" y="848"/>
                            <a:ext cx="879" cy="2"/>
                            <a:chOff x="12917" y="848"/>
                            <a:chExt cx="879" cy="2"/>
                          </a:xfrm>
                        </wpg:grpSpPr>
                        <wps:wsp>
                          <wps:cNvPr id="432" name="任意多边形 432"/>
                          <wps:cNvSpPr/>
                          <wps:spPr>
                            <a:xfrm>
                              <a:off x="12917" y="848"/>
                              <a:ext cx="87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9">
                                  <a:moveTo>
                                    <a:pt x="0" y="0"/>
                                  </a:moveTo>
                                  <a:lnTo>
                                    <a:pt x="878" y="0"/>
                                  </a:lnTo>
                                </a:path>
                              </a:pathLst>
                            </a:custGeom>
                            <a:noFill/>
                            <a:ln w="4572" cap="flat" cmpd="sng">
                              <a:solidFill>
                                <a:srgbClr val="8C90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35" name="组合 435"/>
                        <wpg:cNvGrpSpPr/>
                        <wpg:grpSpPr>
                          <a:xfrm>
                            <a:off x="14033" y="816"/>
                            <a:ext cx="2218" cy="2"/>
                            <a:chOff x="14033" y="816"/>
                            <a:chExt cx="2218" cy="2"/>
                          </a:xfrm>
                        </wpg:grpSpPr>
                        <wps:wsp>
                          <wps:cNvPr id="434" name="任意多边形 434"/>
                          <wps:cNvSpPr/>
                          <wps:spPr>
                            <a:xfrm>
                              <a:off x="14033" y="816"/>
                              <a:ext cx="221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18">
                                  <a:moveTo>
                                    <a:pt x="0" y="0"/>
                                  </a:moveTo>
                                  <a:lnTo>
                                    <a:pt x="2217" y="0"/>
                                  </a:lnTo>
                                </a:path>
                              </a:pathLst>
                            </a:custGeom>
                            <a:noFill/>
                            <a:ln w="457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37" name="组合 437"/>
                        <wpg:cNvGrpSpPr/>
                        <wpg:grpSpPr>
                          <a:xfrm>
                            <a:off x="15912" y="593"/>
                            <a:ext cx="2" cy="231"/>
                            <a:chOff x="15912" y="593"/>
                            <a:chExt cx="2" cy="231"/>
                          </a:xfrm>
                        </wpg:grpSpPr>
                        <wps:wsp>
                          <wps:cNvPr id="436" name="任意多边形 436"/>
                          <wps:cNvSpPr/>
                          <wps:spPr>
                            <a:xfrm>
                              <a:off x="15912" y="593"/>
                              <a:ext cx="2" cy="2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31">
                                  <a:moveTo>
                                    <a:pt x="0" y="2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39" name="组合 439"/>
                        <wpg:cNvGrpSpPr/>
                        <wpg:grpSpPr>
                          <a:xfrm>
                            <a:off x="16243" y="593"/>
                            <a:ext cx="2" cy="231"/>
                            <a:chOff x="16243" y="593"/>
                            <a:chExt cx="2" cy="231"/>
                          </a:xfrm>
                        </wpg:grpSpPr>
                        <wps:wsp>
                          <wps:cNvPr id="438" name="任意多边形 438"/>
                          <wps:cNvSpPr/>
                          <wps:spPr>
                            <a:xfrm>
                              <a:off x="16243" y="593"/>
                              <a:ext cx="2" cy="2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31">
                                  <a:moveTo>
                                    <a:pt x="0" y="2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41" name="组合 441"/>
                        <wpg:cNvGrpSpPr/>
                        <wpg:grpSpPr>
                          <a:xfrm>
                            <a:off x="1746" y="787"/>
                            <a:ext cx="2" cy="749"/>
                            <a:chOff x="1746" y="787"/>
                            <a:chExt cx="2" cy="749"/>
                          </a:xfrm>
                        </wpg:grpSpPr>
                        <wps:wsp>
                          <wps:cNvPr id="440" name="任意多边形 440"/>
                          <wps:cNvSpPr/>
                          <wps:spPr>
                            <a:xfrm>
                              <a:off x="1746" y="787"/>
                              <a:ext cx="2" cy="7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49">
                                  <a:moveTo>
                                    <a:pt x="0" y="7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43" name="组合 443"/>
                        <wpg:cNvGrpSpPr/>
                        <wpg:grpSpPr>
                          <a:xfrm>
                            <a:off x="2336" y="787"/>
                            <a:ext cx="2" cy="1102"/>
                            <a:chOff x="2336" y="787"/>
                            <a:chExt cx="2" cy="1102"/>
                          </a:xfrm>
                        </wpg:grpSpPr>
                        <wps:wsp>
                          <wps:cNvPr id="442" name="任意多边形 442"/>
                          <wps:cNvSpPr/>
                          <wps:spPr>
                            <a:xfrm>
                              <a:off x="2336" y="787"/>
                              <a:ext cx="2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102">
                                  <a:moveTo>
                                    <a:pt x="0" y="11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45" name="组合 445"/>
                        <wpg:cNvGrpSpPr/>
                        <wpg:grpSpPr>
                          <a:xfrm>
                            <a:off x="2768" y="787"/>
                            <a:ext cx="2" cy="821"/>
                            <a:chOff x="2768" y="787"/>
                            <a:chExt cx="2" cy="821"/>
                          </a:xfrm>
                        </wpg:grpSpPr>
                        <wps:wsp>
                          <wps:cNvPr id="444" name="任意多边形 444"/>
                          <wps:cNvSpPr/>
                          <wps:spPr>
                            <a:xfrm>
                              <a:off x="2768" y="787"/>
                              <a:ext cx="2" cy="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821">
                                  <a:moveTo>
                                    <a:pt x="0" y="8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47" name="组合 447"/>
                        <wpg:cNvGrpSpPr/>
                        <wpg:grpSpPr>
                          <a:xfrm>
                            <a:off x="4640" y="794"/>
                            <a:ext cx="2" cy="1095"/>
                            <a:chOff x="4640" y="794"/>
                            <a:chExt cx="2" cy="1095"/>
                          </a:xfrm>
                        </wpg:grpSpPr>
                        <wps:wsp>
                          <wps:cNvPr id="446" name="任意多边形 446"/>
                          <wps:cNvSpPr/>
                          <wps:spPr>
                            <a:xfrm>
                              <a:off x="4640" y="794"/>
                              <a:ext cx="2" cy="10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095">
                                  <a:moveTo>
                                    <a:pt x="0" y="1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49" name="组合 449"/>
                        <wpg:cNvGrpSpPr/>
                        <wpg:grpSpPr>
                          <a:xfrm>
                            <a:off x="6833" y="816"/>
                            <a:ext cx="2" cy="396"/>
                            <a:chOff x="6833" y="816"/>
                            <a:chExt cx="2" cy="396"/>
                          </a:xfrm>
                        </wpg:grpSpPr>
                        <wps:wsp>
                          <wps:cNvPr id="448" name="任意多边形 448"/>
                          <wps:cNvSpPr/>
                          <wps:spPr>
                            <a:xfrm>
                              <a:off x="6833" y="816"/>
                              <a:ext cx="2" cy="3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96">
                                  <a:moveTo>
                                    <a:pt x="0" y="3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C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51" name="组合 451"/>
                        <wpg:cNvGrpSpPr/>
                        <wpg:grpSpPr>
                          <a:xfrm>
                            <a:off x="7603" y="1183"/>
                            <a:ext cx="432" cy="2"/>
                            <a:chOff x="7603" y="1183"/>
                            <a:chExt cx="432" cy="2"/>
                          </a:xfrm>
                        </wpg:grpSpPr>
                        <wps:wsp>
                          <wps:cNvPr id="450" name="任意多边形 450"/>
                          <wps:cNvSpPr/>
                          <wps:spPr>
                            <a:xfrm>
                              <a:off x="7603" y="1183"/>
                              <a:ext cx="43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32">
                                  <a:moveTo>
                                    <a:pt x="0" y="0"/>
                                  </a:moveTo>
                                  <a:lnTo>
                                    <a:pt x="432" y="0"/>
                                  </a:lnTo>
                                </a:path>
                              </a:pathLst>
                            </a:custGeom>
                            <a:noFill/>
                            <a:ln w="4572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53" name="组合 453"/>
                        <wpg:cNvGrpSpPr/>
                        <wpg:grpSpPr>
                          <a:xfrm>
                            <a:off x="8035" y="1183"/>
                            <a:ext cx="3010" cy="2"/>
                            <a:chOff x="8035" y="1183"/>
                            <a:chExt cx="3010" cy="2"/>
                          </a:xfrm>
                        </wpg:grpSpPr>
                        <wps:wsp>
                          <wps:cNvPr id="452" name="任意多边形 452"/>
                          <wps:cNvSpPr/>
                          <wps:spPr>
                            <a:xfrm>
                              <a:off x="8035" y="1183"/>
                              <a:ext cx="301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10">
                                  <a:moveTo>
                                    <a:pt x="0" y="0"/>
                                  </a:moveTo>
                                  <a:lnTo>
                                    <a:pt x="301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55" name="组合 455"/>
                        <wpg:cNvGrpSpPr/>
                        <wpg:grpSpPr>
                          <a:xfrm>
                            <a:off x="11066" y="823"/>
                            <a:ext cx="2" cy="677"/>
                            <a:chOff x="11066" y="823"/>
                            <a:chExt cx="2" cy="677"/>
                          </a:xfrm>
                        </wpg:grpSpPr>
                        <wps:wsp>
                          <wps:cNvPr id="454" name="任意多边形 454"/>
                          <wps:cNvSpPr/>
                          <wps:spPr>
                            <a:xfrm>
                              <a:off x="11066" y="823"/>
                              <a:ext cx="2" cy="6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677">
                                  <a:moveTo>
                                    <a:pt x="0" y="6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878C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57" name="组合 457"/>
                        <wpg:cNvGrpSpPr/>
                        <wpg:grpSpPr>
                          <a:xfrm>
                            <a:off x="11023" y="1183"/>
                            <a:ext cx="411" cy="2"/>
                            <a:chOff x="11023" y="1183"/>
                            <a:chExt cx="411" cy="2"/>
                          </a:xfrm>
                        </wpg:grpSpPr>
                        <wps:wsp>
                          <wps:cNvPr id="456" name="任意多边形 456"/>
                          <wps:cNvSpPr/>
                          <wps:spPr>
                            <a:xfrm>
                              <a:off x="11023" y="1183"/>
                              <a:ext cx="41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11">
                                  <a:moveTo>
                                    <a:pt x="0" y="0"/>
                                  </a:moveTo>
                                  <a:lnTo>
                                    <a:pt x="411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79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59" name="组合 459"/>
                        <wpg:cNvGrpSpPr/>
                        <wpg:grpSpPr>
                          <a:xfrm>
                            <a:off x="11434" y="1183"/>
                            <a:ext cx="1894" cy="2"/>
                            <a:chOff x="11434" y="1183"/>
                            <a:chExt cx="1894" cy="2"/>
                          </a:xfrm>
                        </wpg:grpSpPr>
                        <wps:wsp>
                          <wps:cNvPr id="458" name="任意多边形 458"/>
                          <wps:cNvSpPr/>
                          <wps:spPr>
                            <a:xfrm>
                              <a:off x="11434" y="1183"/>
                              <a:ext cx="189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94">
                                  <a:moveTo>
                                    <a:pt x="0" y="0"/>
                                  </a:moveTo>
                                  <a:lnTo>
                                    <a:pt x="1893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61" name="组合 461"/>
                        <wpg:cNvGrpSpPr/>
                        <wpg:grpSpPr>
                          <a:xfrm>
                            <a:off x="13306" y="1183"/>
                            <a:ext cx="2175" cy="2"/>
                            <a:chOff x="13306" y="1183"/>
                            <a:chExt cx="2175" cy="2"/>
                          </a:xfrm>
                        </wpg:grpSpPr>
                        <wps:wsp>
                          <wps:cNvPr id="460" name="任意多边形 460"/>
                          <wps:cNvSpPr/>
                          <wps:spPr>
                            <a:xfrm>
                              <a:off x="13306" y="1183"/>
                              <a:ext cx="217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75">
                                  <a:moveTo>
                                    <a:pt x="0" y="0"/>
                                  </a:moveTo>
                                  <a:lnTo>
                                    <a:pt x="2174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90A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63" name="组合 463"/>
                        <wpg:cNvGrpSpPr/>
                        <wpg:grpSpPr>
                          <a:xfrm>
                            <a:off x="15502" y="852"/>
                            <a:ext cx="2" cy="375"/>
                            <a:chOff x="15502" y="852"/>
                            <a:chExt cx="2" cy="375"/>
                          </a:xfrm>
                        </wpg:grpSpPr>
                        <wps:wsp>
                          <wps:cNvPr id="462" name="任意多边形 462"/>
                          <wps:cNvSpPr/>
                          <wps:spPr>
                            <a:xfrm>
                              <a:off x="15502" y="852"/>
                              <a:ext cx="2" cy="3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75">
                                  <a:moveTo>
                                    <a:pt x="0" y="37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878C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65" name="组合 465"/>
                        <wpg:cNvGrpSpPr/>
                        <wpg:grpSpPr>
                          <a:xfrm>
                            <a:off x="15948" y="852"/>
                            <a:ext cx="2" cy="648"/>
                            <a:chOff x="15948" y="852"/>
                            <a:chExt cx="2" cy="648"/>
                          </a:xfrm>
                        </wpg:grpSpPr>
                        <wps:wsp>
                          <wps:cNvPr id="464" name="任意多边形 464"/>
                          <wps:cNvSpPr/>
                          <wps:spPr>
                            <a:xfrm>
                              <a:off x="15948" y="852"/>
                              <a:ext cx="2" cy="6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64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67" name="组合 467"/>
                        <wpg:cNvGrpSpPr/>
                        <wpg:grpSpPr>
                          <a:xfrm>
                            <a:off x="8068" y="1262"/>
                            <a:ext cx="2" cy="1102"/>
                            <a:chOff x="8068" y="1262"/>
                            <a:chExt cx="2" cy="1102"/>
                          </a:xfrm>
                        </wpg:grpSpPr>
                        <wps:wsp>
                          <wps:cNvPr id="466" name="任意多边形 466"/>
                          <wps:cNvSpPr/>
                          <wps:spPr>
                            <a:xfrm>
                              <a:off x="8068" y="1262"/>
                              <a:ext cx="2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102">
                                  <a:moveTo>
                                    <a:pt x="0" y="11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C90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69" name="组合 469"/>
                        <wpg:cNvGrpSpPr/>
                        <wpg:grpSpPr>
                          <a:xfrm>
                            <a:off x="10210" y="1262"/>
                            <a:ext cx="2" cy="4659"/>
                            <a:chOff x="10210" y="1262"/>
                            <a:chExt cx="2" cy="4659"/>
                          </a:xfrm>
                        </wpg:grpSpPr>
                        <wps:wsp>
                          <wps:cNvPr id="468" name="任意多边形 468"/>
                          <wps:cNvSpPr/>
                          <wps:spPr>
                            <a:xfrm>
                              <a:off x="10210" y="1262"/>
                              <a:ext cx="2" cy="4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659">
                                  <a:moveTo>
                                    <a:pt x="0" y="46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71" name="组合 471"/>
                        <wpg:cNvGrpSpPr/>
                        <wpg:grpSpPr>
                          <a:xfrm>
                            <a:off x="11470" y="1277"/>
                            <a:ext cx="2" cy="900"/>
                            <a:chOff x="11470" y="1277"/>
                            <a:chExt cx="2" cy="900"/>
                          </a:xfrm>
                        </wpg:grpSpPr>
                        <wps:wsp>
                          <wps:cNvPr id="470" name="任意多边形 470"/>
                          <wps:cNvSpPr/>
                          <wps:spPr>
                            <a:xfrm>
                              <a:off x="11470" y="1277"/>
                              <a:ext cx="2" cy="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900">
                                  <a:moveTo>
                                    <a:pt x="0" y="9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87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73" name="组合 473"/>
                        <wpg:cNvGrpSpPr/>
                        <wpg:grpSpPr>
                          <a:xfrm>
                            <a:off x="12982" y="1284"/>
                            <a:ext cx="2" cy="3248"/>
                            <a:chOff x="12982" y="1284"/>
                            <a:chExt cx="2" cy="3248"/>
                          </a:xfrm>
                        </wpg:grpSpPr>
                        <wps:wsp>
                          <wps:cNvPr id="472" name="任意多边形 472"/>
                          <wps:cNvSpPr/>
                          <wps:spPr>
                            <a:xfrm>
                              <a:off x="12982" y="1284"/>
                              <a:ext cx="2" cy="32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248">
                                  <a:moveTo>
                                    <a:pt x="0" y="32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75" name="组合 475"/>
                        <wpg:cNvGrpSpPr/>
                        <wpg:grpSpPr>
                          <a:xfrm>
                            <a:off x="4943" y="794"/>
                            <a:ext cx="2" cy="2556"/>
                            <a:chOff x="4943" y="794"/>
                            <a:chExt cx="2" cy="2556"/>
                          </a:xfrm>
                        </wpg:grpSpPr>
                        <wps:wsp>
                          <wps:cNvPr id="474" name="任意多边形 474"/>
                          <wps:cNvSpPr/>
                          <wps:spPr>
                            <a:xfrm>
                              <a:off x="4943" y="794"/>
                              <a:ext cx="2" cy="25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556">
                                  <a:moveTo>
                                    <a:pt x="0" y="25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83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77" name="组合 477"/>
                        <wpg:cNvGrpSpPr/>
                        <wpg:grpSpPr>
                          <a:xfrm>
                            <a:off x="10638" y="1270"/>
                            <a:ext cx="2" cy="1116"/>
                            <a:chOff x="10638" y="1270"/>
                            <a:chExt cx="2" cy="1116"/>
                          </a:xfrm>
                        </wpg:grpSpPr>
                        <wps:wsp>
                          <wps:cNvPr id="476" name="任意多边形 476"/>
                          <wps:cNvSpPr/>
                          <wps:spPr>
                            <a:xfrm>
                              <a:off x="10638" y="1270"/>
                              <a:ext cx="2" cy="11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116">
                                  <a:moveTo>
                                    <a:pt x="0" y="11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90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79" name="组合 479"/>
                        <wpg:cNvGrpSpPr/>
                        <wpg:grpSpPr>
                          <a:xfrm>
                            <a:off x="12035" y="1284"/>
                            <a:ext cx="2" cy="1102"/>
                            <a:chOff x="12035" y="1284"/>
                            <a:chExt cx="2" cy="1102"/>
                          </a:xfrm>
                        </wpg:grpSpPr>
                        <wps:wsp>
                          <wps:cNvPr id="478" name="任意多边形 478"/>
                          <wps:cNvSpPr/>
                          <wps:spPr>
                            <a:xfrm>
                              <a:off x="12035" y="1284"/>
                              <a:ext cx="2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102">
                                  <a:moveTo>
                                    <a:pt x="0" y="11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81" name="组合 481"/>
                        <wpg:cNvGrpSpPr/>
                        <wpg:grpSpPr>
                          <a:xfrm>
                            <a:off x="14065" y="1298"/>
                            <a:ext cx="2" cy="591"/>
                            <a:chOff x="14065" y="1298"/>
                            <a:chExt cx="2" cy="591"/>
                          </a:xfrm>
                        </wpg:grpSpPr>
                        <wps:wsp>
                          <wps:cNvPr id="480" name="任意多边形 480"/>
                          <wps:cNvSpPr/>
                          <wps:spPr>
                            <a:xfrm>
                              <a:off x="14065" y="1298"/>
                              <a:ext cx="2" cy="5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591">
                                  <a:moveTo>
                                    <a:pt x="0" y="5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83" name="组合 483"/>
                        <wpg:cNvGrpSpPr/>
                        <wpg:grpSpPr>
                          <a:xfrm>
                            <a:off x="15138" y="1298"/>
                            <a:ext cx="2" cy="3003"/>
                            <a:chOff x="15138" y="1298"/>
                            <a:chExt cx="2" cy="3003"/>
                          </a:xfrm>
                        </wpg:grpSpPr>
                        <wps:wsp>
                          <wps:cNvPr id="482" name="任意多边形 482"/>
                          <wps:cNvSpPr/>
                          <wps:spPr>
                            <a:xfrm>
                              <a:off x="15138" y="1298"/>
                              <a:ext cx="2" cy="30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003">
                                  <a:moveTo>
                                    <a:pt x="0" y="30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878C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85" name="组合 485"/>
                        <wpg:cNvGrpSpPr/>
                        <wpg:grpSpPr>
                          <a:xfrm>
                            <a:off x="4046" y="787"/>
                            <a:ext cx="2" cy="1786"/>
                            <a:chOff x="4046" y="787"/>
                            <a:chExt cx="2" cy="1786"/>
                          </a:xfrm>
                        </wpg:grpSpPr>
                        <wps:wsp>
                          <wps:cNvPr id="484" name="任意多边形 484"/>
                          <wps:cNvSpPr/>
                          <wps:spPr>
                            <a:xfrm>
                              <a:off x="4046" y="787"/>
                              <a:ext cx="2" cy="17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786">
                                  <a:moveTo>
                                    <a:pt x="0" y="17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87" name="组合 487"/>
                        <wpg:cNvGrpSpPr/>
                        <wpg:grpSpPr>
                          <a:xfrm>
                            <a:off x="5360" y="802"/>
                            <a:ext cx="2" cy="1973"/>
                            <a:chOff x="5360" y="802"/>
                            <a:chExt cx="2" cy="1973"/>
                          </a:xfrm>
                        </wpg:grpSpPr>
                        <wps:wsp>
                          <wps:cNvPr id="486" name="任意多边形 486"/>
                          <wps:cNvSpPr/>
                          <wps:spPr>
                            <a:xfrm>
                              <a:off x="5360" y="802"/>
                              <a:ext cx="2" cy="19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73">
                                  <a:moveTo>
                                    <a:pt x="0" y="19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83879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89" name="组合 489"/>
                        <wpg:cNvGrpSpPr/>
                        <wpg:grpSpPr>
                          <a:xfrm>
                            <a:off x="8500" y="1255"/>
                            <a:ext cx="2" cy="1131"/>
                            <a:chOff x="8500" y="1255"/>
                            <a:chExt cx="2" cy="1131"/>
                          </a:xfrm>
                        </wpg:grpSpPr>
                        <wps:wsp>
                          <wps:cNvPr id="488" name="任意多边形 488"/>
                          <wps:cNvSpPr/>
                          <wps:spPr>
                            <a:xfrm>
                              <a:off x="8500" y="1255"/>
                              <a:ext cx="2" cy="1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131">
                                  <a:moveTo>
                                    <a:pt x="0" y="11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91" name="组合 491"/>
                        <wpg:cNvGrpSpPr/>
                        <wpg:grpSpPr>
                          <a:xfrm>
                            <a:off x="9781" y="1262"/>
                            <a:ext cx="2" cy="915"/>
                            <a:chOff x="9781" y="1262"/>
                            <a:chExt cx="2" cy="915"/>
                          </a:xfrm>
                        </wpg:grpSpPr>
                        <wps:wsp>
                          <wps:cNvPr id="490" name="任意多边形 490"/>
                          <wps:cNvSpPr/>
                          <wps:spPr>
                            <a:xfrm>
                              <a:off x="9781" y="1262"/>
                              <a:ext cx="2" cy="9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915">
                                  <a:moveTo>
                                    <a:pt x="0" y="9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93" name="组合 493"/>
                        <wpg:cNvGrpSpPr/>
                        <wpg:grpSpPr>
                          <a:xfrm>
                            <a:off x="16276" y="852"/>
                            <a:ext cx="2" cy="4781"/>
                            <a:chOff x="16276" y="852"/>
                            <a:chExt cx="2" cy="4781"/>
                          </a:xfrm>
                        </wpg:grpSpPr>
                        <wps:wsp>
                          <wps:cNvPr id="492" name="任意多边形 492"/>
                          <wps:cNvSpPr/>
                          <wps:spPr>
                            <a:xfrm>
                              <a:off x="16276" y="852"/>
                              <a:ext cx="2" cy="47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781">
                                  <a:moveTo>
                                    <a:pt x="0" y="47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95" name="组合 495"/>
                        <wpg:cNvGrpSpPr/>
                        <wpg:grpSpPr>
                          <a:xfrm>
                            <a:off x="331" y="766"/>
                            <a:ext cx="2" cy="2585"/>
                            <a:chOff x="331" y="766"/>
                            <a:chExt cx="2" cy="2585"/>
                          </a:xfrm>
                        </wpg:grpSpPr>
                        <wps:wsp>
                          <wps:cNvPr id="494" name="任意多边形 494"/>
                          <wps:cNvSpPr/>
                          <wps:spPr>
                            <a:xfrm>
                              <a:off x="331" y="766"/>
                              <a:ext cx="2" cy="25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585">
                                  <a:moveTo>
                                    <a:pt x="0" y="25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97" name="组合 497"/>
                        <wpg:cNvGrpSpPr/>
                        <wpg:grpSpPr>
                          <a:xfrm>
                            <a:off x="882" y="780"/>
                            <a:ext cx="2" cy="2571"/>
                            <a:chOff x="882" y="780"/>
                            <a:chExt cx="2" cy="2571"/>
                          </a:xfrm>
                        </wpg:grpSpPr>
                        <wps:wsp>
                          <wps:cNvPr id="496" name="任意多边形 496"/>
                          <wps:cNvSpPr/>
                          <wps:spPr>
                            <a:xfrm>
                              <a:off x="882" y="780"/>
                              <a:ext cx="2" cy="25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571">
                                  <a:moveTo>
                                    <a:pt x="0" y="25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99" name="组合 499"/>
                        <wpg:cNvGrpSpPr/>
                        <wpg:grpSpPr>
                          <a:xfrm>
                            <a:off x="7639" y="816"/>
                            <a:ext cx="2" cy="2060"/>
                            <a:chOff x="7639" y="816"/>
                            <a:chExt cx="2" cy="2060"/>
                          </a:xfrm>
                        </wpg:grpSpPr>
                        <wps:wsp>
                          <wps:cNvPr id="498" name="任意多边形 498"/>
                          <wps:cNvSpPr/>
                          <wps:spPr>
                            <a:xfrm>
                              <a:off x="7639" y="816"/>
                              <a:ext cx="2" cy="20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060">
                                  <a:moveTo>
                                    <a:pt x="0" y="20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01" name="组合 501"/>
                        <wpg:cNvGrpSpPr/>
                        <wpg:grpSpPr>
                          <a:xfrm>
                            <a:off x="8928" y="1255"/>
                            <a:ext cx="2" cy="1318"/>
                            <a:chOff x="8928" y="1255"/>
                            <a:chExt cx="2" cy="1318"/>
                          </a:xfrm>
                        </wpg:grpSpPr>
                        <wps:wsp>
                          <wps:cNvPr id="500" name="任意多边形 500"/>
                          <wps:cNvSpPr/>
                          <wps:spPr>
                            <a:xfrm>
                              <a:off x="8928" y="1255"/>
                              <a:ext cx="2" cy="1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03" name="组合 503"/>
                        <wpg:cNvGrpSpPr/>
                        <wpg:grpSpPr>
                          <a:xfrm>
                            <a:off x="9349" y="1262"/>
                            <a:ext cx="2" cy="2369"/>
                            <a:chOff x="9349" y="1262"/>
                            <a:chExt cx="2" cy="2369"/>
                          </a:xfrm>
                        </wpg:grpSpPr>
                        <wps:wsp>
                          <wps:cNvPr id="502" name="任意多边形 502"/>
                          <wps:cNvSpPr/>
                          <wps:spPr>
                            <a:xfrm>
                              <a:off x="9349" y="1262"/>
                              <a:ext cx="2" cy="23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369">
                                  <a:moveTo>
                                    <a:pt x="0" y="23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05" name="组合 505"/>
                        <wpg:cNvGrpSpPr/>
                        <wpg:grpSpPr>
                          <a:xfrm>
                            <a:off x="13342" y="845"/>
                            <a:ext cx="2" cy="2326"/>
                            <a:chOff x="13342" y="845"/>
                            <a:chExt cx="2" cy="2326"/>
                          </a:xfrm>
                        </wpg:grpSpPr>
                        <wps:wsp>
                          <wps:cNvPr id="504" name="任意多边形 504"/>
                          <wps:cNvSpPr/>
                          <wps:spPr>
                            <a:xfrm>
                              <a:off x="13342" y="845"/>
                              <a:ext cx="2" cy="23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326">
                                  <a:moveTo>
                                    <a:pt x="0" y="23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07" name="组合 507"/>
                        <wpg:cNvGrpSpPr/>
                        <wpg:grpSpPr>
                          <a:xfrm>
                            <a:off x="13698" y="1298"/>
                            <a:ext cx="2" cy="2729"/>
                            <a:chOff x="13698" y="1298"/>
                            <a:chExt cx="2" cy="2729"/>
                          </a:xfrm>
                        </wpg:grpSpPr>
                        <wps:wsp>
                          <wps:cNvPr id="506" name="任意多边形 506"/>
                          <wps:cNvSpPr/>
                          <wps:spPr>
                            <a:xfrm>
                              <a:off x="13698" y="1298"/>
                              <a:ext cx="2" cy="27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729">
                                  <a:moveTo>
                                    <a:pt x="0" y="27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83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09" name="组合 509"/>
                        <wpg:cNvGrpSpPr/>
                        <wpg:grpSpPr>
                          <a:xfrm>
                            <a:off x="15494" y="1147"/>
                            <a:ext cx="2" cy="1872"/>
                            <a:chOff x="15494" y="1147"/>
                            <a:chExt cx="2" cy="1872"/>
                          </a:xfrm>
                        </wpg:grpSpPr>
                        <wps:wsp>
                          <wps:cNvPr id="508" name="任意多边形 508"/>
                          <wps:cNvSpPr/>
                          <wps:spPr>
                            <a:xfrm>
                              <a:off x="15494" y="1147"/>
                              <a:ext cx="2" cy="18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872">
                                  <a:moveTo>
                                    <a:pt x="0" y="18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11" name="组合 511"/>
                        <wpg:cNvGrpSpPr/>
                        <wpg:grpSpPr>
                          <a:xfrm>
                            <a:off x="3622" y="787"/>
                            <a:ext cx="2" cy="2765"/>
                            <a:chOff x="3622" y="787"/>
                            <a:chExt cx="2" cy="2765"/>
                          </a:xfrm>
                        </wpg:grpSpPr>
                        <wps:wsp>
                          <wps:cNvPr id="510" name="任意多边形 510"/>
                          <wps:cNvSpPr/>
                          <wps:spPr>
                            <a:xfrm>
                              <a:off x="3622" y="787"/>
                              <a:ext cx="2" cy="27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765">
                                  <a:moveTo>
                                    <a:pt x="0" y="27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13" name="组合 513"/>
                        <wpg:cNvGrpSpPr/>
                        <wpg:grpSpPr>
                          <a:xfrm>
                            <a:off x="14782" y="1291"/>
                            <a:ext cx="2" cy="1685"/>
                            <a:chOff x="14782" y="1291"/>
                            <a:chExt cx="2" cy="1685"/>
                          </a:xfrm>
                        </wpg:grpSpPr>
                        <wps:wsp>
                          <wps:cNvPr id="512" name="任意多边形 512"/>
                          <wps:cNvSpPr/>
                          <wps:spPr>
                            <a:xfrm>
                              <a:off x="14782" y="1291"/>
                              <a:ext cx="2" cy="1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685">
                                  <a:moveTo>
                                    <a:pt x="0" y="16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C90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15" name="组合 515"/>
                        <wpg:cNvGrpSpPr/>
                        <wpg:grpSpPr>
                          <a:xfrm>
                            <a:off x="15941" y="1442"/>
                            <a:ext cx="2" cy="1728"/>
                            <a:chOff x="15941" y="1442"/>
                            <a:chExt cx="2" cy="1728"/>
                          </a:xfrm>
                        </wpg:grpSpPr>
                        <wps:wsp>
                          <wps:cNvPr id="514" name="任意多边形 514"/>
                          <wps:cNvSpPr/>
                          <wps:spPr>
                            <a:xfrm>
                              <a:off x="15941" y="1442"/>
                              <a:ext cx="2" cy="17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728">
                                  <a:moveTo>
                                    <a:pt x="0" y="17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17" name="组合 517"/>
                        <wpg:cNvGrpSpPr/>
                        <wpg:grpSpPr>
                          <a:xfrm>
                            <a:off x="1174" y="780"/>
                            <a:ext cx="2" cy="2772"/>
                            <a:chOff x="1174" y="780"/>
                            <a:chExt cx="2" cy="2772"/>
                          </a:xfrm>
                        </wpg:grpSpPr>
                        <wps:wsp>
                          <wps:cNvPr id="516" name="任意多边形 516"/>
                          <wps:cNvSpPr/>
                          <wps:spPr>
                            <a:xfrm>
                              <a:off x="1174" y="780"/>
                              <a:ext cx="2" cy="27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772">
                                  <a:moveTo>
                                    <a:pt x="0" y="27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19" name="组合 519"/>
                        <wpg:cNvGrpSpPr/>
                        <wpg:grpSpPr>
                          <a:xfrm>
                            <a:off x="2038" y="780"/>
                            <a:ext cx="2" cy="2571"/>
                            <a:chOff x="2038" y="780"/>
                            <a:chExt cx="2" cy="2571"/>
                          </a:xfrm>
                        </wpg:grpSpPr>
                        <wps:wsp>
                          <wps:cNvPr id="518" name="任意多边形 518"/>
                          <wps:cNvSpPr/>
                          <wps:spPr>
                            <a:xfrm>
                              <a:off x="2038" y="780"/>
                              <a:ext cx="2" cy="25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571">
                                  <a:moveTo>
                                    <a:pt x="0" y="25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21" name="组合 521"/>
                        <wpg:cNvGrpSpPr/>
                        <wpg:grpSpPr>
                          <a:xfrm>
                            <a:off x="10202" y="1831"/>
                            <a:ext cx="2" cy="2009"/>
                            <a:chOff x="10202" y="1831"/>
                            <a:chExt cx="2" cy="2009"/>
                          </a:xfrm>
                        </wpg:grpSpPr>
                        <wps:wsp>
                          <wps:cNvPr id="520" name="任意多边形 520"/>
                          <wps:cNvSpPr/>
                          <wps:spPr>
                            <a:xfrm>
                              <a:off x="10202" y="1831"/>
                              <a:ext cx="2" cy="20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009">
                                  <a:moveTo>
                                    <a:pt x="0" y="20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23" name="组合 523"/>
                        <wpg:cNvGrpSpPr/>
                        <wpg:grpSpPr>
                          <a:xfrm>
                            <a:off x="6401" y="816"/>
                            <a:ext cx="2" cy="3536"/>
                            <a:chOff x="6401" y="816"/>
                            <a:chExt cx="2" cy="3536"/>
                          </a:xfrm>
                        </wpg:grpSpPr>
                        <wps:wsp>
                          <wps:cNvPr id="522" name="任意多边形 522"/>
                          <wps:cNvSpPr/>
                          <wps:spPr>
                            <a:xfrm>
                              <a:off x="6401" y="816"/>
                              <a:ext cx="2" cy="35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536">
                                  <a:moveTo>
                                    <a:pt x="0" y="35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0879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25" name="组合 525"/>
                        <wpg:cNvGrpSpPr/>
                        <wpg:grpSpPr>
                          <a:xfrm>
                            <a:off x="6826" y="1154"/>
                            <a:ext cx="2" cy="2686"/>
                            <a:chOff x="6826" y="1154"/>
                            <a:chExt cx="2" cy="2686"/>
                          </a:xfrm>
                        </wpg:grpSpPr>
                        <wps:wsp>
                          <wps:cNvPr id="524" name="任意多边形 524"/>
                          <wps:cNvSpPr/>
                          <wps:spPr>
                            <a:xfrm>
                              <a:off x="6826" y="1154"/>
                              <a:ext cx="2" cy="26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686">
                                  <a:moveTo>
                                    <a:pt x="0" y="26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0839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27" name="组合 527"/>
                        <wpg:cNvGrpSpPr/>
                        <wpg:grpSpPr>
                          <a:xfrm>
                            <a:off x="7207" y="2544"/>
                            <a:ext cx="2" cy="202"/>
                            <a:chOff x="7207" y="2544"/>
                            <a:chExt cx="2" cy="202"/>
                          </a:xfrm>
                        </wpg:grpSpPr>
                        <wps:wsp>
                          <wps:cNvPr id="526" name="任意多边形 526"/>
                          <wps:cNvSpPr/>
                          <wps:spPr>
                            <a:xfrm>
                              <a:off x="7207" y="2544"/>
                              <a:ext cx="2" cy="2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02">
                                  <a:moveTo>
                                    <a:pt x="0" y="2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C808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29" name="组合 529"/>
                        <wpg:cNvGrpSpPr/>
                        <wpg:grpSpPr>
                          <a:xfrm>
                            <a:off x="7232" y="816"/>
                            <a:ext cx="2" cy="3024"/>
                            <a:chOff x="7232" y="816"/>
                            <a:chExt cx="2" cy="3024"/>
                          </a:xfrm>
                        </wpg:grpSpPr>
                        <wps:wsp>
                          <wps:cNvPr id="528" name="任意多边形 528"/>
                          <wps:cNvSpPr/>
                          <wps:spPr>
                            <a:xfrm>
                              <a:off x="7232" y="816"/>
                              <a:ext cx="2" cy="30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024">
                                  <a:moveTo>
                                    <a:pt x="0" y="3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79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31" name="组合 531"/>
                        <wpg:cNvGrpSpPr/>
                        <wpg:grpSpPr>
                          <a:xfrm>
                            <a:off x="14058" y="2890"/>
                            <a:ext cx="2" cy="461"/>
                            <a:chOff x="14058" y="2890"/>
                            <a:chExt cx="2" cy="461"/>
                          </a:xfrm>
                        </wpg:grpSpPr>
                        <wps:wsp>
                          <wps:cNvPr id="530" name="任意多边形 530"/>
                          <wps:cNvSpPr/>
                          <wps:spPr>
                            <a:xfrm>
                              <a:off x="14058" y="2890"/>
                              <a:ext cx="2" cy="4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61">
                                  <a:moveTo>
                                    <a:pt x="0" y="4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33" name="组合 533"/>
                        <wpg:cNvGrpSpPr/>
                        <wpg:grpSpPr>
                          <a:xfrm>
                            <a:off x="14425" y="1298"/>
                            <a:ext cx="2" cy="3140"/>
                            <a:chOff x="14425" y="1298"/>
                            <a:chExt cx="2" cy="3140"/>
                          </a:xfrm>
                        </wpg:grpSpPr>
                        <wps:wsp>
                          <wps:cNvPr id="532" name="任意多边形 532"/>
                          <wps:cNvSpPr/>
                          <wps:spPr>
                            <a:xfrm>
                              <a:off x="14425" y="1298"/>
                              <a:ext cx="2" cy="31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140">
                                  <a:moveTo>
                                    <a:pt x="0" y="31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35" name="组合 535"/>
                        <wpg:cNvGrpSpPr/>
                        <wpg:grpSpPr>
                          <a:xfrm>
                            <a:off x="2030" y="3293"/>
                            <a:ext cx="2" cy="260"/>
                            <a:chOff x="2030" y="3293"/>
                            <a:chExt cx="2" cy="260"/>
                          </a:xfrm>
                        </wpg:grpSpPr>
                        <wps:wsp>
                          <wps:cNvPr id="534" name="任意多边形 534"/>
                          <wps:cNvSpPr/>
                          <wps:spPr>
                            <a:xfrm>
                              <a:off x="2030" y="3293"/>
                              <a:ext cx="2" cy="2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60">
                                  <a:moveTo>
                                    <a:pt x="0" y="2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83839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37" name="组合 537"/>
                        <wpg:cNvGrpSpPr/>
                        <wpg:grpSpPr>
                          <a:xfrm>
                            <a:off x="11462" y="2119"/>
                            <a:ext cx="2" cy="1952"/>
                            <a:chOff x="11462" y="2119"/>
                            <a:chExt cx="2" cy="1952"/>
                          </a:xfrm>
                        </wpg:grpSpPr>
                        <wps:wsp>
                          <wps:cNvPr id="536" name="任意多边形 536"/>
                          <wps:cNvSpPr/>
                          <wps:spPr>
                            <a:xfrm>
                              <a:off x="11462" y="2119"/>
                              <a:ext cx="2" cy="19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52">
                                  <a:moveTo>
                                    <a:pt x="0" y="19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39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39" name="组合 539"/>
                        <wpg:cNvGrpSpPr/>
                        <wpg:grpSpPr>
                          <a:xfrm>
                            <a:off x="1458" y="780"/>
                            <a:ext cx="2" cy="4104"/>
                            <a:chOff x="1458" y="780"/>
                            <a:chExt cx="2" cy="4104"/>
                          </a:xfrm>
                        </wpg:grpSpPr>
                        <wps:wsp>
                          <wps:cNvPr id="538" name="任意多边形 538"/>
                          <wps:cNvSpPr/>
                          <wps:spPr>
                            <a:xfrm>
                              <a:off x="1458" y="780"/>
                              <a:ext cx="2" cy="41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104">
                                  <a:moveTo>
                                    <a:pt x="0" y="4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41" name="组合 541"/>
                        <wpg:cNvGrpSpPr/>
                        <wpg:grpSpPr>
                          <a:xfrm>
                            <a:off x="587" y="622"/>
                            <a:ext cx="2" cy="4839"/>
                            <a:chOff x="587" y="622"/>
                            <a:chExt cx="2" cy="4839"/>
                          </a:xfrm>
                        </wpg:grpSpPr>
                        <wps:wsp>
                          <wps:cNvPr id="540" name="任意多边形 540"/>
                          <wps:cNvSpPr/>
                          <wps:spPr>
                            <a:xfrm>
                              <a:off x="587" y="622"/>
                              <a:ext cx="2" cy="48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839">
                                  <a:moveTo>
                                    <a:pt x="0" y="48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43" name="组合 543"/>
                        <wpg:cNvGrpSpPr/>
                        <wpg:grpSpPr>
                          <a:xfrm>
                            <a:off x="2322" y="1831"/>
                            <a:ext cx="2" cy="3226"/>
                            <a:chOff x="2322" y="1831"/>
                            <a:chExt cx="2" cy="3226"/>
                          </a:xfrm>
                        </wpg:grpSpPr>
                        <wps:wsp>
                          <wps:cNvPr id="542" name="任意多边形 542"/>
                          <wps:cNvSpPr/>
                          <wps:spPr>
                            <a:xfrm>
                              <a:off x="2322" y="1831"/>
                              <a:ext cx="2" cy="32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226">
                                  <a:moveTo>
                                    <a:pt x="0" y="32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45" name="组合 545"/>
                        <wpg:cNvGrpSpPr/>
                        <wpg:grpSpPr>
                          <a:xfrm>
                            <a:off x="2758" y="1442"/>
                            <a:ext cx="2" cy="3564"/>
                            <a:chOff x="2758" y="1442"/>
                            <a:chExt cx="2" cy="3564"/>
                          </a:xfrm>
                        </wpg:grpSpPr>
                        <wps:wsp>
                          <wps:cNvPr id="544" name="任意多边形 544"/>
                          <wps:cNvSpPr/>
                          <wps:spPr>
                            <a:xfrm>
                              <a:off x="2758" y="1442"/>
                              <a:ext cx="2" cy="35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564">
                                  <a:moveTo>
                                    <a:pt x="0" y="35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47" name="组合 547"/>
                        <wpg:cNvGrpSpPr/>
                        <wpg:grpSpPr>
                          <a:xfrm>
                            <a:off x="4032" y="3782"/>
                            <a:ext cx="2" cy="252"/>
                            <a:chOff x="4032" y="3782"/>
                            <a:chExt cx="2" cy="252"/>
                          </a:xfrm>
                        </wpg:grpSpPr>
                        <wps:wsp>
                          <wps:cNvPr id="546" name="任意多边形 546"/>
                          <wps:cNvSpPr/>
                          <wps:spPr>
                            <a:xfrm>
                              <a:off x="4032" y="3782"/>
                              <a:ext cx="2" cy="2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878C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49" name="组合 549"/>
                        <wpg:cNvGrpSpPr/>
                        <wpg:grpSpPr>
                          <a:xfrm>
                            <a:off x="12607" y="1284"/>
                            <a:ext cx="2" cy="3730"/>
                            <a:chOff x="12607" y="1284"/>
                            <a:chExt cx="2" cy="3730"/>
                          </a:xfrm>
                        </wpg:grpSpPr>
                        <wps:wsp>
                          <wps:cNvPr id="548" name="任意多边形 548"/>
                          <wps:cNvSpPr/>
                          <wps:spPr>
                            <a:xfrm>
                              <a:off x="12607" y="1284"/>
                              <a:ext cx="2" cy="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730">
                                  <a:moveTo>
                                    <a:pt x="0" y="37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51" name="组合 551"/>
                        <wpg:cNvGrpSpPr/>
                        <wpg:grpSpPr>
                          <a:xfrm>
                            <a:off x="302" y="4661"/>
                            <a:ext cx="4090" cy="2"/>
                            <a:chOff x="302" y="4661"/>
                            <a:chExt cx="4090" cy="2"/>
                          </a:xfrm>
                        </wpg:grpSpPr>
                        <wps:wsp>
                          <wps:cNvPr id="550" name="任意多边形 550"/>
                          <wps:cNvSpPr/>
                          <wps:spPr>
                            <a:xfrm>
                              <a:off x="302" y="4661"/>
                              <a:ext cx="409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090">
                                  <a:moveTo>
                                    <a:pt x="0" y="0"/>
                                  </a:moveTo>
                                  <a:lnTo>
                                    <a:pt x="409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53" name="组合 553"/>
                        <wpg:cNvGrpSpPr/>
                        <wpg:grpSpPr>
                          <a:xfrm>
                            <a:off x="317" y="766"/>
                            <a:ext cx="2" cy="5667"/>
                            <a:chOff x="317" y="766"/>
                            <a:chExt cx="2" cy="5667"/>
                          </a:xfrm>
                        </wpg:grpSpPr>
                        <wps:wsp>
                          <wps:cNvPr id="552" name="任意多边形 552"/>
                          <wps:cNvSpPr/>
                          <wps:spPr>
                            <a:xfrm>
                              <a:off x="317" y="766"/>
                              <a:ext cx="2" cy="56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5667">
                                  <a:moveTo>
                                    <a:pt x="0" y="56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55" name="组合 555"/>
                        <wpg:cNvGrpSpPr/>
                        <wpg:grpSpPr>
                          <a:xfrm>
                            <a:off x="871" y="1831"/>
                            <a:ext cx="2" cy="3176"/>
                            <a:chOff x="871" y="1831"/>
                            <a:chExt cx="2" cy="3176"/>
                          </a:xfrm>
                        </wpg:grpSpPr>
                        <wps:wsp>
                          <wps:cNvPr id="554" name="任意多边形 554"/>
                          <wps:cNvSpPr/>
                          <wps:spPr>
                            <a:xfrm>
                              <a:off x="871" y="1831"/>
                              <a:ext cx="2" cy="31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176">
                                  <a:moveTo>
                                    <a:pt x="0" y="31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57" name="组合 557"/>
                        <wpg:cNvGrpSpPr/>
                        <wpg:grpSpPr>
                          <a:xfrm>
                            <a:off x="2023" y="3473"/>
                            <a:ext cx="2" cy="1239"/>
                            <a:chOff x="2023" y="3473"/>
                            <a:chExt cx="2" cy="1239"/>
                          </a:xfrm>
                        </wpg:grpSpPr>
                        <wps:wsp>
                          <wps:cNvPr id="556" name="任意多边形 556"/>
                          <wps:cNvSpPr/>
                          <wps:spPr>
                            <a:xfrm>
                              <a:off x="2023" y="3473"/>
                              <a:ext cx="2" cy="12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239">
                                  <a:moveTo>
                                    <a:pt x="0" y="12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59" name="组合 559"/>
                        <wpg:cNvGrpSpPr/>
                        <wpg:grpSpPr>
                          <a:xfrm>
                            <a:off x="3190" y="787"/>
                            <a:ext cx="2" cy="4220"/>
                            <a:chOff x="3190" y="787"/>
                            <a:chExt cx="2" cy="4220"/>
                          </a:xfrm>
                        </wpg:grpSpPr>
                        <wps:wsp>
                          <wps:cNvPr id="558" name="任意多边形 558"/>
                          <wps:cNvSpPr/>
                          <wps:spPr>
                            <a:xfrm>
                              <a:off x="3190" y="787"/>
                              <a:ext cx="2" cy="42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220">
                                  <a:moveTo>
                                    <a:pt x="0" y="42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61" name="组合 561"/>
                        <wpg:cNvGrpSpPr/>
                        <wpg:grpSpPr>
                          <a:xfrm>
                            <a:off x="4032" y="967"/>
                            <a:ext cx="2" cy="4040"/>
                            <a:chOff x="4032" y="967"/>
                            <a:chExt cx="2" cy="4040"/>
                          </a:xfrm>
                        </wpg:grpSpPr>
                        <wps:wsp>
                          <wps:cNvPr id="560" name="任意多边形 560"/>
                          <wps:cNvSpPr/>
                          <wps:spPr>
                            <a:xfrm>
                              <a:off x="4032" y="967"/>
                              <a:ext cx="2" cy="4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040">
                                  <a:moveTo>
                                    <a:pt x="0" y="403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63" name="组合 563"/>
                        <wpg:cNvGrpSpPr/>
                        <wpg:grpSpPr>
                          <a:xfrm>
                            <a:off x="3946" y="4675"/>
                            <a:ext cx="1426" cy="2"/>
                            <a:chOff x="3946" y="4675"/>
                            <a:chExt cx="1426" cy="2"/>
                          </a:xfrm>
                        </wpg:grpSpPr>
                        <wps:wsp>
                          <wps:cNvPr id="562" name="任意多边形 562"/>
                          <wps:cNvSpPr/>
                          <wps:spPr>
                            <a:xfrm>
                              <a:off x="3946" y="4675"/>
                              <a:ext cx="142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26">
                                  <a:moveTo>
                                    <a:pt x="0" y="0"/>
                                  </a:moveTo>
                                  <a:lnTo>
                                    <a:pt x="1425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65" name="组合 565"/>
                        <wpg:cNvGrpSpPr/>
                        <wpg:grpSpPr>
                          <a:xfrm>
                            <a:off x="4626" y="1255"/>
                            <a:ext cx="2" cy="3982"/>
                            <a:chOff x="4626" y="1255"/>
                            <a:chExt cx="2" cy="3982"/>
                          </a:xfrm>
                        </wpg:grpSpPr>
                        <wps:wsp>
                          <wps:cNvPr id="564" name="任意多边形 564"/>
                          <wps:cNvSpPr/>
                          <wps:spPr>
                            <a:xfrm>
                              <a:off x="4626" y="1255"/>
                              <a:ext cx="2" cy="39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982">
                                  <a:moveTo>
                                    <a:pt x="0" y="39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67" name="组合 567"/>
                        <wpg:cNvGrpSpPr/>
                        <wpg:grpSpPr>
                          <a:xfrm>
                            <a:off x="5350" y="2717"/>
                            <a:ext cx="2" cy="2297"/>
                            <a:chOff x="5350" y="2717"/>
                            <a:chExt cx="2" cy="2297"/>
                          </a:xfrm>
                        </wpg:grpSpPr>
                        <wps:wsp>
                          <wps:cNvPr id="566" name="任意多边形 566"/>
                          <wps:cNvSpPr/>
                          <wps:spPr>
                            <a:xfrm>
                              <a:off x="5350" y="2717"/>
                              <a:ext cx="2" cy="22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297">
                                  <a:moveTo>
                                    <a:pt x="0" y="22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69" name="组合 569"/>
                        <wpg:cNvGrpSpPr/>
                        <wpg:grpSpPr>
                          <a:xfrm>
                            <a:off x="5292" y="4690"/>
                            <a:ext cx="1548" cy="2"/>
                            <a:chOff x="5292" y="4690"/>
                            <a:chExt cx="1548" cy="2"/>
                          </a:xfrm>
                        </wpg:grpSpPr>
                        <wps:wsp>
                          <wps:cNvPr id="568" name="任意多边形 568"/>
                          <wps:cNvSpPr/>
                          <wps:spPr>
                            <a:xfrm>
                              <a:off x="5292" y="4690"/>
                              <a:ext cx="154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8">
                                  <a:moveTo>
                                    <a:pt x="0" y="0"/>
                                  </a:moveTo>
                                  <a:lnTo>
                                    <a:pt x="1548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71" name="组合 571"/>
                        <wpg:cNvGrpSpPr/>
                        <wpg:grpSpPr>
                          <a:xfrm>
                            <a:off x="5911" y="809"/>
                            <a:ext cx="2" cy="4270"/>
                            <a:chOff x="5911" y="809"/>
                            <a:chExt cx="2" cy="4270"/>
                          </a:xfrm>
                        </wpg:grpSpPr>
                        <wps:wsp>
                          <wps:cNvPr id="570" name="任意多边形 570"/>
                          <wps:cNvSpPr/>
                          <wps:spPr>
                            <a:xfrm>
                              <a:off x="5911" y="809"/>
                              <a:ext cx="2" cy="4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270">
                                  <a:moveTo>
                                    <a:pt x="0" y="4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0839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73" name="组合 573"/>
                        <wpg:cNvGrpSpPr/>
                        <wpg:grpSpPr>
                          <a:xfrm>
                            <a:off x="6761" y="4704"/>
                            <a:ext cx="3456" cy="2"/>
                            <a:chOff x="6761" y="4704"/>
                            <a:chExt cx="3456" cy="2"/>
                          </a:xfrm>
                        </wpg:grpSpPr>
                        <wps:wsp>
                          <wps:cNvPr id="572" name="任意多边形 572"/>
                          <wps:cNvSpPr/>
                          <wps:spPr>
                            <a:xfrm>
                              <a:off x="6761" y="4704"/>
                              <a:ext cx="345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456">
                                  <a:moveTo>
                                    <a:pt x="0" y="0"/>
                                  </a:moveTo>
                                  <a:lnTo>
                                    <a:pt x="3456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75" name="组合 575"/>
                        <wpg:cNvGrpSpPr/>
                        <wpg:grpSpPr>
                          <a:xfrm>
                            <a:off x="8057" y="1817"/>
                            <a:ext cx="2" cy="3197"/>
                            <a:chOff x="8057" y="1817"/>
                            <a:chExt cx="2" cy="3197"/>
                          </a:xfrm>
                        </wpg:grpSpPr>
                        <wps:wsp>
                          <wps:cNvPr id="574" name="任意多边形 574"/>
                          <wps:cNvSpPr/>
                          <wps:spPr>
                            <a:xfrm>
                              <a:off x="8057" y="1817"/>
                              <a:ext cx="2" cy="31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197">
                                  <a:moveTo>
                                    <a:pt x="0" y="31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77" name="组合 577"/>
                        <wpg:cNvGrpSpPr/>
                        <wpg:grpSpPr>
                          <a:xfrm>
                            <a:off x="8485" y="2328"/>
                            <a:ext cx="2" cy="2686"/>
                            <a:chOff x="8485" y="2328"/>
                            <a:chExt cx="2" cy="2686"/>
                          </a:xfrm>
                        </wpg:grpSpPr>
                        <wps:wsp>
                          <wps:cNvPr id="576" name="任意多边形 576"/>
                          <wps:cNvSpPr/>
                          <wps:spPr>
                            <a:xfrm>
                              <a:off x="8485" y="2328"/>
                              <a:ext cx="2" cy="26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686">
                                  <a:moveTo>
                                    <a:pt x="0" y="26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79" name="组合 579"/>
                        <wpg:cNvGrpSpPr/>
                        <wpg:grpSpPr>
                          <a:xfrm>
                            <a:off x="10138" y="4711"/>
                            <a:ext cx="1325" cy="2"/>
                            <a:chOff x="10138" y="4711"/>
                            <a:chExt cx="1325" cy="2"/>
                          </a:xfrm>
                        </wpg:grpSpPr>
                        <wps:wsp>
                          <wps:cNvPr id="578" name="任意多边形 578"/>
                          <wps:cNvSpPr/>
                          <wps:spPr>
                            <a:xfrm>
                              <a:off x="10138" y="4711"/>
                              <a:ext cx="132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25">
                                  <a:moveTo>
                                    <a:pt x="0" y="0"/>
                                  </a:moveTo>
                                  <a:lnTo>
                                    <a:pt x="1324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83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81" name="组合 581"/>
                        <wpg:cNvGrpSpPr/>
                        <wpg:grpSpPr>
                          <a:xfrm>
                            <a:off x="10624" y="2285"/>
                            <a:ext cx="2" cy="4090"/>
                            <a:chOff x="10624" y="2285"/>
                            <a:chExt cx="2" cy="4090"/>
                          </a:xfrm>
                        </wpg:grpSpPr>
                        <wps:wsp>
                          <wps:cNvPr id="580" name="任意多边形 580"/>
                          <wps:cNvSpPr/>
                          <wps:spPr>
                            <a:xfrm>
                              <a:off x="10624" y="2285"/>
                              <a:ext cx="2" cy="40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090">
                                  <a:moveTo>
                                    <a:pt x="0" y="40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83" name="组合 583"/>
                        <wpg:cNvGrpSpPr/>
                        <wpg:grpSpPr>
                          <a:xfrm>
                            <a:off x="11426" y="4675"/>
                            <a:ext cx="4832" cy="2"/>
                            <a:chOff x="11426" y="4675"/>
                            <a:chExt cx="4832" cy="2"/>
                          </a:xfrm>
                        </wpg:grpSpPr>
                        <wps:wsp>
                          <wps:cNvPr id="582" name="任意多边形 582"/>
                          <wps:cNvSpPr/>
                          <wps:spPr>
                            <a:xfrm>
                              <a:off x="11426" y="4675"/>
                              <a:ext cx="483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832">
                                  <a:moveTo>
                                    <a:pt x="0" y="0"/>
                                  </a:moveTo>
                                  <a:lnTo>
                                    <a:pt x="4832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85" name="组合 585"/>
                        <wpg:cNvGrpSpPr/>
                        <wpg:grpSpPr>
                          <a:xfrm>
                            <a:off x="12024" y="2328"/>
                            <a:ext cx="2" cy="2686"/>
                            <a:chOff x="12024" y="2328"/>
                            <a:chExt cx="2" cy="2686"/>
                          </a:xfrm>
                        </wpg:grpSpPr>
                        <wps:wsp>
                          <wps:cNvPr id="584" name="任意多边形 584"/>
                          <wps:cNvSpPr/>
                          <wps:spPr>
                            <a:xfrm>
                              <a:off x="12024" y="2328"/>
                              <a:ext cx="2" cy="26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686">
                                  <a:moveTo>
                                    <a:pt x="0" y="26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87" name="组合 587"/>
                        <wpg:cNvGrpSpPr/>
                        <wpg:grpSpPr>
                          <a:xfrm>
                            <a:off x="13327" y="3113"/>
                            <a:ext cx="2" cy="1937"/>
                            <a:chOff x="13327" y="3113"/>
                            <a:chExt cx="2" cy="1937"/>
                          </a:xfrm>
                        </wpg:grpSpPr>
                        <wps:wsp>
                          <wps:cNvPr id="586" name="任意多边形 586"/>
                          <wps:cNvSpPr/>
                          <wps:spPr>
                            <a:xfrm>
                              <a:off x="13327" y="3113"/>
                              <a:ext cx="2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37">
                                  <a:moveTo>
                                    <a:pt x="0" y="19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89" name="组合 589"/>
                        <wpg:cNvGrpSpPr/>
                        <wpg:grpSpPr>
                          <a:xfrm>
                            <a:off x="13687" y="2069"/>
                            <a:ext cx="2" cy="2945"/>
                            <a:chOff x="13687" y="2069"/>
                            <a:chExt cx="2" cy="2945"/>
                          </a:xfrm>
                        </wpg:grpSpPr>
                        <wps:wsp>
                          <wps:cNvPr id="588" name="任意多边形 588"/>
                          <wps:cNvSpPr/>
                          <wps:spPr>
                            <a:xfrm>
                              <a:off x="13687" y="2069"/>
                              <a:ext cx="2" cy="29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945">
                                  <a:moveTo>
                                    <a:pt x="0" y="294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79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91" name="组合 591"/>
                        <wpg:cNvGrpSpPr/>
                        <wpg:grpSpPr>
                          <a:xfrm>
                            <a:off x="14054" y="1831"/>
                            <a:ext cx="2" cy="3183"/>
                            <a:chOff x="14054" y="1831"/>
                            <a:chExt cx="2" cy="3183"/>
                          </a:xfrm>
                        </wpg:grpSpPr>
                        <wps:wsp>
                          <wps:cNvPr id="590" name="任意多边形 590"/>
                          <wps:cNvSpPr/>
                          <wps:spPr>
                            <a:xfrm>
                              <a:off x="14054" y="1831"/>
                              <a:ext cx="2" cy="31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183">
                                  <a:moveTo>
                                    <a:pt x="0" y="31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93" name="组合 593"/>
                        <wpg:cNvGrpSpPr/>
                        <wpg:grpSpPr>
                          <a:xfrm>
                            <a:off x="14767" y="1565"/>
                            <a:ext cx="2" cy="4968"/>
                            <a:chOff x="14767" y="1565"/>
                            <a:chExt cx="2" cy="4968"/>
                          </a:xfrm>
                        </wpg:grpSpPr>
                        <wps:wsp>
                          <wps:cNvPr id="592" name="任意多边形 592"/>
                          <wps:cNvSpPr/>
                          <wps:spPr>
                            <a:xfrm>
                              <a:off x="14767" y="1565"/>
                              <a:ext cx="2" cy="49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968">
                                  <a:moveTo>
                                    <a:pt x="0" y="49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95" name="组合 595"/>
                        <wpg:cNvGrpSpPr/>
                        <wpg:grpSpPr>
                          <a:xfrm>
                            <a:off x="15926" y="1097"/>
                            <a:ext cx="2" cy="4191"/>
                            <a:chOff x="15926" y="1097"/>
                            <a:chExt cx="2" cy="4191"/>
                          </a:xfrm>
                        </wpg:grpSpPr>
                        <wps:wsp>
                          <wps:cNvPr id="594" name="任意多边形 594"/>
                          <wps:cNvSpPr/>
                          <wps:spPr>
                            <a:xfrm>
                              <a:off x="15926" y="1097"/>
                              <a:ext cx="2" cy="41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191">
                                  <a:moveTo>
                                    <a:pt x="0" y="41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97" name="组合 597"/>
                        <wpg:cNvGrpSpPr/>
                        <wpg:grpSpPr>
                          <a:xfrm>
                            <a:off x="302" y="4949"/>
                            <a:ext cx="2909" cy="2"/>
                            <a:chOff x="302" y="4949"/>
                            <a:chExt cx="2909" cy="2"/>
                          </a:xfrm>
                        </wpg:grpSpPr>
                        <wps:wsp>
                          <wps:cNvPr id="596" name="任意多边形 596"/>
                          <wps:cNvSpPr/>
                          <wps:spPr>
                            <a:xfrm>
                              <a:off x="302" y="4949"/>
                              <a:ext cx="290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9">
                                  <a:moveTo>
                                    <a:pt x="0" y="0"/>
                                  </a:moveTo>
                                  <a:lnTo>
                                    <a:pt x="2909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99" name="组合 599"/>
                        <wpg:cNvGrpSpPr/>
                        <wpg:grpSpPr>
                          <a:xfrm>
                            <a:off x="1159" y="3494"/>
                            <a:ext cx="2" cy="1613"/>
                            <a:chOff x="1159" y="3494"/>
                            <a:chExt cx="2" cy="1613"/>
                          </a:xfrm>
                        </wpg:grpSpPr>
                        <wps:wsp>
                          <wps:cNvPr id="598" name="任意多边形 598"/>
                          <wps:cNvSpPr/>
                          <wps:spPr>
                            <a:xfrm>
                              <a:off x="1159" y="3494"/>
                              <a:ext cx="2" cy="16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613">
                                  <a:moveTo>
                                    <a:pt x="0" y="16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01" name="组合 601"/>
                        <wpg:cNvGrpSpPr/>
                        <wpg:grpSpPr>
                          <a:xfrm>
                            <a:off x="1735" y="1176"/>
                            <a:ext cx="2" cy="3831"/>
                            <a:chOff x="1735" y="1176"/>
                            <a:chExt cx="2" cy="3831"/>
                          </a:xfrm>
                        </wpg:grpSpPr>
                        <wps:wsp>
                          <wps:cNvPr id="600" name="任意多边形 600"/>
                          <wps:cNvSpPr/>
                          <wps:spPr>
                            <a:xfrm>
                              <a:off x="1735" y="1176"/>
                              <a:ext cx="2" cy="38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831">
                                  <a:moveTo>
                                    <a:pt x="0" y="38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03" name="组合 603"/>
                        <wpg:cNvGrpSpPr/>
                        <wpg:grpSpPr>
                          <a:xfrm>
                            <a:off x="3132" y="4963"/>
                            <a:ext cx="1520" cy="2"/>
                            <a:chOff x="3132" y="4963"/>
                            <a:chExt cx="1520" cy="2"/>
                          </a:xfrm>
                        </wpg:grpSpPr>
                        <wps:wsp>
                          <wps:cNvPr id="602" name="任意多边形 602"/>
                          <wps:cNvSpPr/>
                          <wps:spPr>
                            <a:xfrm>
                              <a:off x="3132" y="4963"/>
                              <a:ext cx="152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20">
                                  <a:moveTo>
                                    <a:pt x="0" y="0"/>
                                  </a:moveTo>
                                  <a:lnTo>
                                    <a:pt x="1519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05" name="组合 605"/>
                        <wpg:cNvGrpSpPr/>
                        <wpg:grpSpPr>
                          <a:xfrm>
                            <a:off x="3607" y="3494"/>
                            <a:ext cx="2" cy="1512"/>
                            <a:chOff x="3607" y="3494"/>
                            <a:chExt cx="2" cy="1512"/>
                          </a:xfrm>
                        </wpg:grpSpPr>
                        <wps:wsp>
                          <wps:cNvPr id="604" name="任意多边形 604"/>
                          <wps:cNvSpPr/>
                          <wps:spPr>
                            <a:xfrm>
                              <a:off x="3607" y="3494"/>
                              <a:ext cx="2" cy="15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512">
                                  <a:moveTo>
                                    <a:pt x="0" y="15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07" name="组合 607"/>
                        <wpg:cNvGrpSpPr/>
                        <wpg:grpSpPr>
                          <a:xfrm>
                            <a:off x="4572" y="4978"/>
                            <a:ext cx="1361" cy="2"/>
                            <a:chOff x="4572" y="4978"/>
                            <a:chExt cx="1361" cy="2"/>
                          </a:xfrm>
                        </wpg:grpSpPr>
                        <wps:wsp>
                          <wps:cNvPr id="606" name="任意多边形 606"/>
                          <wps:cNvSpPr/>
                          <wps:spPr>
                            <a:xfrm>
                              <a:off x="4572" y="4978"/>
                              <a:ext cx="136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61">
                                  <a:moveTo>
                                    <a:pt x="0" y="0"/>
                                  </a:moveTo>
                                  <a:lnTo>
                                    <a:pt x="1361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09" name="组合 609"/>
                        <wpg:cNvGrpSpPr/>
                        <wpg:grpSpPr>
                          <a:xfrm>
                            <a:off x="4932" y="2119"/>
                            <a:ext cx="2" cy="2888"/>
                            <a:chOff x="4932" y="2119"/>
                            <a:chExt cx="2" cy="2888"/>
                          </a:xfrm>
                        </wpg:grpSpPr>
                        <wps:wsp>
                          <wps:cNvPr id="608" name="任意多边形 608"/>
                          <wps:cNvSpPr/>
                          <wps:spPr>
                            <a:xfrm>
                              <a:off x="4932" y="2119"/>
                              <a:ext cx="2" cy="28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888">
                                  <a:moveTo>
                                    <a:pt x="0" y="28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11" name="组合 611"/>
                        <wpg:cNvGrpSpPr/>
                        <wpg:grpSpPr>
                          <a:xfrm>
                            <a:off x="5854" y="4996"/>
                            <a:ext cx="4796" cy="2"/>
                            <a:chOff x="5854" y="4996"/>
                            <a:chExt cx="4796" cy="2"/>
                          </a:xfrm>
                        </wpg:grpSpPr>
                        <wps:wsp>
                          <wps:cNvPr id="610" name="任意多边形 610"/>
                          <wps:cNvSpPr/>
                          <wps:spPr>
                            <a:xfrm>
                              <a:off x="5854" y="4996"/>
                              <a:ext cx="479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796">
                                  <a:moveTo>
                                    <a:pt x="0" y="0"/>
                                  </a:moveTo>
                                  <a:lnTo>
                                    <a:pt x="4795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13" name="组合 613"/>
                        <wpg:cNvGrpSpPr/>
                        <wpg:grpSpPr>
                          <a:xfrm>
                            <a:off x="6386" y="1795"/>
                            <a:ext cx="2" cy="3212"/>
                            <a:chOff x="6386" y="1795"/>
                            <a:chExt cx="2" cy="3212"/>
                          </a:xfrm>
                        </wpg:grpSpPr>
                        <wps:wsp>
                          <wps:cNvPr id="612" name="任意多边形 612"/>
                          <wps:cNvSpPr/>
                          <wps:spPr>
                            <a:xfrm>
                              <a:off x="6386" y="1795"/>
                              <a:ext cx="2" cy="32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212">
                                  <a:moveTo>
                                    <a:pt x="0" y="32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0879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15" name="组合 615"/>
                        <wpg:cNvGrpSpPr/>
                        <wpg:grpSpPr>
                          <a:xfrm>
                            <a:off x="6811" y="3768"/>
                            <a:ext cx="2" cy="2715"/>
                            <a:chOff x="6811" y="3768"/>
                            <a:chExt cx="2" cy="2715"/>
                          </a:xfrm>
                        </wpg:grpSpPr>
                        <wps:wsp>
                          <wps:cNvPr id="614" name="任意多边形 614"/>
                          <wps:cNvSpPr/>
                          <wps:spPr>
                            <a:xfrm>
                              <a:off x="6811" y="3768"/>
                              <a:ext cx="2" cy="27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715">
                                  <a:moveTo>
                                    <a:pt x="0" y="27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0879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17" name="组合 617"/>
                        <wpg:cNvGrpSpPr/>
                        <wpg:grpSpPr>
                          <a:xfrm>
                            <a:off x="7214" y="3062"/>
                            <a:ext cx="2" cy="1980"/>
                            <a:chOff x="7214" y="3062"/>
                            <a:chExt cx="2" cy="1980"/>
                          </a:xfrm>
                        </wpg:grpSpPr>
                        <wps:wsp>
                          <wps:cNvPr id="616" name="任意多边形 616"/>
                          <wps:cNvSpPr/>
                          <wps:spPr>
                            <a:xfrm>
                              <a:off x="7214" y="3062"/>
                              <a:ext cx="2" cy="1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80">
                                  <a:moveTo>
                                    <a:pt x="0" y="19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19" name="组合 619"/>
                        <wpg:cNvGrpSpPr/>
                        <wpg:grpSpPr>
                          <a:xfrm>
                            <a:off x="7625" y="1522"/>
                            <a:ext cx="2" cy="3485"/>
                            <a:chOff x="7625" y="1522"/>
                            <a:chExt cx="2" cy="3485"/>
                          </a:xfrm>
                        </wpg:grpSpPr>
                        <wps:wsp>
                          <wps:cNvPr id="618" name="任意多边形 618"/>
                          <wps:cNvSpPr/>
                          <wps:spPr>
                            <a:xfrm>
                              <a:off x="7625" y="1522"/>
                              <a:ext cx="2" cy="34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485">
                                  <a:moveTo>
                                    <a:pt x="0" y="34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21" name="组合 621"/>
                        <wpg:cNvGrpSpPr/>
                        <wpg:grpSpPr>
                          <a:xfrm>
                            <a:off x="8914" y="2515"/>
                            <a:ext cx="2" cy="2499"/>
                            <a:chOff x="8914" y="2515"/>
                            <a:chExt cx="2" cy="2499"/>
                          </a:xfrm>
                        </wpg:grpSpPr>
                        <wps:wsp>
                          <wps:cNvPr id="620" name="任意多边形 620"/>
                          <wps:cNvSpPr/>
                          <wps:spPr>
                            <a:xfrm>
                              <a:off x="8914" y="2515"/>
                              <a:ext cx="2" cy="24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499">
                                  <a:moveTo>
                                    <a:pt x="0" y="24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C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23" name="组合 623"/>
                        <wpg:cNvGrpSpPr/>
                        <wpg:grpSpPr>
                          <a:xfrm>
                            <a:off x="9335" y="1414"/>
                            <a:ext cx="2" cy="3600"/>
                            <a:chOff x="9335" y="1414"/>
                            <a:chExt cx="2" cy="3600"/>
                          </a:xfrm>
                        </wpg:grpSpPr>
                        <wps:wsp>
                          <wps:cNvPr id="622" name="任意多边形 622"/>
                          <wps:cNvSpPr/>
                          <wps:spPr>
                            <a:xfrm>
                              <a:off x="9335" y="1414"/>
                              <a:ext cx="2" cy="3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600">
                                  <a:moveTo>
                                    <a:pt x="0" y="36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25" name="组合 625"/>
                        <wpg:cNvGrpSpPr/>
                        <wpg:grpSpPr>
                          <a:xfrm>
                            <a:off x="9770" y="2119"/>
                            <a:ext cx="2" cy="2895"/>
                            <a:chOff x="9770" y="2119"/>
                            <a:chExt cx="2" cy="2895"/>
                          </a:xfrm>
                        </wpg:grpSpPr>
                        <wps:wsp>
                          <wps:cNvPr id="624" name="任意多边形 624"/>
                          <wps:cNvSpPr/>
                          <wps:spPr>
                            <a:xfrm>
                              <a:off x="9770" y="2119"/>
                              <a:ext cx="2" cy="28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895">
                                  <a:moveTo>
                                    <a:pt x="0" y="28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27" name="组合 627"/>
                        <wpg:cNvGrpSpPr/>
                        <wpg:grpSpPr>
                          <a:xfrm>
                            <a:off x="10188" y="3782"/>
                            <a:ext cx="2" cy="1232"/>
                            <a:chOff x="10188" y="3782"/>
                            <a:chExt cx="2" cy="1232"/>
                          </a:xfrm>
                        </wpg:grpSpPr>
                        <wps:wsp>
                          <wps:cNvPr id="626" name="任意多边形 626"/>
                          <wps:cNvSpPr/>
                          <wps:spPr>
                            <a:xfrm>
                              <a:off x="10188" y="3782"/>
                              <a:ext cx="2" cy="12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232">
                                  <a:moveTo>
                                    <a:pt x="0" y="12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29" name="组合 629"/>
                        <wpg:cNvGrpSpPr/>
                        <wpg:grpSpPr>
                          <a:xfrm>
                            <a:off x="10570" y="5006"/>
                            <a:ext cx="908" cy="2"/>
                            <a:chOff x="10570" y="5006"/>
                            <a:chExt cx="908" cy="2"/>
                          </a:xfrm>
                        </wpg:grpSpPr>
                        <wps:wsp>
                          <wps:cNvPr id="628" name="任意多边形 628"/>
                          <wps:cNvSpPr/>
                          <wps:spPr>
                            <a:xfrm>
                              <a:off x="10570" y="5006"/>
                              <a:ext cx="90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8">
                                  <a:moveTo>
                                    <a:pt x="0" y="0"/>
                                  </a:moveTo>
                                  <a:lnTo>
                                    <a:pt x="907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83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31" name="组合 631"/>
                        <wpg:cNvGrpSpPr/>
                        <wpg:grpSpPr>
                          <a:xfrm>
                            <a:off x="11052" y="1442"/>
                            <a:ext cx="2" cy="3572"/>
                            <a:chOff x="11052" y="1442"/>
                            <a:chExt cx="2" cy="3572"/>
                          </a:xfrm>
                        </wpg:grpSpPr>
                        <wps:wsp>
                          <wps:cNvPr id="630" name="任意多边形 630"/>
                          <wps:cNvSpPr/>
                          <wps:spPr>
                            <a:xfrm>
                              <a:off x="11052" y="1442"/>
                              <a:ext cx="2" cy="35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572">
                                  <a:moveTo>
                                    <a:pt x="0" y="35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33" name="组合 633"/>
                        <wpg:cNvGrpSpPr/>
                        <wpg:grpSpPr>
                          <a:xfrm>
                            <a:off x="11448" y="3977"/>
                            <a:ext cx="2" cy="1037"/>
                            <a:chOff x="11448" y="3977"/>
                            <a:chExt cx="2" cy="1037"/>
                          </a:xfrm>
                        </wpg:grpSpPr>
                        <wps:wsp>
                          <wps:cNvPr id="632" name="任意多边形 632"/>
                          <wps:cNvSpPr/>
                          <wps:spPr>
                            <a:xfrm>
                              <a:off x="11448" y="3977"/>
                              <a:ext cx="2" cy="10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037">
                                  <a:moveTo>
                                    <a:pt x="0" y="10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35" name="组合 635"/>
                        <wpg:cNvGrpSpPr/>
                        <wpg:grpSpPr>
                          <a:xfrm>
                            <a:off x="11426" y="4970"/>
                            <a:ext cx="4832" cy="2"/>
                            <a:chOff x="11426" y="4970"/>
                            <a:chExt cx="4832" cy="2"/>
                          </a:xfrm>
                        </wpg:grpSpPr>
                        <wps:wsp>
                          <wps:cNvPr id="634" name="任意多边形 634"/>
                          <wps:cNvSpPr/>
                          <wps:spPr>
                            <a:xfrm>
                              <a:off x="11426" y="4970"/>
                              <a:ext cx="483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832">
                                  <a:moveTo>
                                    <a:pt x="0" y="0"/>
                                  </a:moveTo>
                                  <a:lnTo>
                                    <a:pt x="4832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37" name="组合 637"/>
                        <wpg:cNvGrpSpPr/>
                        <wpg:grpSpPr>
                          <a:xfrm>
                            <a:off x="12967" y="1831"/>
                            <a:ext cx="2" cy="3183"/>
                            <a:chOff x="12967" y="1831"/>
                            <a:chExt cx="2" cy="3183"/>
                          </a:xfrm>
                        </wpg:grpSpPr>
                        <wps:wsp>
                          <wps:cNvPr id="636" name="任意多边形 636"/>
                          <wps:cNvSpPr/>
                          <wps:spPr>
                            <a:xfrm>
                              <a:off x="12967" y="1831"/>
                              <a:ext cx="2" cy="31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183">
                                  <a:moveTo>
                                    <a:pt x="0" y="31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79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39" name="组合 639"/>
                        <wpg:cNvGrpSpPr/>
                        <wpg:grpSpPr>
                          <a:xfrm>
                            <a:off x="14407" y="1428"/>
                            <a:ext cx="2" cy="3586"/>
                            <a:chOff x="14407" y="1428"/>
                            <a:chExt cx="2" cy="3586"/>
                          </a:xfrm>
                        </wpg:grpSpPr>
                        <wps:wsp>
                          <wps:cNvPr id="638" name="任意多边形 638"/>
                          <wps:cNvSpPr/>
                          <wps:spPr>
                            <a:xfrm>
                              <a:off x="14407" y="1428"/>
                              <a:ext cx="2" cy="35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586">
                                  <a:moveTo>
                                    <a:pt x="0" y="35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41" name="组合 641"/>
                        <wpg:cNvGrpSpPr/>
                        <wpg:grpSpPr>
                          <a:xfrm>
                            <a:off x="15124" y="1550"/>
                            <a:ext cx="2" cy="4976"/>
                            <a:chOff x="15124" y="1550"/>
                            <a:chExt cx="2" cy="4976"/>
                          </a:xfrm>
                        </wpg:grpSpPr>
                        <wps:wsp>
                          <wps:cNvPr id="640" name="任意多边形 640"/>
                          <wps:cNvSpPr/>
                          <wps:spPr>
                            <a:xfrm>
                              <a:off x="15124" y="1550"/>
                              <a:ext cx="2" cy="49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976">
                                  <a:moveTo>
                                    <a:pt x="0" y="49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43" name="组合 643"/>
                        <wpg:cNvGrpSpPr/>
                        <wpg:grpSpPr>
                          <a:xfrm>
                            <a:off x="15480" y="1428"/>
                            <a:ext cx="2" cy="3586"/>
                            <a:chOff x="15480" y="1428"/>
                            <a:chExt cx="2" cy="3586"/>
                          </a:xfrm>
                        </wpg:grpSpPr>
                        <wps:wsp>
                          <wps:cNvPr id="642" name="任意多边形 642"/>
                          <wps:cNvSpPr/>
                          <wps:spPr>
                            <a:xfrm>
                              <a:off x="15480" y="1428"/>
                              <a:ext cx="2" cy="35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586">
                                  <a:moveTo>
                                    <a:pt x="0" y="35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C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45" name="组合 645"/>
                        <wpg:cNvGrpSpPr/>
                        <wpg:grpSpPr>
                          <a:xfrm>
                            <a:off x="16261" y="1190"/>
                            <a:ext cx="2" cy="5343"/>
                            <a:chOff x="16261" y="1190"/>
                            <a:chExt cx="2" cy="5343"/>
                          </a:xfrm>
                        </wpg:grpSpPr>
                        <wps:wsp>
                          <wps:cNvPr id="644" name="任意多边形 644"/>
                          <wps:cNvSpPr/>
                          <wps:spPr>
                            <a:xfrm>
                              <a:off x="16261" y="1190"/>
                              <a:ext cx="2" cy="53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5343">
                                  <a:moveTo>
                                    <a:pt x="0" y="534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878C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40" name="组合 740"/>
                        <wpg:cNvGrpSpPr/>
                        <wpg:grpSpPr>
                          <a:xfrm>
                            <a:off x="1534" y="2547"/>
                            <a:ext cx="2" cy="187"/>
                            <a:chOff x="1534" y="2547"/>
                            <a:chExt cx="2" cy="187"/>
                          </a:xfrm>
                        </wpg:grpSpPr>
                        <wps:wsp>
                          <wps:cNvPr id="646" name="任意多边形 646"/>
                          <wps:cNvSpPr/>
                          <wps:spPr>
                            <a:xfrm>
                              <a:off x="1534" y="2547"/>
                              <a:ext cx="2" cy="1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30492" cap="flat" cmpd="sng">
                              <a:solidFill>
                                <a:srgbClr val="DFE4F2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47" name="文本框 647"/>
                          <wps:cNvSpPr txBox="1"/>
                          <wps:spPr>
                            <a:xfrm>
                              <a:off x="109" y="513"/>
                              <a:ext cx="1088" cy="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553"/>
                                    <w:w w:val="207"/>
                                    <w:sz w:val="16"/>
                                    <w:szCs w:val="16"/>
                                  </w:rPr>
                                  <w:t>．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487"/>
                                    <w:sz w:val="16"/>
                                    <w:szCs w:val="16"/>
                                  </w:rPr>
                                  <w:t>．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48" name="文本框 648"/>
                          <wps:cNvSpPr txBox="1"/>
                          <wps:spPr>
                            <a:xfrm>
                              <a:off x="698" y="585"/>
                              <a:ext cx="1438" cy="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282"/>
                                    <w:sz w:val="5"/>
                                    <w:szCs w:val="5"/>
                                  </w:rPr>
                                  <w:t>且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z w:val="5"/>
                                    <w:szCs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3"/>
                                    <w:sz w:val="5"/>
                                    <w:szCs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252"/>
                                    <w:sz w:val="5"/>
                                    <w:szCs w:val="5"/>
                                  </w:rPr>
                                  <w:t>晶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19"/>
                                    <w:sz w:val="5"/>
                                    <w:szCs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7C808E"/>
                                    <w:spacing w:val="-217"/>
                                    <w:w w:val="509"/>
                                    <w:sz w:val="7"/>
                                    <w:szCs w:val="7"/>
                                  </w:rPr>
                                  <w:t>'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7C808E"/>
                                    <w:w w:val="291"/>
                                    <w:sz w:val="7"/>
                                    <w:szCs w:val="7"/>
                                  </w:rPr>
                                  <w:t>'"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7C808E"/>
                                    <w:sz w:val="7"/>
                                    <w:szCs w:val="7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7C808E"/>
                                    <w:spacing w:val="5"/>
                                    <w:sz w:val="7"/>
                                    <w:szCs w:val="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48"/>
                                    <w:sz w:val="16"/>
                                    <w:szCs w:val="16"/>
                                  </w:rPr>
                                  <w:t>（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17"/>
                                    <w:w w:val="48"/>
                                    <w:sz w:val="16"/>
                                    <w:szCs w:val="16"/>
                                  </w:rPr>
                                  <w:t>画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53"/>
                                    <w:sz w:val="16"/>
                                    <w:szCs w:val="16"/>
                                  </w:rPr>
                                  <w:t>’置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45"/>
                                    <w:sz w:val="16"/>
                                    <w:szCs w:val="16"/>
                                  </w:rPr>
                                  <w:t>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2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204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49" name="文本框 649"/>
                          <wps:cNvSpPr txBox="1"/>
                          <wps:spPr>
                            <a:xfrm>
                              <a:off x="9043" y="982"/>
                              <a:ext cx="647" cy="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5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9"/>
                                    <w:sz w:val="15"/>
                                    <w:szCs w:val="15"/>
                                  </w:rPr>
                                  <w:t>软件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16"/>
                                    <w:w w:val="109"/>
                                    <w:sz w:val="15"/>
                                    <w:szCs w:val="15"/>
                                  </w:rPr>
                                  <w:t>环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4"/>
                                    <w:sz w:val="15"/>
                                    <w:szCs w:val="15"/>
                                  </w:rPr>
                                  <w:t>境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50" name="文本框 650"/>
                          <wps:cNvSpPr txBox="1"/>
                          <wps:spPr>
                            <a:xfrm>
                              <a:off x="11894" y="988"/>
                              <a:ext cx="640" cy="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z w:val="16"/>
                                    <w:szCs w:val="16"/>
                                  </w:rPr>
                                  <w:t>运维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12"/>
                                    <w:sz w:val="16"/>
                                    <w:szCs w:val="16"/>
                                  </w:rPr>
                                  <w:t>情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7"/>
                                    <w:sz w:val="16"/>
                                    <w:szCs w:val="16"/>
                                  </w:rPr>
                                  <w:t>况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51" name="文本框 651"/>
                          <wps:cNvSpPr txBox="1"/>
                          <wps:spPr>
                            <a:xfrm>
                              <a:off x="13644" y="1010"/>
                              <a:ext cx="1568" cy="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2"/>
                                    <w:w w:val="108"/>
                                    <w:sz w:val="16"/>
                                    <w:szCs w:val="16"/>
                                  </w:rPr>
                                  <w:t>倩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7"/>
                                    <w:w w:val="120"/>
                                    <w:sz w:val="16"/>
                                    <w:szCs w:val="16"/>
                                  </w:rPr>
                                  <w:t>息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6"/>
                                    <w:w w:val="115"/>
                                    <w:sz w:val="16"/>
                                    <w:szCs w:val="16"/>
                                  </w:rPr>
                                  <w:t>系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z w:val="16"/>
                                    <w:szCs w:val="16"/>
                                  </w:rPr>
                                  <w:t>统相关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14"/>
                                    <w:sz w:val="16"/>
                                    <w:szCs w:val="16"/>
                                  </w:rPr>
                                  <w:t>技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97"/>
                                    <w:sz w:val="16"/>
                                    <w:szCs w:val="16"/>
                                  </w:rPr>
                                  <w:t>术资料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52" name="文本框 652"/>
                          <wps:cNvSpPr txBox="1"/>
                          <wps:spPr>
                            <a:xfrm>
                              <a:off x="6005" y="1345"/>
                              <a:ext cx="327" cy="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0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5"/>
                                    <w:w w:val="65"/>
                                    <w:sz w:val="16"/>
                                    <w:szCs w:val="16"/>
                                  </w:rPr>
                                  <w:t>’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7C808E"/>
                                    <w:spacing w:val="-11"/>
                                    <w:w w:val="90"/>
                                    <w:sz w:val="20"/>
                                    <w:szCs w:val="20"/>
                                  </w:rPr>
                                  <w:t>k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2"/>
                                    <w:sz w:val="15"/>
                                    <w:szCs w:val="15"/>
                                  </w:rPr>
                                  <w:t>锺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53" name="文本框 653"/>
                          <wps:cNvSpPr txBox="1"/>
                          <wps:spPr>
                            <a:xfrm>
                              <a:off x="6005" y="1529"/>
                              <a:ext cx="327" cy="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5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9"/>
                                    <w:sz w:val="15"/>
                                    <w:szCs w:val="15"/>
                                  </w:rPr>
                                  <w:t>更新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54" name="文本框 654"/>
                          <wps:cNvSpPr txBox="1"/>
                          <wps:spPr>
                            <a:xfrm>
                              <a:off x="6458" y="1540"/>
                              <a:ext cx="328" cy="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0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33"/>
                                    <w:w w:val="70"/>
                                    <w:sz w:val="16"/>
                                    <w:szCs w:val="16"/>
                                  </w:rPr>
                                  <w:t>’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7C808E"/>
                                    <w:spacing w:val="-11"/>
                                    <w:w w:val="90"/>
                                    <w:sz w:val="20"/>
                                    <w:szCs w:val="20"/>
                                  </w:rPr>
                                  <w:t>k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3"/>
                                    <w:sz w:val="15"/>
                                    <w:szCs w:val="15"/>
                                  </w:rPr>
                                  <w:t>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55" name="文本框 655"/>
                          <wps:cNvSpPr txBox="1"/>
                          <wps:spPr>
                            <a:xfrm>
                              <a:off x="1822" y="1967"/>
                              <a:ext cx="149" cy="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93"/>
                                    <w:sz w:val="16"/>
                                    <w:szCs w:val="16"/>
                                  </w:rPr>
                                  <w:t>备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56" name="文本框 656"/>
                          <wps:cNvSpPr txBox="1"/>
                          <wps:spPr>
                            <a:xfrm>
                              <a:off x="382" y="2160"/>
                              <a:ext cx="194" cy="7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535" w:lineRule="exact"/>
                                  <w:ind w:left="7" w:right="0" w:firstLine="0"/>
                                  <w:jc w:val="left"/>
                                  <w:rPr>
                                    <w:rFonts w:ascii="Times New Roman" w:hAnsi="Times New Roman" w:eastAsia="Times New Roman" w:cs="Times New Roman"/>
                                    <w:sz w:val="54"/>
                                    <w:szCs w:val="5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7C808E"/>
                                    <w:w w:val="69"/>
                                    <w:sz w:val="54"/>
                                  </w:rPr>
                                  <w:t>,.</w:t>
                                </w:r>
                              </w:p>
                              <w:p>
                                <w:pPr>
                                  <w:spacing w:before="0" w:line="18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2"/>
                                    <w:sz w:val="15"/>
                                    <w:szCs w:val="15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57" name="文本框 657"/>
                          <wps:cNvSpPr txBox="1"/>
                          <wps:spPr>
                            <a:xfrm>
                              <a:off x="648" y="2294"/>
                              <a:ext cx="176" cy="7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14" w:lineRule="exact"/>
                                  <w:ind w:left="7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7C808E"/>
                                    <w:spacing w:val="-8"/>
                                    <w:w w:val="101"/>
                                    <w:sz w:val="23"/>
                                    <w:szCs w:val="23"/>
                                  </w:rPr>
                                  <w:t>t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62"/>
                                    <w:sz w:val="16"/>
                                    <w:szCs w:val="16"/>
                                  </w:rPr>
                                  <w:t>植</w:t>
                                </w:r>
                              </w:p>
                              <w:p>
                                <w:pPr>
                                  <w:spacing w:before="0" w:line="183" w:lineRule="exact"/>
                                  <w:ind w:left="7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5"/>
                                    <w:sz w:val="16"/>
                                    <w:szCs w:val="16"/>
                                  </w:rPr>
                                  <w:t>位</w:t>
                                </w:r>
                              </w:p>
                              <w:p>
                                <w:pPr>
                                  <w:spacing w:before="14" w:line="194" w:lineRule="exact"/>
                                  <w:ind w:left="0" w:right="1" w:firstLine="7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0"/>
                                    <w:sz w:val="15"/>
                                    <w:szCs w:val="15"/>
                                  </w:rPr>
                                  <w:t xml:space="preserve">各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4"/>
                                    <w:sz w:val="15"/>
                                    <w:szCs w:val="15"/>
                                  </w:rPr>
                                  <w:t>称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58" name="文本框 658"/>
                          <wps:cNvSpPr txBox="1"/>
                          <wps:spPr>
                            <a:xfrm>
                              <a:off x="943" y="2163"/>
                              <a:ext cx="174" cy="11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47" w:lineRule="exact"/>
                                  <w:ind w:left="7" w:right="0" w:firstLine="0"/>
                                  <w:jc w:val="both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7"/>
                                    <w:sz w:val="15"/>
                                    <w:szCs w:val="15"/>
                                  </w:rPr>
                                  <w:t>倍</w:t>
                                </w:r>
                              </w:p>
                              <w:p>
                                <w:pPr>
                                  <w:spacing w:before="17" w:line="213" w:lineRule="auto"/>
                                  <w:ind w:left="7" w:right="0" w:firstLine="0"/>
                                  <w:jc w:val="both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3"/>
                                    <w:sz w:val="16"/>
                                    <w:szCs w:val="16"/>
                                  </w:rPr>
                                  <w:t xml:space="preserve">忽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4"/>
                                    <w:sz w:val="16"/>
                                    <w:szCs w:val="16"/>
                                  </w:rPr>
                                  <w:t xml:space="preserve">系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99"/>
                                    <w:sz w:val="16"/>
                                    <w:szCs w:val="16"/>
                                  </w:rPr>
                                  <w:t>统</w:t>
                                </w:r>
                              </w:p>
                              <w:p>
                                <w:pPr>
                                  <w:spacing w:before="0" w:line="203" w:lineRule="exact"/>
                                  <w:ind w:left="7" w:right="0" w:firstLine="0"/>
                                  <w:jc w:val="both"/>
                                  <w:rPr>
                                    <w:rFonts w:ascii="Times New Roman" w:hAnsi="Times New Roman" w:eastAsia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7C808E"/>
                                    <w:w w:val="69"/>
                                    <w:sz w:val="21"/>
                                  </w:rPr>
                                  <w:t>45</w:t>
                                </w:r>
                              </w:p>
                              <w:p>
                                <w:pPr>
                                  <w:spacing w:before="0" w:line="172" w:lineRule="exact"/>
                                  <w:ind w:left="0" w:right="0" w:firstLine="0"/>
                                  <w:jc w:val="both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8"/>
                                    <w:sz w:val="15"/>
                                    <w:szCs w:val="15"/>
                                  </w:rPr>
                                  <w:t>称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59" name="文本框 659"/>
                          <wps:cNvSpPr txBox="1"/>
                          <wps:spPr>
                            <a:xfrm>
                              <a:off x="1238" y="2177"/>
                              <a:ext cx="147" cy="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5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1"/>
                                    <w:w w:val="62"/>
                                    <w:sz w:val="15"/>
                                    <w:szCs w:val="15"/>
                                  </w:rPr>
                                  <w:t>主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50"/>
                                    <w:sz w:val="15"/>
                                    <w:szCs w:val="15"/>
                                  </w:rPr>
                                  <w:t>运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60" name="文本框 660"/>
                          <wps:cNvSpPr txBox="1"/>
                          <wps:spPr>
                            <a:xfrm>
                              <a:off x="1244" y="2429"/>
                              <a:ext cx="96" cy="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5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979AA8"/>
                                    <w:spacing w:val="-358"/>
                                    <w:w w:val="525"/>
                                    <w:sz w:val="5"/>
                                    <w:szCs w:val="5"/>
                                  </w:rPr>
                                  <w:t>，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61" name="文本框 661"/>
                          <wps:cNvSpPr txBox="1"/>
                          <wps:spPr>
                            <a:xfrm>
                              <a:off x="1246" y="2249"/>
                              <a:ext cx="437" cy="2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6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i/>
                                    <w:color w:val="979AA8"/>
                                    <w:spacing w:val="-84"/>
                                    <w:w w:val="147"/>
                                    <w:position w:val="1"/>
                                    <w:sz w:val="19"/>
                                    <w:szCs w:val="19"/>
                                  </w:rPr>
                                  <w:t>1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104"/>
                                    <w:w w:val="123"/>
                                    <w:position w:val="1"/>
                                    <w:sz w:val="26"/>
                                    <w:szCs w:val="26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979AA8"/>
                                    <w:w w:val="93"/>
                                    <w:sz w:val="16"/>
                                    <w:szCs w:val="16"/>
                                  </w:rPr>
                                  <w:t>备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62" name="文本框 662"/>
                          <wps:cNvSpPr txBox="1"/>
                          <wps:spPr>
                            <a:xfrm>
                              <a:off x="1800" y="2154"/>
                              <a:ext cx="174" cy="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43"/>
                                    <w:w w:val="76"/>
                                    <w:sz w:val="16"/>
                                    <w:szCs w:val="16"/>
                                  </w:rPr>
                                  <w:t>当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59"/>
                                    <w:sz w:val="16"/>
                                    <w:szCs w:val="16"/>
                                  </w:rPr>
                                  <w:t>民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63" name="文本框 663"/>
                          <wps:cNvSpPr txBox="1"/>
                          <wps:spPr>
                            <a:xfrm>
                              <a:off x="1829" y="2272"/>
                              <a:ext cx="436" cy="2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22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979AA8"/>
                                    <w:spacing w:val="-41"/>
                                    <w:w w:val="44"/>
                                    <w:sz w:val="15"/>
                                    <w:szCs w:val="15"/>
                                  </w:rPr>
                                  <w:t>｛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7C808E"/>
                                    <w:spacing w:val="-89"/>
                                    <w:w w:val="166"/>
                                    <w:sz w:val="12"/>
                                    <w:szCs w:val="12"/>
                                  </w:rPr>
                                  <w:t>k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979AA8"/>
                                    <w:spacing w:val="5"/>
                                    <w:w w:val="127"/>
                                    <w:sz w:val="16"/>
                                    <w:szCs w:val="16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47"/>
                                    <w:w w:val="90"/>
                                    <w:position w:val="8"/>
                                    <w:sz w:val="14"/>
                                    <w:szCs w:val="14"/>
                                  </w:rPr>
                                  <w:t>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54"/>
                                    <w:position w:val="8"/>
                                    <w:sz w:val="14"/>
                                    <w:szCs w:val="14"/>
                                  </w:rPr>
                                  <w:t>且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64" name="文本框 664"/>
                          <wps:cNvSpPr txBox="1"/>
                          <wps:spPr>
                            <a:xfrm>
                              <a:off x="2390" y="2255"/>
                              <a:ext cx="758" cy="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z w:val="16"/>
                                    <w:szCs w:val="16"/>
                                  </w:rPr>
                                  <w:t>系统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6"/>
                                    <w:w w:val="115"/>
                                    <w:sz w:val="16"/>
                                    <w:szCs w:val="16"/>
                                  </w:rPr>
                                  <w:t>系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9"/>
                                    <w:sz w:val="16"/>
                                    <w:szCs w:val="16"/>
                                  </w:rPr>
                                  <w:t>统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65" name="文本框 665"/>
                          <wps:cNvSpPr txBox="1"/>
                          <wps:spPr>
                            <a:xfrm>
                              <a:off x="3254" y="2262"/>
                              <a:ext cx="320" cy="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z w:val="16"/>
                                    <w:szCs w:val="16"/>
                                  </w:rPr>
                                  <w:t>系统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66" name="文本框 666"/>
                          <wps:cNvSpPr txBox="1"/>
                          <wps:spPr>
                            <a:xfrm>
                              <a:off x="1858" y="2429"/>
                              <a:ext cx="62" cy="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5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979AA8"/>
                                    <w:w w:val="123"/>
                                    <w:sz w:val="5"/>
                                    <w:szCs w:val="5"/>
                                  </w:rPr>
                                  <w:t>』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67" name="文本框 667"/>
                          <wps:cNvSpPr txBox="1"/>
                          <wps:spPr>
                            <a:xfrm>
                              <a:off x="1231" y="2552"/>
                              <a:ext cx="168" cy="7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42" w:lineRule="exact"/>
                                  <w:ind w:left="7" w:right="0" w:firstLine="14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97"/>
                                    <w:sz w:val="15"/>
                                    <w:szCs w:val="15"/>
                                  </w:rPr>
                                  <w:t>保</w:t>
                                </w:r>
                              </w:p>
                              <w:p>
                                <w:pPr>
                                  <w:spacing w:before="0" w:line="171" w:lineRule="exact"/>
                                  <w:ind w:left="7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7"/>
                                    <w:sz w:val="15"/>
                                    <w:szCs w:val="15"/>
                                  </w:rPr>
                                  <w:t>护</w:t>
                                </w:r>
                              </w:p>
                              <w:p>
                                <w:pPr>
                                  <w:spacing w:before="0" w:line="197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979AA8"/>
                                    <w:spacing w:val="-11"/>
                                    <w:w w:val="72"/>
                                    <w:sz w:val="13"/>
                                    <w:szCs w:val="13"/>
                                  </w:rPr>
                                  <w:t>4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81"/>
                                    <w:sz w:val="16"/>
                                    <w:szCs w:val="16"/>
                                  </w:rPr>
                                  <w:t>哼</w:t>
                                </w:r>
                              </w:p>
                              <w:p>
                                <w:pPr>
                                  <w:spacing w:before="5"/>
                                  <w:ind w:left="7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7"/>
                                    <w:sz w:val="15"/>
                                    <w:szCs w:val="15"/>
                                  </w:rPr>
                                  <w:t>级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68" name="文本框 668"/>
                          <wps:cNvSpPr txBox="1"/>
                          <wps:spPr>
                            <a:xfrm>
                              <a:off x="2110" y="2442"/>
                              <a:ext cx="176" cy="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0"/>
                                    <w:sz w:val="16"/>
                                    <w:szCs w:val="16"/>
                                  </w:rPr>
                                  <w:t>系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69" name="文本框 669"/>
                          <wps:cNvSpPr txBox="1"/>
                          <wps:spPr>
                            <a:xfrm>
                              <a:off x="1526" y="2575"/>
                              <a:ext cx="208" cy="5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31" w:lineRule="exact"/>
                                  <w:ind w:left="0" w:right="0" w:firstLine="0"/>
                                  <w:jc w:val="left"/>
                                  <w:rPr>
                                    <w:rFonts w:ascii="Arial" w:hAnsi="Arial" w:eastAsia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B6BAC6"/>
                                    <w:w w:val="101"/>
                                    <w:sz w:val="14"/>
                                  </w:rPr>
                                  <w:t>·</w:t>
                                </w:r>
                              </w:p>
                              <w:p>
                                <w:pPr>
                                  <w:spacing w:before="0" w:line="184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7"/>
                                    <w:sz w:val="15"/>
                                    <w:szCs w:val="15"/>
                                  </w:rPr>
                                  <w:t>销</w:t>
                                </w:r>
                              </w:p>
                              <w:p>
                                <w:pPr>
                                  <w:spacing w:before="96" w:line="102" w:lineRule="exact"/>
                                  <w:ind w:left="21" w:right="0" w:firstLine="0"/>
                                  <w:jc w:val="left"/>
                                  <w:rPr>
                                    <w:rFonts w:ascii="Times New Roman" w:hAnsi="Times New Roman" w:eastAsia="Times New Roman" w:cs="Times New Roma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37"/>
                                    <w:w w:val="62"/>
                                    <w:sz w:val="7"/>
                                    <w:szCs w:val="7"/>
                                  </w:rPr>
                                  <w:t>’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3"/>
                                    <w:w w:val="74"/>
                                    <w:sz w:val="7"/>
                                    <w:szCs w:val="7"/>
                                  </w:rPr>
                                  <w:t>’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7C808E"/>
                                    <w:spacing w:val="-33"/>
                                    <w:w w:val="197"/>
                                    <w:sz w:val="9"/>
                                    <w:szCs w:val="9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7C808E"/>
                                    <w:spacing w:val="-18"/>
                                    <w:w w:val="240"/>
                                    <w:sz w:val="9"/>
                                    <w:szCs w:val="9"/>
                                  </w:rPr>
                                  <w:t>'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979AA8"/>
                                    <w:w w:val="309"/>
                                    <w:sz w:val="9"/>
                                    <w:szCs w:val="9"/>
                                  </w:rPr>
                                  <w:t>·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70" name="文本框 670"/>
                          <wps:cNvSpPr txBox="1"/>
                          <wps:spPr>
                            <a:xfrm>
                              <a:off x="1800" y="2503"/>
                              <a:ext cx="186" cy="9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1" w:line="194" w:lineRule="auto"/>
                                  <w:ind w:left="7" w:right="0" w:firstLine="7"/>
                                  <w:jc w:val="both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1"/>
                                    <w:w w:val="62"/>
                                    <w:sz w:val="15"/>
                                    <w:szCs w:val="15"/>
                                  </w:rPr>
                                  <w:t>主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7C808E"/>
                                    <w:w w:val="113"/>
                                    <w:sz w:val="23"/>
                                    <w:szCs w:val="23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4"/>
                                    <w:w w:val="70"/>
                                    <w:sz w:val="16"/>
                                    <w:szCs w:val="16"/>
                                  </w:rPr>
                                  <w:t>和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7C808E"/>
                                    <w:w w:val="70"/>
                                    <w:sz w:val="18"/>
                                    <w:szCs w:val="18"/>
                                  </w:rPr>
                                  <w:t xml:space="preserve">L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98"/>
                                    <w:sz w:val="16"/>
                                    <w:szCs w:val="16"/>
                                  </w:rPr>
                                  <w:t>关</w:t>
                                </w:r>
                              </w:p>
                              <w:p>
                                <w:pPr>
                                  <w:spacing w:before="11" w:line="184" w:lineRule="exact"/>
                                  <w:ind w:left="28" w:right="0" w:firstLine="0"/>
                                  <w:jc w:val="both"/>
                                  <w:rPr>
                                    <w:rFonts w:ascii="Arial" w:hAnsi="Arial" w:eastAsia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i/>
                                    <w:color w:val="7C808E"/>
                                    <w:w w:val="107"/>
                                    <w:sz w:val="16"/>
                                  </w:rPr>
                                  <w:t>¥,</w:t>
                                </w:r>
                              </w:p>
                              <w:p>
                                <w:pPr>
                                  <w:spacing w:before="0"/>
                                  <w:ind w:left="0" w:right="0" w:firstLine="0"/>
                                  <w:jc w:val="both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4"/>
                                    <w:sz w:val="15"/>
                                    <w:szCs w:val="15"/>
                                  </w:rPr>
                                  <w:t>称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71" name="文本框 671"/>
                          <wps:cNvSpPr txBox="1"/>
                          <wps:spPr>
                            <a:xfrm>
                              <a:off x="2102" y="2644"/>
                              <a:ext cx="179" cy="7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49" w:lineRule="exact"/>
                                  <w:ind w:left="0" w:right="0" w:firstLine="0"/>
                                  <w:jc w:val="both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9"/>
                                    <w:sz w:val="16"/>
                                    <w:szCs w:val="16"/>
                                  </w:rPr>
                                  <w:t>统</w:t>
                                </w:r>
                              </w:p>
                              <w:p>
                                <w:pPr>
                                  <w:spacing w:before="25" w:line="188" w:lineRule="exact"/>
                                  <w:ind w:left="0" w:right="0" w:firstLine="0"/>
                                  <w:jc w:val="both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6"/>
                                    <w:sz w:val="16"/>
                                    <w:szCs w:val="16"/>
                                  </w:rPr>
                                  <w:t xml:space="preserve">开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4"/>
                                    <w:sz w:val="15"/>
                                    <w:szCs w:val="15"/>
                                  </w:rPr>
                                  <w:t xml:space="preserve">发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9"/>
                                    <w:sz w:val="15"/>
                                    <w:szCs w:val="15"/>
                                  </w:rPr>
                                  <w:t>商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72" name="文本框 672"/>
                          <wps:cNvSpPr txBox="1"/>
                          <wps:spPr>
                            <a:xfrm>
                              <a:off x="2383" y="2450"/>
                              <a:ext cx="379" cy="7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49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1"/>
                                    <w:w w:val="112"/>
                                    <w:sz w:val="16"/>
                                    <w:szCs w:val="16"/>
                                  </w:rPr>
                                  <w:t>建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8"/>
                                    <w:sz w:val="16"/>
                                    <w:szCs w:val="16"/>
                                  </w:rPr>
                                  <w:t>设</w:t>
                                </w:r>
                              </w:p>
                              <w:p>
                                <w:pPr>
                                  <w:spacing w:before="0" w:line="17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2"/>
                                    <w:w w:val="111"/>
                                    <w:sz w:val="16"/>
                                    <w:szCs w:val="16"/>
                                  </w:rPr>
                                  <w:t>起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24"/>
                                    <w:sz w:val="16"/>
                                    <w:szCs w:val="16"/>
                                  </w:rPr>
                                  <w:t>日</w:t>
                                </w:r>
                              </w:p>
                              <w:p>
                                <w:pPr>
                                  <w:spacing w:before="0" w:line="215" w:lineRule="exact"/>
                                  <w:ind w:left="93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7C808E"/>
                                    <w:spacing w:val="14"/>
                                    <w:w w:val="90"/>
                                    <w:sz w:val="23"/>
                                    <w:szCs w:val="23"/>
                                  </w:rPr>
                                  <w:t>t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33"/>
                                    <w:w w:val="52"/>
                                    <w:sz w:val="16"/>
                                    <w:szCs w:val="16"/>
                                  </w:rPr>
                                  <w:t>量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68"/>
                                    <w:sz w:val="16"/>
                                    <w:szCs w:val="16"/>
                                  </w:rPr>
                                  <w:t>罕</w:t>
                                </w:r>
                              </w:p>
                              <w:p>
                                <w:pPr>
                                  <w:spacing w:before="0" w:line="188" w:lineRule="exact"/>
                                  <w:ind w:left="7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4"/>
                                    <w:w w:val="114"/>
                                    <w:sz w:val="16"/>
                                    <w:szCs w:val="16"/>
                                  </w:rPr>
                                  <w:t>月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45"/>
                                    <w:sz w:val="16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73" name="文本框 673"/>
                          <wps:cNvSpPr txBox="1"/>
                          <wps:spPr>
                            <a:xfrm>
                              <a:off x="2815" y="2457"/>
                              <a:ext cx="778" cy="3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49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0"/>
                                    <w:w w:val="107"/>
                                    <w:sz w:val="16"/>
                                    <w:szCs w:val="16"/>
                                  </w:rPr>
                                  <w:t>建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3"/>
                                    <w:sz w:val="16"/>
                                    <w:szCs w:val="16"/>
                                  </w:rPr>
                                  <w:t>设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2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19"/>
                                    <w:w w:val="118"/>
                                    <w:sz w:val="15"/>
                                    <w:szCs w:val="15"/>
                                  </w:rPr>
                                  <w:t>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7"/>
                                    <w:sz w:val="15"/>
                                    <w:szCs w:val="15"/>
                                  </w:rPr>
                                  <w:t>收</w:t>
                                </w:r>
                              </w:p>
                              <w:p>
                                <w:pPr>
                                  <w:spacing w:before="0" w:line="198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4"/>
                                    <w:sz w:val="16"/>
                                    <w:szCs w:val="16"/>
                                  </w:rPr>
                                  <w:t>止日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19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5"/>
                                    <w:w w:val="127"/>
                                    <w:sz w:val="15"/>
                                    <w:szCs w:val="15"/>
                                  </w:rPr>
                                  <w:t>时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20"/>
                                    <w:sz w:val="15"/>
                                    <w:szCs w:val="15"/>
                                  </w:rPr>
                                  <w:t>间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74" name="文本框 674"/>
                          <wps:cNvSpPr txBox="1"/>
                          <wps:spPr>
                            <a:xfrm>
                              <a:off x="3672" y="2169"/>
                              <a:ext cx="325" cy="54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53" w:lineRule="exact"/>
                                  <w:ind w:left="0" w:right="0" w:firstLine="14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3"/>
                                    <w:w w:val="104"/>
                                    <w:sz w:val="16"/>
                                    <w:szCs w:val="16"/>
                                  </w:rPr>
                                  <w:t>系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4"/>
                                    <w:sz w:val="16"/>
                                    <w:szCs w:val="16"/>
                                  </w:rPr>
                                  <w:t>统</w:t>
                                </w:r>
                              </w:p>
                              <w:p>
                                <w:pPr>
                                  <w:spacing w:before="29" w:line="188" w:lineRule="exact"/>
                                  <w:ind w:left="0" w:right="1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99"/>
                                    <w:sz w:val="16"/>
                                    <w:szCs w:val="16"/>
                                  </w:rPr>
                                  <w:t xml:space="preserve">技入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1"/>
                                    <w:sz w:val="16"/>
                                    <w:szCs w:val="16"/>
                                  </w:rPr>
                                  <w:t>使用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75" name="文本框 675"/>
                          <wps:cNvSpPr txBox="1"/>
                          <wps:spPr>
                            <a:xfrm>
                              <a:off x="4097" y="1794"/>
                              <a:ext cx="780" cy="9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49" w:lineRule="exact"/>
                                  <w:ind w:left="7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33"/>
                                    <w:w w:val="115"/>
                                    <w:sz w:val="16"/>
                                    <w:szCs w:val="16"/>
                                  </w:rPr>
                                  <w:t>系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3"/>
                                    <w:sz w:val="16"/>
                                    <w:szCs w:val="16"/>
                                  </w:rPr>
                                  <w:t>统状</w:t>
                                </w:r>
                              </w:p>
                              <w:p>
                                <w:pPr>
                                  <w:tabs>
                                    <w:tab w:val="left" w:pos="532"/>
                                  </w:tabs>
                                  <w:spacing w:before="5" w:line="218" w:lineRule="auto"/>
                                  <w:ind w:left="0" w:right="0" w:firstLine="7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214"/>
                                    <w:sz w:val="16"/>
                                    <w:szCs w:val="16"/>
                                  </w:rPr>
                                  <w:t>*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7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45"/>
                                    <w:sz w:val="16"/>
                                    <w:szCs w:val="16"/>
                                  </w:rPr>
                                  <w:t>（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7C808E"/>
                                    <w:w w:val="175"/>
                                    <w:sz w:val="19"/>
                                    <w:szCs w:val="19"/>
                                  </w:rPr>
                                  <w:t xml:space="preserve">it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8"/>
                                    <w:w w:val="108"/>
                                    <w:sz w:val="16"/>
                                    <w:szCs w:val="16"/>
                                  </w:rPr>
                                  <w:t>设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2"/>
                                    <w:w w:val="117"/>
                                    <w:sz w:val="16"/>
                                    <w:szCs w:val="16"/>
                                  </w:rPr>
                                  <w:t>中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73"/>
                                    <w:sz w:val="16"/>
                                    <w:szCs w:val="16"/>
                                  </w:rPr>
                                  <w:t xml:space="preserve">．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2"/>
                                    <w:sz w:val="16"/>
                                    <w:szCs w:val="16"/>
                                  </w:rPr>
                                  <w:t>运行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z w:val="16"/>
                                    <w:szCs w:val="16"/>
                                  </w:rPr>
                                  <w:tab/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2"/>
                                    <w:sz w:val="15"/>
                                    <w:szCs w:val="15"/>
                                  </w:rPr>
                                  <w:t xml:space="preserve">象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9"/>
                                    <w:w w:val="117"/>
                                    <w:sz w:val="16"/>
                                    <w:szCs w:val="16"/>
                                  </w:rPr>
                                  <w:t>中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146"/>
                                    <w:w w:val="190"/>
                                    <w:sz w:val="16"/>
                                    <w:szCs w:val="16"/>
                                  </w:rPr>
                                  <w:t>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25"/>
                                    <w:sz w:val="16"/>
                                    <w:szCs w:val="16"/>
                                  </w:rPr>
                                  <w:t>＆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76" name="文本框 676"/>
                          <wps:cNvSpPr txBox="1"/>
                          <wps:spPr>
                            <a:xfrm>
                              <a:off x="4702" y="2583"/>
                              <a:ext cx="166" cy="2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10" w:lineRule="exact"/>
                                  <w:ind w:left="0" w:right="0" w:firstLine="0"/>
                                  <w:jc w:val="left"/>
                                  <w:rPr>
                                    <w:rFonts w:ascii="Arial" w:hAnsi="Arial" w:eastAsia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33"/>
                                    <w:w w:val="70"/>
                                    <w:sz w:val="16"/>
                                    <w:szCs w:val="16"/>
                                  </w:rPr>
                                  <w:t>’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7C808E"/>
                                    <w:w w:val="61"/>
                                    <w:sz w:val="21"/>
                                    <w:szCs w:val="21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77" name="文本框 677"/>
                          <wps:cNvSpPr txBox="1"/>
                          <wps:spPr>
                            <a:xfrm>
                              <a:off x="4997" y="2284"/>
                              <a:ext cx="319" cy="3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53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98"/>
                                    <w:sz w:val="16"/>
                                    <w:szCs w:val="16"/>
                                  </w:rPr>
                                  <w:t>偏息</w:t>
                                </w:r>
                              </w:p>
                              <w:p>
                                <w:pPr>
                                  <w:spacing w:before="0" w:line="202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32"/>
                                    <w:w w:val="110"/>
                                    <w:sz w:val="16"/>
                                    <w:szCs w:val="16"/>
                                  </w:rPr>
                                  <w:t>系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9"/>
                                    <w:sz w:val="16"/>
                                    <w:szCs w:val="16"/>
                                  </w:rPr>
                                  <w:t>统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78" name="文本框 678"/>
                          <wps:cNvSpPr txBox="1"/>
                          <wps:spPr>
                            <a:xfrm>
                              <a:off x="5393" y="1730"/>
                              <a:ext cx="513" cy="9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45" w:lineRule="exact"/>
                                  <w:ind w:left="7" w:right="0" w:firstLine="0"/>
                                  <w:jc w:val="both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9"/>
                                    <w:w w:val="54"/>
                                    <w:sz w:val="16"/>
                                    <w:szCs w:val="16"/>
                                  </w:rPr>
                                  <w:t>’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91"/>
                                    <w:sz w:val="16"/>
                                    <w:szCs w:val="16"/>
                                  </w:rPr>
                                  <w:t>由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32"/>
                                    <w:w w:val="91"/>
                                    <w:sz w:val="16"/>
                                    <w:szCs w:val="16"/>
                                  </w:rPr>
                                  <w:t>每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8"/>
                                    <w:sz w:val="16"/>
                                    <w:szCs w:val="16"/>
                                  </w:rPr>
                                  <w:t>产</w:t>
                                </w:r>
                              </w:p>
                              <w:p>
                                <w:pPr>
                                  <w:spacing w:before="0" w:line="184" w:lineRule="exact"/>
                                  <w:ind w:left="7" w:right="0" w:firstLine="0"/>
                                  <w:jc w:val="both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z w:val="16"/>
                                    <w:szCs w:val="16"/>
                                  </w:rPr>
                                  <w:t>生方式</w:t>
                                </w:r>
                              </w:p>
                              <w:p>
                                <w:pPr>
                                  <w:spacing w:before="20" w:line="194" w:lineRule="exact"/>
                                  <w:ind w:left="0" w:right="0" w:firstLine="93"/>
                                  <w:jc w:val="both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84"/>
                                    <w:sz w:val="16"/>
                                    <w:szCs w:val="16"/>
                                  </w:rPr>
                                  <w:t xml:space="preserve">（人工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5"/>
                                    <w:sz w:val="16"/>
                                    <w:szCs w:val="16"/>
                                  </w:rPr>
                                  <w:t>豪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2"/>
                                    <w:w w:val="105"/>
                                    <w:sz w:val="16"/>
                                    <w:szCs w:val="16"/>
                                  </w:rPr>
                                  <w:t>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9"/>
                                    <w:sz w:val="16"/>
                                    <w:szCs w:val="16"/>
                                  </w:rPr>
                                  <w:t xml:space="preserve">、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75"/>
                                    <w:w w:val="141"/>
                                    <w:sz w:val="16"/>
                                    <w:szCs w:val="16"/>
                                  </w:rPr>
                                  <w:t>自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19"/>
                                    <w:w w:val="115"/>
                                    <w:sz w:val="16"/>
                                    <w:szCs w:val="16"/>
                                  </w:rPr>
                                  <w:t>动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2"/>
                                    <w:sz w:val="16"/>
                                    <w:szCs w:val="16"/>
                                  </w:rPr>
                                  <w:t>生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79" name="文本框 679"/>
                          <wps:cNvSpPr txBox="1"/>
                          <wps:spPr>
                            <a:xfrm>
                              <a:off x="6005" y="1731"/>
                              <a:ext cx="769" cy="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5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6"/>
                                    <w:sz w:val="15"/>
                                    <w:szCs w:val="15"/>
                                  </w:rPr>
                                  <w:t>频率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15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5"/>
                                    <w:sz w:val="15"/>
                                    <w:szCs w:val="15"/>
                                  </w:rPr>
                                  <w:t>存被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80" name="文本框 680"/>
                          <wps:cNvSpPr txBox="1"/>
                          <wps:spPr>
                            <a:xfrm>
                              <a:off x="6091" y="1911"/>
                              <a:ext cx="234" cy="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5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78"/>
                                    <w:sz w:val="15"/>
                                    <w:szCs w:val="15"/>
                                  </w:rPr>
                                  <w:t>｛实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81" name="文本框 681"/>
                          <wps:cNvSpPr txBox="1"/>
                          <wps:spPr>
                            <a:xfrm>
                              <a:off x="6451" y="1917"/>
                              <a:ext cx="333" cy="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4"/>
                                    <w:sz w:val="16"/>
                                    <w:szCs w:val="16"/>
                                  </w:rPr>
                                  <w:t>地点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82" name="文本框 682"/>
                          <wps:cNvSpPr txBox="1"/>
                          <wps:spPr>
                            <a:xfrm>
                              <a:off x="2110" y="2068"/>
                              <a:ext cx="165" cy="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3"/>
                                    <w:sz w:val="16"/>
                                    <w:szCs w:val="16"/>
                                  </w:rPr>
                                  <w:t>倩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83" name="文本框 683"/>
                          <wps:cNvSpPr txBox="1"/>
                          <wps:spPr>
                            <a:xfrm>
                              <a:off x="6005" y="2104"/>
                              <a:ext cx="777" cy="1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7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7"/>
                                    <w:w w:val="112"/>
                                    <w:position w:val="1"/>
                                    <w:sz w:val="16"/>
                                    <w:szCs w:val="16"/>
                                  </w:rPr>
                                  <w:t>鸭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9"/>
                                    <w:position w:val="1"/>
                                    <w:sz w:val="16"/>
                                    <w:szCs w:val="16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position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32"/>
                                    <w:position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74"/>
                                    <w:sz w:val="16"/>
                                    <w:szCs w:val="16"/>
                                  </w:rPr>
                                  <w:t>（自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84" name="文本框 684"/>
                          <wps:cNvSpPr txBox="1"/>
                          <wps:spPr>
                            <a:xfrm>
                              <a:off x="5998" y="2293"/>
                              <a:ext cx="327" cy="3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47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8"/>
                                    <w:sz w:val="15"/>
                                    <w:szCs w:val="15"/>
                                  </w:rPr>
                                  <w:t>搜天</w:t>
                                </w:r>
                              </w:p>
                              <w:p>
                                <w:pPr>
                                  <w:spacing w:before="0" w:line="206" w:lineRule="exact"/>
                                  <w:ind w:left="21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67"/>
                                    <w:w w:val="127"/>
                                    <w:sz w:val="16"/>
                                    <w:szCs w:val="16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5"/>
                                    <w:sz w:val="16"/>
                                    <w:szCs w:val="16"/>
                                  </w:rPr>
                                  <w:t>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85" name="文本框 685"/>
                          <wps:cNvSpPr txBox="1"/>
                          <wps:spPr>
                            <a:xfrm>
                              <a:off x="6451" y="2298"/>
                              <a:ext cx="324" cy="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1"/>
                                    <w:sz w:val="16"/>
                                    <w:szCs w:val="16"/>
                                  </w:rPr>
                                  <w:t>有机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86" name="文本框 686"/>
                          <wps:cNvSpPr txBox="1"/>
                          <wps:spPr>
                            <a:xfrm>
                              <a:off x="6869" y="2302"/>
                              <a:ext cx="732" cy="2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1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78"/>
                                    <w:sz w:val="16"/>
                                    <w:szCs w:val="16"/>
                                  </w:rPr>
                                  <w:t>撇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0"/>
                                    <w:w w:val="78"/>
                                    <w:sz w:val="16"/>
                                    <w:szCs w:val="16"/>
                                  </w:rPr>
                                  <w:t>’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7C808E"/>
                                    <w:w w:val="74"/>
                                    <w:sz w:val="21"/>
                                    <w:szCs w:val="21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7C808E"/>
                                    <w:spacing w:val="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2"/>
                                    <w:w w:val="54"/>
                                    <w:sz w:val="16"/>
                                    <w:szCs w:val="16"/>
                                  </w:rPr>
                                  <w:t>’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52"/>
                                    <w:w w:val="91"/>
                                    <w:sz w:val="16"/>
                                    <w:szCs w:val="16"/>
                                  </w:rPr>
                                  <w:t>自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6"/>
                                    <w:sz w:val="16"/>
                                    <w:szCs w:val="16"/>
                                  </w:rPr>
                                  <w:t>编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87" name="文本框 687"/>
                          <wps:cNvSpPr txBox="1"/>
                          <wps:spPr>
                            <a:xfrm>
                              <a:off x="6451" y="2493"/>
                              <a:ext cx="740" cy="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4"/>
                                    <w:w w:val="110"/>
                                    <w:sz w:val="16"/>
                                    <w:szCs w:val="16"/>
                                  </w:rPr>
                                  <w:t>房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27"/>
                                    <w:sz w:val="16"/>
                                    <w:szCs w:val="16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3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5"/>
                                    <w:sz w:val="15"/>
                                    <w:szCs w:val="15"/>
                                  </w:rPr>
                                  <w:t>存储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88" name="文本框 688"/>
                          <wps:cNvSpPr txBox="1"/>
                          <wps:spPr>
                            <a:xfrm>
                              <a:off x="7272" y="2509"/>
                              <a:ext cx="324" cy="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5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8"/>
                                    <w:sz w:val="15"/>
                                    <w:szCs w:val="15"/>
                                  </w:rPr>
                                  <w:t>存储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89" name="文本框 689"/>
                          <wps:cNvSpPr txBox="1"/>
                          <wps:spPr>
                            <a:xfrm>
                              <a:off x="11491" y="2270"/>
                              <a:ext cx="489" cy="5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49" w:lineRule="exact"/>
                                  <w:ind w:left="0" w:right="0" w:firstLine="7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98"/>
                                    <w:sz w:val="16"/>
                                    <w:szCs w:val="16"/>
                                  </w:rPr>
                                  <w:t>运雏形</w:t>
                                </w:r>
                              </w:p>
                              <w:p>
                                <w:pPr>
                                  <w:spacing w:before="25" w:line="188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3"/>
                                    <w:sz w:val="16"/>
                                    <w:szCs w:val="16"/>
                                  </w:rPr>
                                  <w:t>式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9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74"/>
                                    <w:sz w:val="16"/>
                                    <w:szCs w:val="16"/>
                                  </w:rPr>
                                  <w:t xml:space="preserve">（自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2"/>
                                    <w:sz w:val="16"/>
                                    <w:szCs w:val="16"/>
                                  </w:rPr>
                                  <w:t>行运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90" name="文本框 690"/>
                          <wps:cNvSpPr txBox="1"/>
                          <wps:spPr>
                            <a:xfrm>
                              <a:off x="13018" y="2285"/>
                              <a:ext cx="167" cy="3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5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5"/>
                                    <w:sz w:val="15"/>
                                    <w:szCs w:val="15"/>
                                  </w:rPr>
                                  <w:t>是</w:t>
                                </w:r>
                              </w:p>
                              <w:p>
                                <w:pPr>
                                  <w:spacing w:before="5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1"/>
                                    <w:sz w:val="15"/>
                                    <w:szCs w:val="15"/>
                                  </w:rPr>
                                  <w:t>否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91" name="文本框 691"/>
                          <wps:cNvSpPr txBox="1"/>
                          <wps:spPr>
                            <a:xfrm>
                              <a:off x="2815" y="2831"/>
                              <a:ext cx="752" cy="3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53" w:lineRule="exact"/>
                                  <w:ind w:left="79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78"/>
                                    <w:position w:val="1"/>
                                    <w:sz w:val="16"/>
                                    <w:szCs w:val="16"/>
                                  </w:rPr>
                                  <w:t>〈年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position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29"/>
                                    <w:position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73"/>
                                    <w:sz w:val="16"/>
                                    <w:szCs w:val="16"/>
                                  </w:rPr>
                                  <w:t>（年</w:t>
                                </w:r>
                              </w:p>
                              <w:p>
                                <w:pPr>
                                  <w:tabs>
                                    <w:tab w:val="left" w:pos="431"/>
                                  </w:tabs>
                                  <w:spacing w:before="0" w:line="195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17"/>
                                    <w:w w:val="114"/>
                                    <w:sz w:val="16"/>
                                    <w:szCs w:val="16"/>
                                  </w:rPr>
                                  <w:t>月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41"/>
                                    <w:sz w:val="16"/>
                                    <w:szCs w:val="16"/>
                                  </w:rPr>
                                  <w:t>｝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z w:val="16"/>
                                    <w:szCs w:val="16"/>
                                  </w:rPr>
                                  <w:tab/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17"/>
                                    <w:w w:val="114"/>
                                    <w:sz w:val="16"/>
                                    <w:szCs w:val="16"/>
                                  </w:rPr>
                                  <w:t>月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45"/>
                                    <w:sz w:val="16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92" name="文本框 692"/>
                          <wps:cNvSpPr txBox="1"/>
                          <wps:spPr>
                            <a:xfrm>
                              <a:off x="3672" y="2745"/>
                              <a:ext cx="312" cy="54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28" w:lineRule="exact"/>
                                  <w:ind w:left="76" w:right="0" w:firstLine="0"/>
                                  <w:jc w:val="center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6"/>
                                    <w:sz w:val="16"/>
                                    <w:szCs w:val="16"/>
                                  </w:rPr>
                                  <w:t>日</w:t>
                                </w:r>
                              </w:p>
                              <w:p>
                                <w:pPr>
                                  <w:spacing w:before="0" w:line="218" w:lineRule="exact"/>
                                  <w:ind w:left="86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7C808E"/>
                                    <w:spacing w:val="14"/>
                                    <w:w w:val="90"/>
                                    <w:sz w:val="23"/>
                                    <w:szCs w:val="23"/>
                                  </w:rPr>
                                  <w:t>t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5"/>
                                    <w:w w:val="47"/>
                                    <w:sz w:val="16"/>
                                    <w:szCs w:val="16"/>
                                  </w:rPr>
                                  <w:t>量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64"/>
                                    <w:sz w:val="16"/>
                                    <w:szCs w:val="16"/>
                                  </w:rPr>
                                  <w:t>军</w:t>
                                </w:r>
                              </w:p>
                              <w:p>
                                <w:pPr>
                                  <w:spacing w:before="0" w:line="195" w:lineRule="exact"/>
                                  <w:ind w:left="0" w:right="76" w:firstLine="0"/>
                                  <w:jc w:val="center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17"/>
                                    <w:w w:val="114"/>
                                    <w:sz w:val="16"/>
                                    <w:szCs w:val="16"/>
                                  </w:rPr>
                                  <w:t>月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42"/>
                                    <w:sz w:val="16"/>
                                    <w:szCs w:val="16"/>
                                  </w:rPr>
                                  <w:t>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93" name="文本框 693"/>
                          <wps:cNvSpPr txBox="1"/>
                          <wps:spPr>
                            <a:xfrm>
                              <a:off x="4176" y="2745"/>
                              <a:ext cx="712" cy="1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532"/>
                                  </w:tabs>
                                  <w:spacing w:before="0" w:line="167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97"/>
                                    <w:position w:val="1"/>
                                    <w:sz w:val="16"/>
                                    <w:szCs w:val="16"/>
                                  </w:rPr>
                                  <w:t>本运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position w:val="1"/>
                                    <w:sz w:val="16"/>
                                    <w:szCs w:val="16"/>
                                  </w:rPr>
                                  <w:tab/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2"/>
                                    <w:sz w:val="16"/>
                                    <w:szCs w:val="16"/>
                                  </w:rPr>
                                  <w:t>阙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94" name="文本框 694"/>
                          <wps:cNvSpPr txBox="1"/>
                          <wps:spPr>
                            <a:xfrm>
                              <a:off x="4097" y="2946"/>
                              <a:ext cx="769" cy="7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49" w:lineRule="exact"/>
                                  <w:ind w:left="79" w:right="0" w:hanging="8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9"/>
                                    <w:w w:val="109"/>
                                    <w:sz w:val="16"/>
                                    <w:szCs w:val="16"/>
                                  </w:rPr>
                                  <w:t>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51"/>
                                    <w:sz w:val="16"/>
                                    <w:szCs w:val="16"/>
                                  </w:rPr>
                                  <w:t>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44"/>
                                    <w:w w:val="151"/>
                                    <w:sz w:val="16"/>
                                    <w:szCs w:val="16"/>
                                  </w:rPr>
                                  <w:t>停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9"/>
                                    <w:sz w:val="15"/>
                                    <w:szCs w:val="15"/>
                                  </w:rPr>
                                  <w:t>络</w:t>
                                </w:r>
                              </w:p>
                              <w:p>
                                <w:pPr>
                                  <w:spacing w:before="25" w:line="188" w:lineRule="exact"/>
                                  <w:ind w:left="-1" w:right="298" w:firstLine="4"/>
                                  <w:jc w:val="center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0"/>
                                    <w:w w:val="107"/>
                                    <w:sz w:val="16"/>
                                    <w:szCs w:val="16"/>
                                  </w:rPr>
                                  <w:t>止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2"/>
                                    <w:sz w:val="16"/>
                                    <w:szCs w:val="16"/>
                                  </w:rPr>
                                  <w:t xml:space="preserve">使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61"/>
                                    <w:w w:val="106"/>
                                    <w:sz w:val="16"/>
                                    <w:szCs w:val="16"/>
                                  </w:rPr>
                                  <w:t>用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44"/>
                                    <w:w w:val="207"/>
                                    <w:sz w:val="16"/>
                                    <w:szCs w:val="16"/>
                                  </w:rPr>
                                  <w:t>．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99"/>
                                    <w:sz w:val="16"/>
                                    <w:szCs w:val="16"/>
                                  </w:rPr>
                                  <w:t xml:space="preserve">奠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72"/>
                                    <w:sz w:val="16"/>
                                    <w:szCs w:val="16"/>
                                  </w:rPr>
                                  <w:t>他）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95" name="文本框 695"/>
                          <wps:cNvSpPr txBox="1"/>
                          <wps:spPr>
                            <a:xfrm>
                              <a:off x="4990" y="2666"/>
                              <a:ext cx="1792" cy="3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55" w:lineRule="exact"/>
                                  <w:ind w:left="0" w:right="0" w:firstLine="7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4"/>
                                    <w:position w:val="1"/>
                                    <w:sz w:val="15"/>
                                    <w:szCs w:val="15"/>
                                  </w:rPr>
                                  <w:t>安全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9"/>
                                    <w:position w:val="1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4"/>
                                    <w:w w:val="110"/>
                                    <w:position w:val="1"/>
                                    <w:sz w:val="16"/>
                                    <w:szCs w:val="16"/>
                                  </w:rPr>
                                  <w:t>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60"/>
                                    <w:w w:val="127"/>
                                    <w:position w:val="1"/>
                                    <w:sz w:val="16"/>
                                    <w:szCs w:val="16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7"/>
                                    <w:position w:val="1"/>
                                    <w:sz w:val="16"/>
                                    <w:szCs w:val="16"/>
                                  </w:rPr>
                                  <w:t>下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36"/>
                                    <w:position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92"/>
                                    <w:sz w:val="16"/>
                                    <w:szCs w:val="16"/>
                                  </w:rPr>
                                  <w:t>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5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9"/>
                                    <w:sz w:val="16"/>
                                    <w:szCs w:val="16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19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3"/>
                                    <w:sz w:val="16"/>
                                    <w:szCs w:val="16"/>
                                  </w:rPr>
                                  <w:t>外部</w:t>
                                </w:r>
                              </w:p>
                              <w:p>
                                <w:pPr>
                                  <w:spacing w:before="0" w:line="184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7"/>
                                    <w:sz w:val="15"/>
                                    <w:szCs w:val="15"/>
                                  </w:rPr>
                                  <w:t>保妒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96" name="文本框 696"/>
                          <wps:cNvSpPr txBox="1"/>
                          <wps:spPr>
                            <a:xfrm>
                              <a:off x="5393" y="2882"/>
                              <a:ext cx="492" cy="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2"/>
                                    <w:w w:val="54"/>
                                    <w:sz w:val="16"/>
                                    <w:szCs w:val="16"/>
                                  </w:rPr>
                                  <w:t>‘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89"/>
                                    <w:sz w:val="16"/>
                                    <w:szCs w:val="16"/>
                                  </w:rPr>
                                  <w:t>民银送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97" name="文本框 697"/>
                          <wps:cNvSpPr txBox="1"/>
                          <wps:spPr>
                            <a:xfrm>
                              <a:off x="6005" y="2869"/>
                              <a:ext cx="312" cy="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5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4"/>
                                    <w:sz w:val="15"/>
                                    <w:szCs w:val="15"/>
                                  </w:rPr>
                                  <w:t>镰李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98" name="文本框 698"/>
                          <wps:cNvSpPr txBox="1"/>
                          <wps:spPr>
                            <a:xfrm>
                              <a:off x="6451" y="2751"/>
                              <a:ext cx="258" cy="2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7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65"/>
                                    <w:sz w:val="27"/>
                                    <w:szCs w:val="27"/>
                                  </w:rPr>
                                  <w:t>托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66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422"/>
                                    <w:w w:val="161"/>
                                    <w:sz w:val="27"/>
                                    <w:szCs w:val="27"/>
                                  </w:rPr>
                                  <w:t>，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99" name="文本框 699"/>
                          <wps:cNvSpPr txBox="1"/>
                          <wps:spPr>
                            <a:xfrm>
                              <a:off x="6869" y="2696"/>
                              <a:ext cx="733" cy="5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39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7"/>
                                    <w:w w:val="123"/>
                                    <w:sz w:val="15"/>
                                    <w:szCs w:val="15"/>
                                  </w:rPr>
                                  <w:t>管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4"/>
                                    <w:sz w:val="15"/>
                                    <w:szCs w:val="15"/>
                                  </w:rPr>
                                  <w:t>理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6"/>
                                    <w:w w:val="118"/>
                                    <w:sz w:val="15"/>
                                    <w:szCs w:val="15"/>
                                  </w:rPr>
                                  <w:t>管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9"/>
                                    <w:sz w:val="15"/>
                                    <w:szCs w:val="15"/>
                                  </w:rPr>
                                  <w:t>理</w:t>
                                </w:r>
                              </w:p>
                              <w:p>
                                <w:pPr>
                                  <w:spacing w:before="0" w:line="198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5"/>
                                    <w:w w:val="65"/>
                                    <w:sz w:val="16"/>
                                    <w:szCs w:val="16"/>
                                  </w:rPr>
                                  <w:t>‘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82"/>
                                    <w:sz w:val="16"/>
                                    <w:szCs w:val="16"/>
                                  </w:rPr>
                                  <w:t>自健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19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1"/>
                                    <w:position w:val="3"/>
                                    <w:sz w:val="16"/>
                                    <w:szCs w:val="16"/>
                                  </w:rPr>
                                  <w:t>单位</w:t>
                                </w:r>
                              </w:p>
                              <w:p>
                                <w:pPr>
                                  <w:spacing w:before="0" w:line="207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7C808E"/>
                                    <w:w w:val="69"/>
                                    <w:sz w:val="21"/>
                                    <w:szCs w:val="21"/>
                                  </w:rPr>
                                  <w:t>4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7C808E"/>
                                    <w:spacing w:val="13"/>
                                    <w:w w:val="69"/>
                                    <w:sz w:val="21"/>
                                    <w:szCs w:val="21"/>
                                  </w:rPr>
                                  <w:t>5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8"/>
                                    <w:sz w:val="15"/>
                                    <w:szCs w:val="15"/>
                                  </w:rPr>
                                  <w:t>称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7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8"/>
                                    <w:sz w:val="15"/>
                                    <w:szCs w:val="15"/>
                                  </w:rPr>
                                  <w:t>性质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00" name="文本框 700"/>
                          <wps:cNvSpPr txBox="1"/>
                          <wps:spPr>
                            <a:xfrm>
                              <a:off x="7690" y="2824"/>
                              <a:ext cx="334" cy="3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49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55"/>
                                    <w:w w:val="70"/>
                                    <w:sz w:val="16"/>
                                    <w:szCs w:val="16"/>
                                  </w:rPr>
                                  <w:t>自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85"/>
                                    <w:sz w:val="16"/>
                                    <w:szCs w:val="16"/>
                                  </w:rPr>
                                  <w:t>融作</w:t>
                                </w:r>
                              </w:p>
                              <w:p>
                                <w:pPr>
                                  <w:spacing w:before="0" w:line="198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33"/>
                                    <w:w w:val="115"/>
                                    <w:sz w:val="16"/>
                                    <w:szCs w:val="16"/>
                                  </w:rPr>
                                  <w:t>系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4"/>
                                    <w:sz w:val="16"/>
                                    <w:szCs w:val="16"/>
                                  </w:rPr>
                                  <w:t>统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01" name="文本框 701"/>
                          <wps:cNvSpPr txBox="1"/>
                          <wps:spPr>
                            <a:xfrm>
                              <a:off x="8122" y="2727"/>
                              <a:ext cx="319" cy="2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1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32"/>
                                    <w:w w:val="65"/>
                                    <w:sz w:val="16"/>
                                    <w:szCs w:val="16"/>
                                  </w:rPr>
                                  <w:t>’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7C808E"/>
                                    <w:spacing w:val="-19"/>
                                    <w:w w:val="74"/>
                                    <w:sz w:val="21"/>
                                    <w:szCs w:val="21"/>
                                  </w:rPr>
                                  <w:t>E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7"/>
                                    <w:sz w:val="15"/>
                                    <w:szCs w:val="15"/>
                                  </w:rPr>
                                  <w:t>锺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02" name="文本框 702"/>
                          <wps:cNvSpPr txBox="1"/>
                          <wps:spPr>
                            <a:xfrm>
                              <a:off x="8546" y="2726"/>
                              <a:ext cx="339" cy="2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30" w:lineRule="exact"/>
                                  <w:ind w:left="0" w:right="0" w:firstLine="0"/>
                                  <w:jc w:val="left"/>
                                  <w:rPr>
                                    <w:rFonts w:ascii="Times New Roman" w:hAnsi="Times New Roman" w:eastAsia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33"/>
                                    <w:w w:val="70"/>
                                    <w:sz w:val="16"/>
                                    <w:szCs w:val="16"/>
                                  </w:rPr>
                                  <w:t>’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7C808E"/>
                                    <w:w w:val="179"/>
                                    <w:sz w:val="23"/>
                                    <w:szCs w:val="23"/>
                                  </w:rPr>
                                  <w:t>t•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03" name="文本框 703"/>
                          <wps:cNvSpPr txBox="1"/>
                          <wps:spPr>
                            <a:xfrm>
                              <a:off x="8971" y="2540"/>
                              <a:ext cx="327" cy="3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29" w:line="170" w:lineRule="auto"/>
                                  <w:ind w:left="14" w:right="0" w:hanging="15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6"/>
                                    <w:w w:val="70"/>
                                    <w:sz w:val="16"/>
                                    <w:szCs w:val="16"/>
                                  </w:rPr>
                                  <w:t>’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7C808E"/>
                                    <w:spacing w:val="-11"/>
                                    <w:w w:val="90"/>
                                    <w:sz w:val="20"/>
                                    <w:szCs w:val="20"/>
                                  </w:rPr>
                                  <w:t>k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7"/>
                                    <w:sz w:val="15"/>
                                    <w:szCs w:val="15"/>
                                  </w:rPr>
                                  <w:t xml:space="preserve">镰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3"/>
                                    <w:sz w:val="15"/>
                                    <w:szCs w:val="15"/>
                                  </w:rPr>
                                  <w:t>量大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04" name="文本框 704"/>
                          <wps:cNvSpPr txBox="1"/>
                          <wps:spPr>
                            <a:xfrm>
                              <a:off x="9396" y="2630"/>
                              <a:ext cx="334" cy="7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55" w:lineRule="exact"/>
                                  <w:ind w:left="7" w:right="0" w:firstLine="0"/>
                                  <w:jc w:val="both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2"/>
                                    <w:sz w:val="16"/>
                                    <w:szCs w:val="16"/>
                                  </w:rPr>
                                  <w:t>现有</w:t>
                                </w:r>
                              </w:p>
                              <w:p>
                                <w:pPr>
                                  <w:spacing w:before="5" w:line="225" w:lineRule="auto"/>
                                  <w:ind w:left="0" w:right="0" w:firstLine="7"/>
                                  <w:jc w:val="both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8"/>
                                    <w:sz w:val="15"/>
                                    <w:szCs w:val="15"/>
                                  </w:rPr>
                                  <w:t xml:space="preserve">存储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3"/>
                                    <w:w w:val="113"/>
                                    <w:sz w:val="16"/>
                                    <w:szCs w:val="16"/>
                                  </w:rPr>
                                  <w:t>设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8"/>
                                    <w:sz w:val="16"/>
                                    <w:szCs w:val="16"/>
                                  </w:rPr>
                                  <w:t xml:space="preserve">备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6"/>
                                    <w:sz w:val="15"/>
                                    <w:szCs w:val="15"/>
                                  </w:rPr>
                                  <w:t>容量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05" name="文本框 705"/>
                          <wps:cNvSpPr txBox="1"/>
                          <wps:spPr>
                            <a:xfrm>
                              <a:off x="9828" y="2752"/>
                              <a:ext cx="348" cy="5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38" w:lineRule="exact"/>
                                  <w:ind w:left="0" w:right="0" w:firstLine="7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40"/>
                                    <w:w w:val="65"/>
                                    <w:sz w:val="16"/>
                                    <w:szCs w:val="16"/>
                                  </w:rPr>
                                  <w:t>’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51"/>
                                    <w:w w:val="72"/>
                                    <w:sz w:val="16"/>
                                    <w:szCs w:val="16"/>
                                  </w:rPr>
                                  <w:t>且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20"/>
                                    <w:sz w:val="16"/>
                                    <w:szCs w:val="16"/>
                                  </w:rPr>
                                  <w:t>拥</w:t>
                                </w:r>
                              </w:p>
                              <w:p>
                                <w:pPr>
                                  <w:spacing w:before="0" w:line="182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1"/>
                                    <w:sz w:val="16"/>
                                    <w:szCs w:val="16"/>
                                  </w:rPr>
                                  <w:t>使用</w:t>
                                </w:r>
                              </w:p>
                              <w:p>
                                <w:pPr>
                                  <w:spacing w:before="0" w:line="191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12"/>
                                    <w:w w:val="118"/>
                                    <w:sz w:val="15"/>
                                    <w:szCs w:val="15"/>
                                  </w:rPr>
                                  <w:t>范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21"/>
                                    <w:sz w:val="15"/>
                                    <w:szCs w:val="15"/>
                                  </w:rPr>
                                  <w:t>围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06" name="文本框 706"/>
                          <wps:cNvSpPr txBox="1"/>
                          <wps:spPr>
                            <a:xfrm>
                              <a:off x="10260" y="2824"/>
                              <a:ext cx="320" cy="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z w:val="16"/>
                                    <w:szCs w:val="16"/>
                                  </w:rPr>
                                  <w:t>备份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07" name="文本框 707"/>
                          <wps:cNvSpPr txBox="1"/>
                          <wps:spPr>
                            <a:xfrm>
                              <a:off x="10685" y="2831"/>
                              <a:ext cx="328" cy="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3"/>
                                    <w:w w:val="113"/>
                                    <w:sz w:val="16"/>
                                    <w:szCs w:val="16"/>
                                  </w:rPr>
                                  <w:t>备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6"/>
                                    <w:sz w:val="16"/>
                                    <w:szCs w:val="16"/>
                                  </w:rPr>
                                  <w:t>份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08" name="文本框 708"/>
                          <wps:cNvSpPr txBox="1"/>
                          <wps:spPr>
                            <a:xfrm>
                              <a:off x="11102" y="2738"/>
                              <a:ext cx="322" cy="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10"/>
                                    <w:w w:val="105"/>
                                    <w:sz w:val="16"/>
                                    <w:szCs w:val="16"/>
                                  </w:rPr>
                                  <w:t>运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55"/>
                                    <w:w w:val="70"/>
                                    <w:sz w:val="16"/>
                                    <w:szCs w:val="16"/>
                                  </w:rPr>
                                  <w:t>自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66"/>
                                    <w:sz w:val="16"/>
                                    <w:szCs w:val="16"/>
                                  </w:rPr>
                                  <w:t>量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09" name="文本框 709"/>
                          <wps:cNvSpPr txBox="1"/>
                          <wps:spPr>
                            <a:xfrm>
                              <a:off x="4997" y="3023"/>
                              <a:ext cx="1688" cy="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49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7C808E"/>
                                    <w:w w:val="73"/>
                                    <w:sz w:val="21"/>
                                    <w:szCs w:val="21"/>
                                  </w:rPr>
                                  <w:t>WCI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7C808E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7C808E"/>
                                    <w:spacing w:val="-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21"/>
                                    <w:position w:val="1"/>
                                    <w:sz w:val="16"/>
                                    <w:szCs w:val="16"/>
                                  </w:rPr>
                                  <w:t>、外单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56"/>
                                    <w:position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40"/>
                                    <w:sz w:val="16"/>
                                    <w:szCs w:val="16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"/>
                                    <w:w w:val="140"/>
                                    <w:sz w:val="16"/>
                                    <w:szCs w:val="16"/>
                                  </w:rPr>
                                  <w:t>搬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10"/>
                                    <w:w w:val="105"/>
                                    <w:position w:val="-5"/>
                                    <w:sz w:val="16"/>
                                    <w:szCs w:val="16"/>
                                  </w:rPr>
                                  <w:t>机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12"/>
                                    <w:w w:val="54"/>
                                    <w:position w:val="-5"/>
                                    <w:sz w:val="16"/>
                                    <w:szCs w:val="16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10" name="文本框 710"/>
                          <wps:cNvSpPr txBox="1"/>
                          <wps:spPr>
                            <a:xfrm>
                              <a:off x="8114" y="2918"/>
                              <a:ext cx="749" cy="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17"/>
                                    <w:w w:val="114"/>
                                    <w:sz w:val="16"/>
                                    <w:szCs w:val="16"/>
                                  </w:rPr>
                                  <w:t>库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4"/>
                                    <w:sz w:val="16"/>
                                    <w:szCs w:val="16"/>
                                  </w:rPr>
                                  <w:t>系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2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99"/>
                                    <w:sz w:val="16"/>
                                    <w:szCs w:val="16"/>
                                  </w:rPr>
                                  <w:t>库瓶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11" name="文本框 711"/>
                          <wps:cNvSpPr txBox="1"/>
                          <wps:spPr>
                            <a:xfrm>
                              <a:off x="8194" y="3105"/>
                              <a:ext cx="175" cy="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9"/>
                                    <w:sz w:val="16"/>
                                    <w:szCs w:val="16"/>
                                  </w:rPr>
                                  <w:t>统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12" name="文本框 712"/>
                          <wps:cNvSpPr txBox="1"/>
                          <wps:spPr>
                            <a:xfrm>
                              <a:off x="10253" y="3018"/>
                              <a:ext cx="749" cy="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19"/>
                                    <w:w w:val="118"/>
                                    <w:sz w:val="15"/>
                                    <w:szCs w:val="15"/>
                                  </w:rPr>
                                  <w:t>周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8"/>
                                    <w:sz w:val="15"/>
                                    <w:szCs w:val="15"/>
                                  </w:rPr>
                                  <w:t>期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21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99"/>
                                    <w:sz w:val="16"/>
                                    <w:szCs w:val="16"/>
                                  </w:rPr>
                                  <w:t>方式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13" name="文本框 713"/>
                          <wps:cNvSpPr txBox="1"/>
                          <wps:spPr>
                            <a:xfrm>
                              <a:off x="11102" y="2838"/>
                              <a:ext cx="804" cy="2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49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6"/>
                                    <w:position w:val="-8"/>
                                    <w:sz w:val="15"/>
                                    <w:szCs w:val="15"/>
                                  </w:rPr>
                                  <w:t>管理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5"/>
                                    <w:position w:val="-8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48"/>
                                    <w:w w:val="70"/>
                                    <w:sz w:val="16"/>
                                    <w:szCs w:val="16"/>
                                  </w:rPr>
                                  <w:t>自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89"/>
                                    <w:w w:val="70"/>
                                    <w:sz w:val="16"/>
                                    <w:szCs w:val="16"/>
                                  </w:rPr>
                                  <w:t>民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83"/>
                                    <w:w w:val="173"/>
                                    <w:sz w:val="16"/>
                                    <w:szCs w:val="16"/>
                                  </w:rPr>
                                  <w:t>．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1"/>
                                    <w:sz w:val="16"/>
                                    <w:szCs w:val="16"/>
                                  </w:rPr>
                                  <w:t>外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14" name="文本框 714"/>
                          <wps:cNvSpPr txBox="1"/>
                          <wps:spPr>
                            <a:xfrm>
                              <a:off x="6005" y="3457"/>
                              <a:ext cx="313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8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81"/>
                                    <w:w w:val="145"/>
                                    <w:sz w:val="16"/>
                                    <w:szCs w:val="16"/>
                                  </w:rPr>
                                  <w:t>、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7C808E"/>
                                    <w:spacing w:val="-14"/>
                                    <w:w w:val="71"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65"/>
                                    <w:sz w:val="16"/>
                                    <w:szCs w:val="16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15" name="文本框 715"/>
                          <wps:cNvSpPr txBox="1"/>
                          <wps:spPr>
                            <a:xfrm>
                              <a:off x="8626" y="3070"/>
                              <a:ext cx="180" cy="4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470" w:lineRule="exact"/>
                                  <w:ind w:left="0" w:right="0" w:firstLine="0"/>
                                  <w:jc w:val="left"/>
                                  <w:rPr>
                                    <w:rFonts w:ascii="Arial" w:hAnsi="Arial" w:eastAsia="Arial" w:cs="Arial"/>
                                    <w:sz w:val="47"/>
                                    <w:szCs w:val="4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7C808E"/>
                                    <w:w w:val="98"/>
                                    <w:sz w:val="47"/>
                                  </w:rPr>
                                  <w:t>*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16" name="文本框 716"/>
                          <wps:cNvSpPr txBox="1"/>
                          <wps:spPr>
                            <a:xfrm>
                              <a:off x="9058" y="3115"/>
                              <a:ext cx="239" cy="1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40" w:lineRule="exact"/>
                                  <w:ind w:left="0" w:right="0" w:firstLine="0"/>
                                  <w:jc w:val="left"/>
                                  <w:rPr>
                                    <w:rFonts w:ascii="Times New Roman" w:hAnsi="Times New Roman" w:eastAsia="Times New Roman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7C808E"/>
                                    <w:w w:val="99"/>
                                    <w:sz w:val="14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color w:val="7C808E"/>
                                    <w:w w:val="98"/>
                                    <w:sz w:val="14"/>
                                  </w:rPr>
                                  <w:t>GB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17" name="文本框 717"/>
                          <wps:cNvSpPr txBox="1"/>
                          <wps:spPr>
                            <a:xfrm>
                              <a:off x="11102" y="3119"/>
                              <a:ext cx="352" cy="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16"/>
                                    <w:w w:val="109"/>
                                    <w:sz w:val="16"/>
                                    <w:szCs w:val="16"/>
                                  </w:rPr>
                                  <w:t>部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21"/>
                                    <w:sz w:val="16"/>
                                    <w:szCs w:val="16"/>
                                  </w:rPr>
                                  <w:t>门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18" name="文本框 718"/>
                          <wps:cNvSpPr txBox="1"/>
                          <wps:spPr>
                            <a:xfrm>
                              <a:off x="5386" y="3242"/>
                              <a:ext cx="484" cy="5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51" w:lineRule="exact"/>
                                  <w:ind w:left="0" w:right="0" w:firstLine="0"/>
                                  <w:jc w:val="center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6"/>
                                    <w:sz w:val="16"/>
                                    <w:szCs w:val="16"/>
                                  </w:rPr>
                                  <w:t>位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16"/>
                                    <w:w w:val="106"/>
                                    <w:sz w:val="16"/>
                                    <w:szCs w:val="16"/>
                                  </w:rPr>
                                  <w:t>镶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z w:val="16"/>
                                    <w:szCs w:val="16"/>
                                  </w:rPr>
                                  <w:t>边</w:t>
                                </w:r>
                              </w:p>
                              <w:p>
                                <w:pPr>
                                  <w:spacing w:before="0" w:line="210" w:lineRule="exact"/>
                                  <w:ind w:left="44" w:right="0" w:firstLine="0"/>
                                  <w:jc w:val="center"/>
                                  <w:rPr>
                                    <w:rFonts w:ascii="Arial" w:hAnsi="Arial" w:eastAsia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60"/>
                                    <w:w w:val="127"/>
                                    <w:sz w:val="16"/>
                                    <w:szCs w:val="16"/>
                                  </w:rPr>
                                  <w:t>、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7C808E"/>
                                    <w:w w:val="156"/>
                                    <w:sz w:val="21"/>
                                    <w:szCs w:val="21"/>
                                  </w:rPr>
                                  <w:t>It</w:t>
                                </w:r>
                              </w:p>
                              <w:p>
                                <w:pPr>
                                  <w:spacing w:before="0" w:line="187" w:lineRule="exact"/>
                                  <w:ind w:left="86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75"/>
                                    <w:sz w:val="16"/>
                                    <w:szCs w:val="16"/>
                                  </w:rPr>
                                  <w:t>他〉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19" name="文本框 719"/>
                          <wps:cNvSpPr txBox="1"/>
                          <wps:spPr>
                            <a:xfrm>
                              <a:off x="5990" y="3249"/>
                              <a:ext cx="789" cy="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4"/>
                                    <w:w w:val="118"/>
                                    <w:sz w:val="16"/>
                                    <w:szCs w:val="16"/>
                                  </w:rPr>
                                  <w:t>半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1"/>
                                    <w:sz w:val="16"/>
                                    <w:szCs w:val="16"/>
                                  </w:rPr>
                                  <w:t>年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1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60"/>
                                    <w:w w:val="127"/>
                                    <w:sz w:val="16"/>
                                    <w:szCs w:val="16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6"/>
                                    <w:sz w:val="16"/>
                                    <w:szCs w:val="16"/>
                                  </w:rPr>
                                  <w:t>公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20" name="文本框 720"/>
                          <wps:cNvSpPr txBox="1"/>
                          <wps:spPr>
                            <a:xfrm>
                              <a:off x="12053" y="2370"/>
                              <a:ext cx="488" cy="13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49" w:lineRule="exact"/>
                                  <w:ind w:left="0" w:right="0" w:firstLine="14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32"/>
                                    <w:w w:val="110"/>
                                    <w:sz w:val="16"/>
                                    <w:szCs w:val="16"/>
                                  </w:rPr>
                                  <w:t>系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2"/>
                                    <w:sz w:val="16"/>
                                    <w:szCs w:val="16"/>
                                  </w:rPr>
                                  <w:t>统运</w:t>
                                </w:r>
                              </w:p>
                              <w:p>
                                <w:pPr>
                                  <w:spacing w:before="0" w:line="187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z w:val="16"/>
                                    <w:szCs w:val="16"/>
                                  </w:rPr>
                                  <w:t>维方式</w:t>
                                </w:r>
                              </w:p>
                              <w:p>
                                <w:pPr>
                                  <w:spacing w:before="0" w:line="194" w:lineRule="exact"/>
                                  <w:ind w:left="86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83"/>
                                    <w:sz w:val="16"/>
                                    <w:szCs w:val="16"/>
                                  </w:rPr>
                                  <w:t>〈现场</w:t>
                                </w:r>
                              </w:p>
                              <w:p>
                                <w:pPr>
                                  <w:spacing w:before="0" w:line="194" w:lineRule="exact"/>
                                  <w:ind w:left="21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67"/>
                                    <w:w w:val="127"/>
                                    <w:sz w:val="16"/>
                                    <w:szCs w:val="16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1"/>
                                    <w:sz w:val="16"/>
                                    <w:szCs w:val="16"/>
                                  </w:rPr>
                                  <w:t>远程</w:t>
                                </w:r>
                              </w:p>
                              <w:p>
                                <w:pPr>
                                  <w:spacing w:before="0" w:line="198" w:lineRule="exact"/>
                                  <w:ind w:left="14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60"/>
                                    <w:w w:val="127"/>
                                    <w:sz w:val="16"/>
                                    <w:szCs w:val="16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3"/>
                                    <w:sz w:val="16"/>
                                    <w:szCs w:val="16"/>
                                  </w:rPr>
                                  <w:t>现场</w:t>
                                </w:r>
                              </w:p>
                              <w:p>
                                <w:pPr>
                                  <w:spacing w:before="34" w:line="150" w:lineRule="exact"/>
                                  <w:ind w:left="0" w:right="0" w:firstLine="0"/>
                                  <w:jc w:val="left"/>
                                  <w:rPr>
                                    <w:rFonts w:ascii="Times New Roman" w:hAnsi="Times New Roman" w:eastAsia="Times New Roman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7C808E"/>
                                    <w:w w:val="91"/>
                                    <w:sz w:val="14"/>
                                  </w:rPr>
                                  <w:t>+Jlli</w:t>
                                </w:r>
                              </w:p>
                              <w:p>
                                <w:pPr>
                                  <w:spacing w:before="0" w:line="198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75"/>
                                    <w:sz w:val="16"/>
                                    <w:szCs w:val="16"/>
                                  </w:rPr>
                                  <w:t>程）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21" name="文本框 721"/>
                          <wps:cNvSpPr txBox="1"/>
                          <wps:spPr>
                            <a:xfrm>
                              <a:off x="12708" y="2471"/>
                              <a:ext cx="178" cy="11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49" w:lineRule="exact"/>
                                  <w:ind w:left="0" w:right="0" w:firstLine="0"/>
                                  <w:jc w:val="both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1"/>
                                    <w:sz w:val="16"/>
                                    <w:szCs w:val="16"/>
                                  </w:rPr>
                                  <w:t>外</w:t>
                                </w:r>
                              </w:p>
                              <w:p>
                                <w:pPr>
                                  <w:spacing w:before="0" w:line="230" w:lineRule="auto"/>
                                  <w:ind w:left="0" w:right="4" w:firstLine="0"/>
                                  <w:jc w:val="both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6"/>
                                    <w:sz w:val="16"/>
                                    <w:szCs w:val="16"/>
                                  </w:rPr>
                                  <w:t xml:space="preserve">包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1"/>
                                    <w:sz w:val="16"/>
                                    <w:szCs w:val="16"/>
                                  </w:rPr>
                                  <w:t xml:space="preserve">公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4"/>
                                    <w:sz w:val="15"/>
                                    <w:szCs w:val="15"/>
                                  </w:rPr>
                                  <w:t xml:space="preserve">匍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8"/>
                                    <w:sz w:val="15"/>
                                    <w:szCs w:val="15"/>
                                  </w:rPr>
                                  <w:t>全 称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22" name="文本框 722"/>
                          <wps:cNvSpPr txBox="1"/>
                          <wps:spPr>
                            <a:xfrm>
                              <a:off x="13003" y="2667"/>
                              <a:ext cx="207" cy="5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18" w:lineRule="exact"/>
                                  <w:ind w:left="14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3"/>
                                    <w:sz w:val="15"/>
                                    <w:szCs w:val="15"/>
                                  </w:rPr>
                                  <w:t>签</w:t>
                                </w:r>
                              </w:p>
                              <w:p>
                                <w:pPr>
                                  <w:spacing w:before="0" w:line="242" w:lineRule="exact"/>
                                  <w:ind w:left="0" w:right="0" w:firstLine="0"/>
                                  <w:jc w:val="left"/>
                                  <w:rPr>
                                    <w:rFonts w:ascii="Arial" w:hAnsi="Arial" w:eastAsia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7C808E"/>
                                    <w:w w:val="143"/>
                                    <w:sz w:val="26"/>
                                  </w:rPr>
                                  <w:t>n</w:t>
                                </w:r>
                              </w:p>
                              <w:p>
                                <w:pPr>
                                  <w:spacing w:before="0" w:line="171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7"/>
                                    <w:sz w:val="15"/>
                                    <w:szCs w:val="15"/>
                                  </w:rPr>
                                  <w:t>保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23" name="文本框 723"/>
                          <wps:cNvSpPr txBox="1"/>
                          <wps:spPr>
                            <a:xfrm>
                              <a:off x="13428" y="2572"/>
                              <a:ext cx="191" cy="9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49" w:lineRule="exact"/>
                                  <w:ind w:left="7" w:right="0" w:firstLine="7"/>
                                  <w:jc w:val="both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0"/>
                                    <w:sz w:val="16"/>
                                    <w:szCs w:val="16"/>
                                  </w:rPr>
                                  <w:t>系</w:t>
                                </w:r>
                              </w:p>
                              <w:p>
                                <w:pPr>
                                  <w:spacing w:before="0" w:line="235" w:lineRule="auto"/>
                                  <w:ind w:left="0" w:right="6" w:firstLine="7"/>
                                  <w:jc w:val="both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9"/>
                                    <w:sz w:val="16"/>
                                    <w:szCs w:val="16"/>
                                  </w:rPr>
                                  <w:t xml:space="preserve">统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3"/>
                                    <w:sz w:val="15"/>
                                    <w:szCs w:val="15"/>
                                  </w:rPr>
                                  <w:t xml:space="preserve">源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4"/>
                                    <w:sz w:val="15"/>
                                    <w:szCs w:val="15"/>
                                  </w:rPr>
                                  <w:t>代 码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24" name="文本框 724"/>
                          <wps:cNvSpPr txBox="1"/>
                          <wps:spPr>
                            <a:xfrm>
                              <a:off x="13795" y="2871"/>
                              <a:ext cx="176" cy="71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71" w:lineRule="exact"/>
                                  <w:ind w:left="7" w:right="0" w:firstLine="0"/>
                                  <w:jc w:val="left"/>
                                  <w:rPr>
                                    <w:rFonts w:ascii="Arial" w:hAnsi="Arial" w:eastAsia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3"/>
                                    <w:w w:val="59"/>
                                    <w:sz w:val="16"/>
                                    <w:szCs w:val="16"/>
                                  </w:rPr>
                                  <w:t>’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7C808E"/>
                                    <w:w w:val="68"/>
                                    <w:sz w:val="21"/>
                                    <w:szCs w:val="21"/>
                                  </w:rPr>
                                  <w:t>E</w:t>
                                </w:r>
                              </w:p>
                              <w:p>
                                <w:pPr>
                                  <w:spacing w:before="0" w:line="158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7C808E"/>
                                    <w:spacing w:val="-25"/>
                                    <w:w w:val="106"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61"/>
                                    <w:sz w:val="16"/>
                                    <w:szCs w:val="16"/>
                                  </w:rPr>
                                  <w:t>位</w:t>
                                </w:r>
                              </w:p>
                              <w:p>
                                <w:pPr>
                                  <w:spacing w:before="0" w:line="193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3"/>
                                    <w:sz w:val="16"/>
                                    <w:szCs w:val="16"/>
                                  </w:rPr>
                                  <w:t>文</w:t>
                                </w:r>
                              </w:p>
                              <w:p>
                                <w:pPr>
                                  <w:spacing w:before="0" w:line="195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6"/>
                                    <w:sz w:val="15"/>
                                    <w:szCs w:val="15"/>
                                  </w:rPr>
                                  <w:t>挡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25" name="文本框 725"/>
                          <wps:cNvSpPr txBox="1"/>
                          <wps:spPr>
                            <a:xfrm>
                              <a:off x="14155" y="2860"/>
                              <a:ext cx="178" cy="7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49" w:lineRule="exact"/>
                                  <w:ind w:left="0" w:right="0" w:firstLine="14"/>
                                  <w:jc w:val="both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98"/>
                                    <w:sz w:val="16"/>
                                    <w:szCs w:val="16"/>
                                  </w:rPr>
                                  <w:t>设</w:t>
                                </w:r>
                              </w:p>
                              <w:p>
                                <w:pPr>
                                  <w:spacing w:before="7" w:line="216" w:lineRule="auto"/>
                                  <w:ind w:left="0" w:right="0" w:firstLine="0"/>
                                  <w:jc w:val="both"/>
                                  <w:rPr>
                                    <w:rFonts w:ascii="宋体" w:hAnsi="宋体" w:eastAsia="宋体" w:cs="宋体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1"/>
                                    <w:sz w:val="16"/>
                                    <w:szCs w:val="16"/>
                                  </w:rPr>
                                  <w:t xml:space="preserve">计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8"/>
                                    <w:sz w:val="16"/>
                                    <w:szCs w:val="16"/>
                                  </w:rPr>
                                  <w:t xml:space="preserve">文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92"/>
                                    <w:sz w:val="17"/>
                                    <w:szCs w:val="17"/>
                                  </w:rPr>
                                  <w:t>铛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26" name="文本框 726"/>
                          <wps:cNvSpPr txBox="1"/>
                          <wps:spPr>
                            <a:xfrm>
                              <a:off x="14515" y="2846"/>
                              <a:ext cx="188" cy="7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0" w:lineRule="exact"/>
                                  <w:ind w:left="0" w:right="0" w:firstLine="7"/>
                                  <w:jc w:val="both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33"/>
                                    <w:w w:val="52"/>
                                    <w:sz w:val="16"/>
                                    <w:szCs w:val="16"/>
                                  </w:rPr>
                                  <w:t>量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67"/>
                                    <w:sz w:val="16"/>
                                    <w:szCs w:val="16"/>
                                  </w:rPr>
                                  <w:t>革</w:t>
                                </w:r>
                              </w:p>
                              <w:p>
                                <w:pPr>
                                  <w:spacing w:before="14" w:line="225" w:lineRule="auto"/>
                                  <w:ind w:left="0" w:right="0" w:firstLine="0"/>
                                  <w:jc w:val="both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0"/>
                                    <w:sz w:val="15"/>
                                    <w:szCs w:val="15"/>
                                  </w:rPr>
                                  <w:t xml:space="preserve">掏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9"/>
                                    <w:sz w:val="15"/>
                                    <w:szCs w:val="15"/>
                                  </w:rPr>
                                  <w:t xml:space="preserve">说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7"/>
                                    <w:sz w:val="16"/>
                                    <w:szCs w:val="16"/>
                                  </w:rPr>
                                  <w:t>明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27" name="文本框 727"/>
                          <wps:cNvSpPr txBox="1"/>
                          <wps:spPr>
                            <a:xfrm>
                              <a:off x="14868" y="2860"/>
                              <a:ext cx="169" cy="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49" w:lineRule="exact"/>
                                  <w:ind w:left="7" w:right="0" w:firstLine="0"/>
                                  <w:jc w:val="both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97"/>
                                    <w:sz w:val="16"/>
                                    <w:szCs w:val="16"/>
                                  </w:rPr>
                                  <w:t>使</w:t>
                                </w:r>
                              </w:p>
                              <w:p>
                                <w:pPr>
                                  <w:spacing w:before="0" w:line="237" w:lineRule="auto"/>
                                  <w:ind w:left="0" w:right="0" w:firstLine="7"/>
                                  <w:jc w:val="both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1"/>
                                    <w:sz w:val="16"/>
                                    <w:szCs w:val="16"/>
                                  </w:rPr>
                                  <w:t xml:space="preserve">用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8"/>
                                    <w:sz w:val="15"/>
                                    <w:szCs w:val="15"/>
                                  </w:rPr>
                                  <w:t xml:space="preserve">手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6"/>
                                    <w:sz w:val="15"/>
                                    <w:szCs w:val="15"/>
                                  </w:rPr>
                                  <w:t>姗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28" name="文本框 728"/>
                          <wps:cNvSpPr txBox="1"/>
                          <wps:spPr>
                            <a:xfrm>
                              <a:off x="15221" y="2860"/>
                              <a:ext cx="181" cy="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3"/>
                                    <w:sz w:val="16"/>
                                    <w:szCs w:val="16"/>
                                  </w:rPr>
                                  <w:t>升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29" name="文本框 729"/>
                          <wps:cNvSpPr txBox="1"/>
                          <wps:spPr>
                            <a:xfrm>
                              <a:off x="15228" y="2875"/>
                              <a:ext cx="210" cy="5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560" w:lineRule="exact"/>
                                  <w:ind w:left="0" w:right="0" w:firstLine="0"/>
                                  <w:jc w:val="left"/>
                                  <w:rPr>
                                    <w:rFonts w:ascii="Arial" w:hAnsi="Arial" w:eastAsia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7C808E"/>
                                    <w:w w:val="107"/>
                                    <w:sz w:val="56"/>
                                    <w:szCs w:val="56"/>
                                  </w:rPr>
                                  <w:t>•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30" name="文本框 730"/>
                          <wps:cNvSpPr txBox="1"/>
                          <wps:spPr>
                            <a:xfrm>
                              <a:off x="5998" y="3445"/>
                              <a:ext cx="772" cy="3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42" w:lineRule="exact"/>
                                  <w:ind w:left="453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6"/>
                                    <w:sz w:val="15"/>
                                    <w:szCs w:val="15"/>
                                  </w:rPr>
                                  <w:t>共云</w:t>
                                </w:r>
                              </w:p>
                              <w:p>
                                <w:pPr>
                                  <w:tabs>
                                    <w:tab w:val="left" w:pos="525"/>
                                  </w:tabs>
                                  <w:spacing w:before="0" w:line="21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26"/>
                                    <w:w w:val="52"/>
                                    <w:position w:val="1"/>
                                    <w:sz w:val="16"/>
                                    <w:szCs w:val="16"/>
                                  </w:rPr>
                                  <w:t>量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61"/>
                                    <w:position w:val="1"/>
                                    <w:sz w:val="16"/>
                                    <w:szCs w:val="16"/>
                                  </w:rPr>
                                  <w:t>罩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63"/>
                                    <w:position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90"/>
                                    <w:position w:val="1"/>
                                    <w:sz w:val="16"/>
                                    <w:szCs w:val="16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position w:val="1"/>
                                    <w:sz w:val="16"/>
                                    <w:szCs w:val="16"/>
                                  </w:rPr>
                                  <w:tab/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3"/>
                                    <w:sz w:val="15"/>
                                    <w:szCs w:val="15"/>
                                  </w:rPr>
                                  <w:t>服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31" name="文本框 731"/>
                          <wps:cNvSpPr txBox="1"/>
                          <wps:spPr>
                            <a:xfrm>
                              <a:off x="11484" y="3033"/>
                              <a:ext cx="452" cy="7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49" w:lineRule="exact"/>
                                  <w:ind w:left="7" w:right="0" w:firstLine="0"/>
                                  <w:jc w:val="both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99"/>
                                    <w:sz w:val="16"/>
                                    <w:szCs w:val="16"/>
                                  </w:rPr>
                                  <w:t>包运</w:t>
                                </w:r>
                              </w:p>
                              <w:p>
                                <w:pPr>
                                  <w:spacing w:before="20" w:line="194" w:lineRule="exact"/>
                                  <w:ind w:left="0" w:right="0" w:firstLine="7"/>
                                  <w:jc w:val="both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7"/>
                                    <w:sz w:val="16"/>
                                    <w:szCs w:val="16"/>
                                  </w:rPr>
                                  <w:t>罐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20"/>
                                    <w:sz w:val="16"/>
                                    <w:szCs w:val="16"/>
                                  </w:rPr>
                                  <w:t xml:space="preserve">自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31"/>
                                    <w:w w:val="109"/>
                                    <w:sz w:val="16"/>
                                    <w:szCs w:val="16"/>
                                  </w:rPr>
                                  <w:t>行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34"/>
                                    <w:w w:val="129"/>
                                    <w:sz w:val="16"/>
                                    <w:szCs w:val="16"/>
                                  </w:rPr>
                                  <w:t>吵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58"/>
                                    <w:sz w:val="16"/>
                                    <w:szCs w:val="16"/>
                                  </w:rPr>
                                  <w:t xml:space="preserve">＋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12"/>
                                    <w:w w:val="111"/>
                                    <w:sz w:val="16"/>
                                    <w:szCs w:val="16"/>
                                  </w:rPr>
                                  <w:t>包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51"/>
                                    <w:sz w:val="16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32" name="文本框 732"/>
                          <wps:cNvSpPr txBox="1"/>
                          <wps:spPr>
                            <a:xfrm>
                              <a:off x="12996" y="3422"/>
                              <a:ext cx="173" cy="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8"/>
                                    <w:sz w:val="16"/>
                                    <w:szCs w:val="16"/>
                                  </w:rPr>
                                  <w:t>协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33" name="文本框 733"/>
                          <wps:cNvSpPr txBox="1"/>
                          <wps:spPr>
                            <a:xfrm>
                              <a:off x="13003" y="3198"/>
                              <a:ext cx="179" cy="4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47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47"/>
                                    <w:szCs w:val="47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38"/>
                                    <w:sz w:val="47"/>
                                    <w:szCs w:val="47"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34" name="文本框 734"/>
                          <wps:cNvSpPr txBox="1"/>
                          <wps:spPr>
                            <a:xfrm>
                              <a:off x="15221" y="3250"/>
                              <a:ext cx="170" cy="38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50" w:lineRule="exact"/>
                                  <w:ind w:left="0" w:right="0" w:firstLine="7"/>
                                  <w:jc w:val="left"/>
                                  <w:rPr>
                                    <w:rFonts w:ascii="宋体" w:hAnsi="宋体" w:eastAsia="宋体" w:cs="宋体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8"/>
                                    <w:sz w:val="15"/>
                                    <w:szCs w:val="15"/>
                                  </w:rPr>
                                  <w:t>记</w:t>
                                </w:r>
                              </w:p>
                              <w:p>
                                <w:pPr>
                                  <w:spacing w:before="29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36"/>
                                    <w:w w:val="54"/>
                                    <w:sz w:val="16"/>
                                    <w:szCs w:val="16"/>
                                  </w:rPr>
                                  <w:t>’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72"/>
                                    <w:sz w:val="16"/>
                                    <w:szCs w:val="16"/>
                                  </w:rPr>
                                  <w:t>段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35" name="文本框 735"/>
                          <wps:cNvSpPr txBox="1"/>
                          <wps:spPr>
                            <a:xfrm>
                              <a:off x="12989" y="3616"/>
                              <a:ext cx="172" cy="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60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7"/>
                                    <w:sz w:val="16"/>
                                    <w:szCs w:val="16"/>
                                  </w:rPr>
                                  <w:t>议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36" name="文本框 736"/>
                          <wps:cNvSpPr txBox="1"/>
                          <wps:spPr>
                            <a:xfrm>
                              <a:off x="15552" y="2630"/>
                              <a:ext cx="640" cy="1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49" w:lineRule="exact"/>
                                  <w:ind w:left="0" w:right="0" w:firstLine="0"/>
                                  <w:jc w:val="righ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3"/>
                                    <w:sz w:val="16"/>
                                    <w:szCs w:val="16"/>
                                  </w:rPr>
                                  <w:t>备</w:t>
                                </w:r>
                              </w:p>
                              <w:p>
                                <w:pPr>
                                  <w:spacing w:before="13" w:line="208" w:lineRule="auto"/>
                                  <w:ind w:left="0" w:right="2" w:firstLine="86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73"/>
                                    <w:sz w:val="16"/>
                                    <w:szCs w:val="16"/>
                                  </w:rPr>
                                  <w:t>（驭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7C808E"/>
                                    <w:spacing w:val="-28"/>
                                    <w:w w:val="191"/>
                                    <w:sz w:val="15"/>
                                    <w:szCs w:val="15"/>
                                  </w:rPr>
                                  <w:t>j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78"/>
                                    <w:sz w:val="16"/>
                                    <w:szCs w:val="16"/>
                                  </w:rPr>
                                  <w:t xml:space="preserve">圭 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7C808E"/>
                                    <w:spacing w:val="-21"/>
                                    <w:w w:val="191"/>
                                    <w:sz w:val="15"/>
                                    <w:szCs w:val="15"/>
                                  </w:rPr>
                                  <w:t>j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pacing w:val="-18"/>
                                    <w:w w:val="92"/>
                                    <w:sz w:val="16"/>
                                    <w:szCs w:val="16"/>
                                  </w:rPr>
                                  <w:t>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09"/>
                                    <w:sz w:val="16"/>
                                    <w:szCs w:val="16"/>
                                  </w:rPr>
                                  <w:t xml:space="preserve">、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98"/>
                                    <w:sz w:val="16"/>
                                    <w:szCs w:val="16"/>
                                  </w:rPr>
                                  <w:t>延用</w:t>
                                </w:r>
                              </w:p>
                              <w:p>
                                <w:pPr>
                                  <w:spacing w:before="13" w:line="202" w:lineRule="exact"/>
                                  <w:ind w:left="0" w:right="178" w:firstLine="14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39"/>
                                    <w:sz w:val="16"/>
                                    <w:szCs w:val="16"/>
                                  </w:rPr>
                                  <w:t xml:space="preserve">、台 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71"/>
                                    <w:sz w:val="16"/>
                                    <w:szCs w:val="16"/>
                                  </w:rPr>
                                  <w:t>并〉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37" name="文本框 737"/>
                          <wps:cNvSpPr txBox="1"/>
                          <wps:spPr>
                            <a:xfrm>
                              <a:off x="5990" y="3825"/>
                              <a:ext cx="695" cy="3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460"/>
                                  </w:tabs>
                                  <w:spacing w:before="0" w:line="153" w:lineRule="exact"/>
                                  <w:ind w:left="0" w:right="0" w:firstLine="79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111"/>
                                    <w:sz w:val="14"/>
                                    <w:szCs w:val="14"/>
                                  </w:rPr>
                                  <w:t>其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sz w:val="14"/>
                                    <w:szCs w:val="14"/>
                                  </w:rPr>
                                  <w:tab/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73"/>
                                    <w:sz w:val="16"/>
                                    <w:szCs w:val="16"/>
                                  </w:rPr>
                                  <w:t>务〉</w:t>
                                </w:r>
                              </w:p>
                              <w:p>
                                <w:pPr>
                                  <w:spacing w:before="0" w:line="202" w:lineRule="exact"/>
                                  <w:ind w:left="0" w:right="0" w:firstLine="0"/>
                                  <w:jc w:val="left"/>
                                  <w:rPr>
                                    <w:rFonts w:ascii="宋体" w:hAnsi="宋体" w:eastAsia="宋体" w:cs="宋体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7C808E"/>
                                    <w:w w:val="75"/>
                                    <w:sz w:val="16"/>
                                    <w:szCs w:val="16"/>
                                  </w:rPr>
                                  <w:t>他）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38" name="文本框 738"/>
                          <wps:cNvSpPr txBox="1"/>
                          <wps:spPr>
                            <a:xfrm>
                              <a:off x="691" y="4749"/>
                              <a:ext cx="11132" cy="2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287"/>
                                    <w:tab w:val="left" w:pos="575"/>
                                    <w:tab w:val="left" w:pos="863"/>
                                    <w:tab w:val="left" w:pos="1151"/>
                                    <w:tab w:val="left" w:pos="1799"/>
                                    <w:tab w:val="left" w:pos="2231"/>
                                    <w:tab w:val="left" w:pos="2635"/>
                                    <w:tab w:val="left" w:pos="3067"/>
                                    <w:tab w:val="left" w:pos="3571"/>
                                    <w:tab w:val="left" w:pos="4017"/>
                                    <w:tab w:val="left" w:pos="4867"/>
                                    <w:tab w:val="left" w:pos="5385"/>
                                    <w:tab w:val="left" w:pos="5846"/>
                                    <w:tab w:val="left" w:pos="6256"/>
                                    <w:tab w:val="left" w:pos="6667"/>
                                    <w:tab w:val="left" w:pos="7070"/>
                                    <w:tab w:val="left" w:pos="7502"/>
                                    <w:tab w:val="left" w:pos="7927"/>
                                    <w:tab w:val="left" w:pos="8359"/>
                                    <w:tab w:val="left" w:pos="8783"/>
                                    <w:tab w:val="left" w:pos="9215"/>
                                    <w:tab w:val="left" w:pos="9640"/>
                                    <w:tab w:val="left" w:pos="10065"/>
                                    <w:tab w:val="left" w:pos="10483"/>
                                    <w:tab w:val="left" w:pos="10965"/>
                                  </w:tabs>
                                  <w:spacing w:before="0" w:line="224" w:lineRule="exact"/>
                                  <w:ind w:left="0" w:right="0" w:firstLine="0"/>
                                  <w:jc w:val="left"/>
                                  <w:rPr>
                                    <w:rFonts w:ascii="Times New Roman" w:hAnsi="Times New Roman" w:eastAsia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7C808E"/>
                                    <w:w w:val="106"/>
                                    <w:position w:val="6"/>
                                    <w:sz w:val="14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6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08"/>
                                    <w:position w:val="6"/>
                                    <w:sz w:val="14"/>
                                  </w:rPr>
                                  <w:t>3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6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12"/>
                                    <w:position w:val="6"/>
                                    <w:sz w:val="14"/>
                                  </w:rPr>
                                  <w:t>4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6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06"/>
                                    <w:position w:val="6"/>
                                    <w:sz w:val="14"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6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28"/>
                                    <w:position w:val="6"/>
                                    <w:sz w:val="14"/>
                                  </w:rPr>
                                  <w:t>6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6"/>
                                    <w:sz w:val="1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spacing w:val="-7"/>
                                    <w:position w:val="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31"/>
                                    <w:position w:val="6"/>
                                    <w:sz w:val="14"/>
                                  </w:rPr>
                                  <w:t>7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6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29"/>
                                    <w:position w:val="5"/>
                                    <w:sz w:val="14"/>
                                  </w:rPr>
                                  <w:t>8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5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29"/>
                                    <w:position w:val="5"/>
                                    <w:sz w:val="14"/>
                                  </w:rPr>
                                  <w:t>9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5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spacing w:val="-48"/>
                                    <w:w w:val="154"/>
                                    <w:position w:val="4"/>
                                    <w:sz w:val="14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30"/>
                                    <w:position w:val="4"/>
                                    <w:sz w:val="14"/>
                                  </w:rPr>
                                  <w:t>0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4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05"/>
                                    <w:position w:val="4"/>
                                    <w:sz w:val="14"/>
                                  </w:rPr>
                                  <w:t>11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4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06"/>
                                    <w:position w:val="4"/>
                                    <w:sz w:val="14"/>
                                  </w:rPr>
                                  <w:t>12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4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05"/>
                                    <w:position w:val="4"/>
                                    <w:sz w:val="14"/>
                                  </w:rPr>
                                  <w:t>13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4"/>
                                    <w:sz w:val="1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spacing w:val="1"/>
                                    <w:position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11"/>
                                    <w:position w:val="4"/>
                                    <w:sz w:val="14"/>
                                  </w:rPr>
                                  <w:t>14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4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05"/>
                                    <w:position w:val="2"/>
                                    <w:sz w:val="14"/>
                                  </w:rPr>
                                  <w:t>15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2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spacing w:val="-33"/>
                                    <w:w w:val="134"/>
                                    <w:position w:val="2"/>
                                    <w:sz w:val="14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18"/>
                                    <w:position w:val="2"/>
                                    <w:sz w:val="14"/>
                                  </w:rPr>
                                  <w:t>6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2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05"/>
                                    <w:position w:val="2"/>
                                    <w:sz w:val="14"/>
                                  </w:rPr>
                                  <w:t>17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2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spacing w:val="-40"/>
                                    <w:w w:val="134"/>
                                    <w:position w:val="1"/>
                                    <w:sz w:val="14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29"/>
                                    <w:position w:val="1"/>
                                    <w:sz w:val="14"/>
                                  </w:rPr>
                                  <w:t>8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1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05"/>
                                    <w:position w:val="1"/>
                                    <w:sz w:val="14"/>
                                  </w:rPr>
                                  <w:t>19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1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07"/>
                                    <w:position w:val="1"/>
                                    <w:sz w:val="14"/>
                                  </w:rPr>
                                  <w:t>20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1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01"/>
                                    <w:position w:val="1"/>
                                    <w:sz w:val="14"/>
                                  </w:rPr>
                                  <w:t>21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1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08"/>
                                    <w:position w:val="1"/>
                                    <w:sz w:val="14"/>
                                  </w:rPr>
                                  <w:t>22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1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02"/>
                                    <w:position w:val="1"/>
                                    <w:sz w:val="14"/>
                                  </w:rPr>
                                  <w:t>23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1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07"/>
                                    <w:position w:val="1"/>
                                    <w:sz w:val="14"/>
                                  </w:rPr>
                                  <w:t>24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1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01"/>
                                    <w:sz w:val="14"/>
                                  </w:rPr>
                                  <w:t>25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07"/>
                                    <w:position w:val="0"/>
                                    <w:sz w:val="14"/>
                                  </w:rPr>
                                  <w:t>26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0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07"/>
                                    <w:position w:val="0"/>
                                    <w:sz w:val="14"/>
                                  </w:rPr>
                                  <w:t>27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0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07"/>
                                    <w:position w:val="0"/>
                                    <w:sz w:val="14"/>
                                  </w:rPr>
                                  <w:t>28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0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7C808E"/>
                                    <w:w w:val="104"/>
                                    <w:position w:val="-1"/>
                                    <w:sz w:val="16"/>
                                  </w:rPr>
                                  <w:t>29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39" name="文本框 739"/>
                          <wps:cNvSpPr txBox="1"/>
                          <wps:spPr>
                            <a:xfrm>
                              <a:off x="12233" y="4819"/>
                              <a:ext cx="3944" cy="1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467"/>
                                    <w:tab w:val="left" w:pos="3391"/>
                                    <w:tab w:val="left" w:pos="3779"/>
                                  </w:tabs>
                                  <w:spacing w:before="0" w:line="170" w:lineRule="exact"/>
                                  <w:ind w:left="0" w:right="0" w:firstLine="0"/>
                                  <w:jc w:val="left"/>
                                  <w:rPr>
                                    <w:rFonts w:ascii="Times New Roman" w:hAnsi="Times New Roman" w:eastAsia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7C808E"/>
                                    <w:w w:val="104"/>
                                    <w:position w:val="1"/>
                                    <w:sz w:val="14"/>
                                  </w:rPr>
                                  <w:t>30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1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08"/>
                                    <w:position w:val="1"/>
                                    <w:sz w:val="14"/>
                                  </w:rPr>
                                  <w:t>31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1"/>
                                    <w:sz w:val="1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spacing w:val="4"/>
                                    <w:position w:val="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04"/>
                                    <w:position w:val="1"/>
                                    <w:sz w:val="14"/>
                                  </w:rPr>
                                  <w:t>32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1"/>
                                    <w:sz w:val="1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spacing w:val="3"/>
                                    <w:position w:val="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03"/>
                                    <w:position w:val="1"/>
                                    <w:sz w:val="14"/>
                                  </w:rPr>
                                  <w:t>33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position w:val="1"/>
                                    <w:sz w:val="1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spacing w:val="5"/>
                                    <w:position w:val="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09"/>
                                    <w:sz w:val="14"/>
                                  </w:rPr>
                                  <w:t>34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sz w:val="1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spacing w:val="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7C808E"/>
                                    <w:w w:val="102"/>
                                    <w:sz w:val="17"/>
                                  </w:rPr>
                                  <w:t>35</w:t>
                                </w:r>
                                <w:r>
                                  <w:rPr>
                                    <w:rFonts w:ascii="Times New Roman"/>
                                    <w:color w:val="7C808E"/>
                                    <w:sz w:val="17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7C808E"/>
                                    <w:spacing w:val="1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7C808E"/>
                                    <w:w w:val="105"/>
                                    <w:sz w:val="16"/>
                                  </w:rPr>
                                  <w:t>36</w:t>
                                </w:r>
                                <w:r>
                                  <w:rPr>
                                    <w:rFonts w:ascii="Times New Roman"/>
                                    <w:color w:val="7C808E"/>
                                    <w:sz w:val="16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Times New Roman"/>
                                    <w:color w:val="7C808E"/>
                                    <w:spacing w:val="-1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03"/>
                                    <w:sz w:val="14"/>
                                  </w:rPr>
                                  <w:t>37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sz w:val="1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7C808E"/>
                                    <w:w w:val="108"/>
                                    <w:sz w:val="16"/>
                                  </w:rPr>
                                  <w:t>38</w:t>
                                </w:r>
                                <w:r>
                                  <w:rPr>
                                    <w:rFonts w:ascii="Times New Roman"/>
                                    <w:color w:val="7C808E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w w:val="108"/>
                                    <w:sz w:val="14"/>
                                  </w:rPr>
                                  <w:t>39</w:t>
                                </w:r>
                                <w:r>
                                  <w:rPr>
                                    <w:rFonts w:ascii="Arial"/>
                                    <w:color w:val="7C808E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7C808E"/>
                                    <w:w w:val="102"/>
                                    <w:sz w:val="16"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45pt;margin-top:25.6pt;height:301.55pt;width:808.7pt;mso-position-horizontal-relative:page;z-index:-66560;mso-width-relative:page;mso-height-relative:page;" coordorigin="109,513" coordsize="16174,6031" o:gfxdata="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">
                <o:lock v:ext="edit" aspectratio="f"/>
                <v:group id="_x0000_s1026" o:spid="_x0000_s1026" o:spt="203" style="position:absolute;left:324;top:787;height:2;width:4976;" coordorigin="324,787" coordsize="4976,2" o:gfxdata="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0FwEV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324;top:787;height:2;width:4976;" filled="f" stroked="t" coordsize="4976,1" o:gfxdata="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8Q6jm5AAAA3AAA&#10;AA8AAAAAAAAAAQAgAAAAIgAAAGRycy9kb3ducmV2LnhtbFBLAQIUABQAAAAIAIdO4kAzLwWeOwAA&#10;ADkAAAAQAAAAAAAAAAEAIAAAAAgBAABkcnMvc2hhcGV4bWwueG1sUEsFBgAAAAAGAAYAWwEAALID&#10;AAAAAA==&#10;" path="m0,0l4975,0e">
                    <v:fill on="f" focussize="0,0"/>
                    <v:stroke weight="1.08pt" color="#8C90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576;top:636;height:152;width:2;" coordorigin="576,636" coordsize="2,152" o:gfxdata="UEsDBAoAAAAAAIdO4kAAAAAAAAAAAAAAAAAEAAAAZHJzL1BLAwQUAAAACACHTuJAxA3Hrr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fA+UX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EDceu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576;top:636;height:152;width:2;" filled="f" stroked="t" coordsize="1,152" o:gfxdata="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K/xRugAAANwA&#10;AAAPAAAAAAAAAAEAIAAAACIAAABkcnMvZG93bnJldi54bWxQSwECFAAUAAAACACHTuJAMy8FnjsA&#10;AAA5AAAAEAAAAAAAAAABACAAAAAJAQAAZHJzL3NoYXBleG1sLnhtbFBLBQYAAAAABgAGAFsBAACz&#10;AwAAAAA=&#10;" path="m0,151l0,0e">
                    <v:fill on="f" focussize="0,0"/>
                    <v:stroke weight="1.8pt" color="#83879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564;top:805;height:2;width:1793;" coordorigin="3564,805" coordsize="1793,2" o:gfxdata="UEsDBAoAAAAAAIdO4kAAAAAAAAAAAAAAAAAEAAAAZHJzL1BLAwQUAAAACACHTuJAW5P8Qr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L2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bk/xC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3564;top:805;height:2;width:1793;" filled="f" stroked="t" coordsize="1793,1" o:gfxdata="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V3Hr7&#10;wAAAANwAAAAPAAAAAAAAAAEAIAAAACIAAABkcnMvZG93bnJldi54bWxQSwECFAAUAAAACACHTuJA&#10;My8FnjsAAAA5AAAAEAAAAAAAAAABACAAAAAPAQAAZHJzL3NoYXBleG1sLnhtbFBLBQYAAAAABgAG&#10;AFsBAAC5AwAAAAA=&#10;" path="m0,0l1793,0e">
                    <v:fill on="f" focussize="0,0"/>
                    <v:stroke weight="1.08pt" color="#9093A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5299;top:823;height:2;width:2340;" coordorigin="5299,823" coordsize="2340,2" o:gfxdata="UEsDBAoAAAAAAIdO4kAAAAAAAAAAAAAAAAAEAAAAZHJzL1BLAwQUAAAACACHTuJAuzbBrb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HrfA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7NsGt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5299;top:823;height:2;width:2340;" filled="f" stroked="t" coordsize="2340,1" o:gfxdata="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YnL4A&#10;AADcAAAADwAAAAAAAAABACAAAAAiAAAAZHJzL2Rvd25yZXYueG1sUEsBAhQAFAAAAAgAh07iQDMv&#10;BZ47AAAAOQAAABAAAAAAAAAAAQAgAAAADQEAAGRycy9zaGFwZXhtbC54bWxQSwUGAAAAAAYABgBb&#10;AQAAtwMAAAAA&#10;" path="m0,0l2340,0e">
                    <v:fill on="f" focussize="0,0"/>
                    <v:stroke weight="1.08pt" color="#8C90A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7582;top:830;height:2;width:483;" coordorigin="7582,830" coordsize="483,2" o:gfxdata="UEsDBAoAAAAAAIdO4kAAAAAAAAAAAAAAAAAEAAAAZHJzL1BLAwQUAAAACACHTuJAJKj6Qb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XYAL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kqPpB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7582;top:830;height:2;width:483;" filled="f" stroked="t" coordsize="483,1" o:gfxdata="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R7CC8AAAA&#10;3AAAAA8AAAAAAAAAAQAgAAAAIgAAAGRycy9kb3ducmV2LnhtbFBLAQIUABQAAAAIAIdO4kAzLwWe&#10;OwAAADkAAAAQAAAAAAAAAAEAIAAAAAsBAABkcnMvc2hhcGV4bWwueG1sUEsFBgAAAAAGAAYAWwEA&#10;ALUDAAAAAA==&#10;" path="m0,0l482,0e">
                    <v:fill on="f" focussize="0,0"/>
                    <v:stroke weight="0.72pt" color="#8C90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006;top:827;height:2;width:4990;" coordorigin="8006,827" coordsize="4990,2" o:gfxdata="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6e8uo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8006;top:827;height:2;width:4990;" filled="f" stroked="t" coordsize="4990,1" o:gfxdata="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JMqgm5AAAA3AAA&#10;AA8AAAAAAAAAAQAgAAAAIgAAAGRycy9kb3ducmV2LnhtbFBLAQIUABQAAAAIAIdO4kAzLwWeOwAA&#10;ADkAAAAQAAAAAAAAAAEAIAAAAAgBAABkcnMvc2hhcGV4bWwueG1sUEsFBgAAAAAGAAYAWwEAALID&#10;AAAAAA==&#10;" path="m0,0l4990,0e">
                    <v:fill on="f" focussize="0,0"/>
                    <v:stroke weight="0.72pt" color="#9093A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1002;top:841;height:2;width:4760;" coordorigin="11002,841" coordsize="4760,2" o:gfxdata="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B1FF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1002;top:841;height:2;width:4760;" filled="f" stroked="t" coordsize="4760,1" o:gfxdata="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u/R7rsAAADc&#10;AAAADwAAAAAAAAABACAAAAAiAAAAZHJzL2Rvd25yZXYueG1sUEsBAhQAFAAAAAgAh07iQDMvBZ47&#10;AAAAOQAAABAAAAAAAAAAAQAgAAAACgEAAGRycy9zaGFwZXhtbC54bWxQSwUGAAAAAAYABgBbAQAA&#10;tAMAAAAA&#10;" path="m0,0l4759,0e">
                    <v:fill on="f" focussize="0,0"/>
                    <v:stroke weight="0.72pt" color="#9093A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2917;top:848;height:2;width:879;" coordorigin="12917,848" coordsize="879,2" o:gfxdata="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5Kap+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2917;top:848;height:2;width:879;" filled="f" stroked="t" coordsize="879,1" o:gfxdata="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/tKQ&#10;wAAAANwAAAAPAAAAAAAAAAEAIAAAACIAAABkcnMvZG93bnJldi54bWxQSwECFAAUAAAACACHTuJA&#10;My8FnjsAAAA5AAAAEAAAAAAAAAABACAAAAAPAQAAZHJzL3NoYXBleG1sLnhtbFBLBQYAAAAABgAG&#10;AFsBAAC5AwAAAAA=&#10;" path="m0,0l878,0e">
                    <v:fill on="f" focussize="0,0"/>
                    <v:stroke weight="0.36pt" color="#8C90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033;top:816;height:2;width:2218;" coordorigin="14033,816" coordsize="2218,2" o:gfxdata="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Pu9XcM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14033;top:816;height:2;width:2218;" filled="f" stroked="t" coordsize="2218,1" o:gfxdata="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NAu+8AAAA&#10;3AAAAA8AAAAAAAAAAQAgAAAAIgAAAGRycy9kb3ducmV2LnhtbFBLAQIUABQAAAAIAIdO4kAzLwWe&#10;OwAAADkAAAAQAAAAAAAAAAEAIAAAAAsBAABkcnMvc2hhcGV4bWwueG1sUEsFBgAAAAAGAAYAWwEA&#10;ALUDAAAAAA==&#10;" path="m0,0l2217,0e">
                    <v:fill on="f" focussize="0,0"/>
                    <v:stroke weight="0.36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5912;top:593;height:231;width:2;" coordorigin="15912,593" coordsize="2,231" o:gfxdata="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oXFsnM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15912;top:593;height:231;width:2;" filled="f" stroked="t" coordsize="1,231" o:gfxdata="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DshHvQAA&#10;ANwAAAAPAAAAAAAAAAEAIAAAACIAAABkcnMvZG93bnJldi54bWxQSwECFAAUAAAACACHTuJAMy8F&#10;njsAAAA5AAAAEAAAAAAAAAABACAAAAAMAQAAZHJzL3NoYXBleG1sLnhtbFBLBQYAAAAABgAGAFsB&#10;AAC2AwAAAAA=&#10;" path="m0,230l0,0e">
                    <v:fill on="f" focussize="0,0"/>
                    <v:stroke weight="0.36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6243;top:593;height:231;width:2;" coordorigin="16243,593" coordsize="2,231" o:gfxdata="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v6Jddc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16243;top:593;height:231;width:2;" filled="f" stroked="t" coordsize="1,231" o:gfxdata="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7d+a62AAAA3AAAAA8A&#10;AAAAAAAAAQAgAAAAIgAAAGRycy9kb3ducmV2LnhtbFBLAQIUABQAAAAIAIdO4kAzLwWeOwAAADkA&#10;AAAQAAAAAAAAAAEAIAAAAAUBAABkcnMvc2hhcGV4bWwueG1sUEsFBgAAAAAGAAYAWwEAAK8DAAAA&#10;AA==&#10;" path="m0,230l0,0e">
                    <v:fill on="f" focussize="0,0"/>
                    <v:stroke weight="0.36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746;top:787;height:749;width:2;" coordorigin="1746,787" coordsize="2,749" o:gfxdata="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Z0iIO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746;top:787;height:749;width:2;" filled="f" stroked="t" coordsize="1,749" o:gfxdata="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9e5mW5AAAA3AAA&#10;AA8AAAAAAAAAAQAgAAAAIgAAAGRycy9kb3ducmV2LnhtbFBLAQIUABQAAAAIAIdO4kAzLwWeOwAA&#10;ADkAAAAQAAAAAAAAAAEAIAAAAAgBAABkcnMvc2hhcGV4bWwueG1sUEsFBgAAAAAGAAYAWwEAALID&#10;AAAAAA==&#10;" path="m0,749l0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336;top:787;height:1102;width:2;" coordorigin="2336,787" coordsize="2,1102" o:gfxdata="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ZMGeK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2336;top:787;height:1102;width:2;" filled="f" stroked="t" coordsize="1,1102" o:gfxdata="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93bFi/&#10;AAAA3AAAAA8AAAAAAAAAAQAgAAAAIgAAAGRycy9kb3ducmV2LnhtbFBLAQIUABQAAAAIAIdO4kAz&#10;LwWeOwAAADkAAAAQAAAAAAAAAAEAIAAAAA4BAABkcnMvc2hhcGV4bWwueG1sUEsFBgAAAAAGAAYA&#10;WwEAALgDAAAAAA==&#10;" path="m0,1102l0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768;top:787;height:821;width:2;" coordorigin="2768,787" coordsize="2,821" o:gfxdata="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bpJA2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2768;top:787;height:821;width:2;" filled="f" stroked="t" coordsize="1,821" o:gfxdata="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wKgLr4A&#10;AADcAAAADwAAAAAAAAABACAAAAAiAAAAZHJzL2Rvd25yZXYueG1sUEsBAhQAFAAAAAgAh07iQDMv&#10;BZ47AAAAOQAAABAAAAAAAAAAAQAgAAAADQEAAGRycy9zaGFwZXhtbC54bWxQSwUGAAAAAAYABgBb&#10;AQAAtwMAAAAA&#10;" path="m0,821l0,0e">
                    <v:fill on="f" focussize="0,0"/>
                    <v:stroke weight="1.08pt" color="#878C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640;top:794;height:1095;width:2;" coordorigin="4640,794" coordsize="2,1095" o:gfxdata="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5dx/h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640;top:794;height:1095;width:2;" filled="f" stroked="t" coordsize="1,1095" o:gfxdata="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iHMub4A&#10;AADcAAAADwAAAAAAAAABACAAAAAiAAAAZHJzL2Rvd25yZXYueG1sUEsBAhQAFAAAAAgAh07iQDMv&#10;BZ47AAAAOQAAABAAAAAAAAAAAQAgAAAADQEAAGRycy9zaGFwZXhtbC54bWxQSwUGAAAAAAYABgBb&#10;AQAAtwMAAAAA&#10;" path="m0,1095l0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833;top:816;height:396;width:2;" coordorigin="6833,816" coordsize="2,396" o:gfxdata="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pC4I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6833;top:816;height:396;width:2;" filled="f" stroked="t" coordsize="1,396" o:gfxdata="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85WZugAAANwA&#10;AAAPAAAAAAAAAAEAIAAAACIAAABkcnMvZG93bnJldi54bWxQSwECFAAUAAAACACHTuJAMy8FnjsA&#10;AAA5AAAAEAAAAAAAAAABACAAAAAJAQAAZHJzL3NoYXBleG1sLnhtbFBLBQYAAAAABgAGAFsBAACz&#10;AwAAAAA=&#10;" path="m0,396l0,0e">
                    <v:fill on="f" focussize="0,0"/>
                    <v:stroke weight="1.08pt" color="#838C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7603;top:1183;height:2;width:432;" coordorigin="7603,1183" coordsize="432,2" o:gfxdata="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cC7TT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7603;top:1183;height:2;width:432;" filled="f" stroked="t" coordsize="432,1" o:gfxdata="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gE9o22AAAA3AAAAA8A&#10;AAAAAAAAAQAgAAAAIgAAAGRycy9kb3ducmV2LnhtbFBLAQIUABQAAAAIAIdO4kAzLwWeOwAAADkA&#10;AAAQAAAAAAAAAAEAIAAAAAUBAABkcnMvc2hhcGV4bWwueG1sUEsFBgAAAAAGAAYAWwEAAK8DAAAA&#10;AA==&#10;" path="m0,0l432,0e">
                    <v:fill on="f" focussize="0,0"/>
                    <v:stroke weight="0.36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035;top:1183;height:2;width:3010;" coordorigin="8035,1183" coordsize="3010,2" o:gfxdata="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A5WPP8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8035;top:1183;height:2;width:3010;" filled="f" stroked="t" coordsize="3010,1" o:gfxdata="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iCUL4A&#10;AADcAAAADwAAAAAAAAABACAAAAAiAAAAZHJzL2Rvd25yZXYueG1sUEsBAhQAFAAAAAgAh07iQDMv&#10;BZ47AAAAOQAAABAAAAAAAAAAAQAgAAAADQEAAGRycy9zaGFwZXhtbC54bWxQSwUGAAAAAAYABgBb&#10;AQAAtwMAAAAA&#10;" path="m0,0l3010,0e">
                    <v:fill on="f" focussize="0,0"/>
                    <v:stroke weight="1.0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1066;top:823;height:677;width:2;" coordorigin="11066,823" coordsize="2,677" o:gfxdata="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4zCy0M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11066;top:823;height:677;width:2;" filled="f" stroked="t" coordsize="1,677" o:gfxdata="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EWREvQAA&#10;ANwAAAAPAAAAAAAAAAEAIAAAACIAAABkcnMvZG93bnJldi54bWxQSwECFAAUAAAACACHTuJAMy8F&#10;njsAAAA5AAAAEAAAAAAAAAABACAAAAAMAQAAZHJzL3NoYXBleG1sLnhtbFBLBQYAAAAABgAGAFsB&#10;AAC2AwAAAAA=&#10;" path="m0,677l0,0e">
                    <v:fill on="f" focussize="0,0"/>
                    <v:stroke weight="0.72pt" color="#878C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1023;top:1183;height:2;width:411;" coordorigin="11023,1183" coordsize="411,2" o:gfxdata="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fK6JPM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11023;top:1183;height:2;width:411;" filled="f" stroked="t" coordsize="411,1" o:gfxdata="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vcSu/&#10;AAAA3AAAAA8AAAAAAAAAAQAgAAAAIgAAAGRycy9kb3ducmV2LnhtbFBLAQIUABQAAAAIAIdO4kAz&#10;LwWeOwAAADkAAAAQAAAAAAAAAAEAIAAAAA4BAABkcnMvc2hhcGV4bWwueG1sUEsFBgAAAAAGAAYA&#10;WwEAALgDAAAAAA==&#10;" path="m0,0l411,0e">
                    <v:fill on="f" focussize="0,0"/>
                    <v:stroke weight="1.08pt" color="#83879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1434;top:1183;height:2;width:1894;" coordorigin="11434,1183" coordsize="1894,2" o:gfxdata="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Yn241c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11434;top:1183;height:2;width:1894;" filled="f" stroked="t" coordsize="1894,1" o:gfxdata="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h0XvugAAANwA&#10;AAAPAAAAAAAAAAEAIAAAACIAAABkcnMvZG93bnJldi54bWxQSwECFAAUAAAACACHTuJAMy8FnjsA&#10;AAA5AAAAEAAAAAAAAAABACAAAAAJAQAAZHJzL3NoYXBleG1sLnhtbFBLBQYAAAAABgAGAFsBAACz&#10;AwAAAAA=&#10;" path="m0,0l1893,0e">
                    <v:fill on="f" focussize="0,0"/>
                    <v:stroke weight="1.0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3306;top:1183;height:2;width:2175;" coordorigin="13306,1183" coordsize="2175,2" o:gfxdata="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SZ35u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3306;top:1183;height:2;width:2175;" filled="f" stroked="t" coordsize="2175,1" o:gfxdata="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cbZ+8AAAA&#10;3AAAAA8AAAAAAAAAAQAgAAAAIgAAAGRycy9kb3ducmV2LnhtbFBLAQIUABQAAAAIAIdO4kAzLwWe&#10;OwAAADkAAAAQAAAAAAAAAAEAIAAAAAsBAABkcnMvc2hhcGV4bWwueG1sUEsFBgAAAAAGAAYAWwEA&#10;ALUDAAAAAA==&#10;" path="m0,0l2174,0e">
                    <v:fill on="f" focussize="0,0"/>
                    <v:stroke weight="1.08pt" color="#8790A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5502;top:852;height:375;width:2;" coordorigin="15502,852" coordsize="2,375" o:gfxdata="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zflFg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15502;top:852;height:375;width:2;" filled="f" stroked="t" coordsize="1,375" o:gfxdata="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pa2W8AAAA&#10;3AAAAA8AAAAAAAAAAQAgAAAAIgAAAGRycy9kb3ducmV2LnhtbFBLAQIUABQAAAAIAIdO4kAzLwWe&#10;OwAAADkAAAAQAAAAAAAAAAEAIAAAAAsBAABkcnMvc2hhcGV4bWwueG1sUEsFBgAAAAAGAAYAWwEA&#10;ALUDAAAAAA==&#10;" path="m0,374l0,0e">
                    <v:fill on="f" focussize="0,0"/>
                    <v:stroke weight="0.72pt" color="#878C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5948;top:852;height:648;width:2;" coordorigin="15948,852" coordsize="2,648" o:gfxdata="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1ceG2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5948;top:852;height:648;width:2;" filled="f" stroked="t" coordsize="1,648" o:gfxdata="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Ckdle/&#10;AAAA3AAAAA8AAAAAAAAAAQAgAAAAIgAAAGRycy9kb3ducmV2LnhtbFBLAQIUABQAAAAIAIdO4kAz&#10;LwWeOwAAADkAAAAQAAAAAAAAAAEAIAAAAA4BAABkcnMvc2hhcGV4bWwueG1sUEsFBgAAAAAGAAYA&#10;WwEAALgDAAAAAA==&#10;" path="m0,648l0,0e">
                    <v:fill on="f" focussize="0,0"/>
                    <v:stroke weight="0.72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068;top:1262;height:1102;width:2;" coordorigin="8068,1262" coordsize="2,1102" o:gfxdata="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wkOB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8068;top:1262;height:1102;width:2;" filled="f" stroked="t" coordsize="1,1102" o:gfxdata="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5YxbsAAADc&#10;AAAADwAAAAAAAAABACAAAAAiAAAAZHJzL2Rvd25yZXYueG1sUEsBAhQAFAAAAAgAh07iQDMvBZ47&#10;AAAAOQAAABAAAAAAAAAAAQAgAAAACgEAAGRycy9zaGFwZXhtbC54bWxQSwUGAAAAAAYABgBbAQAA&#10;tAMAAAAA&#10;" path="m0,1102l0,0e">
                    <v:fill on="f" focussize="0,0"/>
                    <v:stroke weight="1.08pt" color="#8C90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210;top:1262;height:4659;width:2;" coordorigin="10210,1262" coordsize="2,4659" o:gfxdata="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sEXJo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0210;top:1262;height:4659;width:2;" filled="f" stroked="t" coordsize="1,4659" o:gfxdata="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cfH68AAAA&#10;3AAAAA8AAAAAAAAAAQAgAAAAIgAAAGRycy9kb3ducmV2LnhtbFBLAQIUABQAAAAIAIdO4kAzLwWe&#10;OwAAADkAAAAQAAAAAAAAAAEAIAAAAAsBAABkcnMvc2hhcGV4bWwueG1sUEsFBgAAAAAGAAYAWwEA&#10;ALUDAAAAAA==&#10;" path="m0,4659l0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1470;top:1277;height:900;width:2;" coordorigin="11470,1277" coordsize="2,900" o:gfxdata="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vui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1470;top:1277;height:900;width:2;" filled="f" stroked="t" coordsize="1,900" o:gfxdata="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/zcoYtwAAANwAAAAP&#10;AAAAAAAAAAEAIAAAACIAAABkcnMvZG93bnJldi54bWxQSwECFAAUAAAACACHTuJAMy8FnjsAAAA5&#10;AAAAEAAAAAAAAAABACAAAAAGAQAAZHJzL3NoYXBleG1sLnhtbFBLBQYAAAAABgAGAFsBAACwAwAA&#10;AAA=&#10;" path="m0,900l0,0e">
                    <v:fill on="f" focussize="0,0"/>
                    <v:stroke weight="0.72pt" color="#87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2982;top:1284;height:3248;width:2;" coordorigin="12982,1284" coordsize="2,3248" o:gfxdata="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SCDTX8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12982;top:1284;height:3248;width:2;" filled="f" stroked="t" coordsize="1,3248" o:gfxdata="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jghC/&#10;AAAA3AAAAA8AAAAAAAAAAQAgAAAAIgAAAGRycy9kb3ducmV2LnhtbFBLAQIUABQAAAAIAIdO4kAz&#10;LwWeOwAAADkAAAAQAAAAAAAAAAEAIAAAAA4BAABkcnMvc2hhcGV4bWwueG1sUEsFBgAAAAAGAAYA&#10;WwEAALgDAAAAAA==&#10;" path="m0,3247l0,0e">
                    <v:fill on="f" focussize="0,0"/>
                    <v:stroke weight="1.08pt" color="#83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943;top:794;height:2556;width:2;" coordorigin="4943,794" coordsize="2,2556" o:gfxdata="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qIXusM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4943;top:794;height:2556;width:2;" filled="f" stroked="t" coordsize="1,2556" o:gfxdata="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DqKx&#10;wAAAANwAAAAPAAAAAAAAAAEAIAAAACIAAABkcnMvZG93bnJldi54bWxQSwECFAAUAAAACACHTuJA&#10;My8FnjsAAAA5AAAAEAAAAAAAAAABACAAAAAPAQAAZHJzL3NoYXBleG1sLnhtbFBLBQYAAAAABgAG&#10;AFsBAAC5AwAAAAA=&#10;" path="m0,2556l0,0e">
                    <v:fill on="f" focussize="0,0"/>
                    <v:stroke weight="0.72pt" color="#83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638;top:1270;height:1116;width:2;" coordorigin="10638,1270" coordsize="2,1116" o:gfxdata="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3G9Vc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0638;top:1270;height:1116;width:2;" filled="f" stroked="t" coordsize="1,1116" o:gfxdata="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7bWja/&#10;AAAA3AAAAA8AAAAAAAAAAQAgAAAAIgAAAGRycy9kb3ducmV2LnhtbFBLAQIUABQAAAAIAIdO4kAz&#10;LwWeOwAAADkAAAAQAAAAAAAAAAEAIAAAAA4BAABkcnMvc2hhcGV4bWwueG1sUEsFBgAAAAAGAAYA&#10;WwEAALgDAAAAAA==&#10;" path="m0,1116l0,0e">
                    <v:fill on="f" focussize="0,0"/>
                    <v:stroke weight="1.08pt" color="#8790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2035;top:1284;height:1102;width:2;" coordorigin="12035,1284" coordsize="2,1102" o:gfxdata="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cjktc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12035;top:1284;height:1102;width:2;" filled="f" stroked="t" coordsize="1,1102" o:gfxdata="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PORD7sAAADc&#10;AAAADwAAAAAAAAABACAAAAAiAAAAZHJzL2Rvd25yZXYueG1sUEsBAhQAFAAAAAgAh07iQDMvBZ47&#10;AAAAOQAAABAAAAAAAAAAAQAgAAAACgEAAGRycy9zaGFwZXhtbC54bWxQSwUGAAAAAAYABgBbAQAA&#10;tAMAAAAA&#10;" path="m0,1102l0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065;top:1298;height:591;width:2;" coordorigin="14065,1298" coordsize="2,591" o:gfxdata="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ia5iU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4065;top:1298;height:591;width:2;" filled="f" stroked="t" coordsize="1,591" o:gfxdata="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h3keugAAANwA&#10;AAAPAAAAAAAAAAEAIAAAACIAAABkcnMvZG93bnJldi54bWxQSwECFAAUAAAACACHTuJAMy8FnjsA&#10;AAA5AAAAEAAAAAAAAAABACAAAAAJAQAAZHJzL3NoYXBleG1sLnhtbFBLBQYAAAAABgAGAFsBAACz&#10;AwAAAAA=&#10;" path="m0,591l0,0e">
                    <v:fill on="f" focussize="0,0"/>
                    <v:stroke weight="0.72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5138;top:1298;height:3003;width:2;" coordorigin="15138,1298" coordsize="2,3003" o:gfxdata="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99aN4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5138;top:1298;height:3003;width:2;" filled="f" stroked="t" coordsize="1,3003" o:gfxdata="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LRQHugAAANwA&#10;AAAPAAAAAAAAAAEAIAAAACIAAABkcnMvZG93bnJldi54bWxQSwECFAAUAAAACACHTuJAMy8FnjsA&#10;AAA5AAAAEAAAAAAAAAABACAAAAAJAQAAZHJzL3NoYXBleG1sLnhtbFBLBQYAAAAABgAGAFsBAACz&#10;AwAAAAA=&#10;" path="m0,3003l0,0e">
                    <v:fill on="f" focussize="0,0"/>
                    <v:stroke weight="0.72pt" color="#878C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046;top:787;height:1786;width:2;" coordorigin="4046,787" coordsize="2,1786" o:gfxdata="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dUJ6X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046;top:787;height:1786;width:2;" filled="f" stroked="t" coordsize="1,1786" o:gfxdata="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kkq6rsAAADc&#10;AAAADwAAAAAAAAABACAAAAAiAAAAZHJzL2Rvd25yZXYueG1sUEsBAhQAFAAAAAgAh07iQDMvBZ47&#10;AAAAOQAAABAAAAAAAAAAAQAgAAAACgEAAGRycy9zaGFwZXhtbC54bWxQSwUGAAAAAAYABgBbAQAA&#10;tAMAAAAA&#10;" path="m0,1786l0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5360;top:802;height:1973;width:2;" coordorigin="5360,802" coordsize="2,1973" o:gfxdata="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CzqV7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5360;top:802;height:1973;width:2;" filled="f" stroked="t" coordsize="1,1973" o:gfxdata="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3b/vvQAA&#10;ANwAAAAPAAAAAAAAAAEAIAAAACIAAABkcnMvZG93bnJldi54bWxQSwECFAAUAAAACACHTuJAMy8F&#10;njsAAAA5AAAAEAAAAAAAAAABACAAAAAMAQAAZHJzL3NoYXBleG1sLnhtbFBLBQYAAAAABgAGAFsB&#10;AAC2AwAAAAA=&#10;" path="m0,1972l0,0e">
                    <v:fill on="f" focussize="0,0"/>
                    <v:stroke weight="0.72pt" color="#83879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500;top:1255;height:1131;width:2;" coordorigin="8500,1255" coordsize="2,1131" o:gfxdata="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cHZSS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8500;top:1255;height:1131;width:2;" filled="f" stroked="t" coordsize="1,1131" o:gfxdata="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eRKOW2AAAA3AAAAA8A&#10;AAAAAAAAAQAgAAAAIgAAAGRycy9kb3ducmV2LnhtbFBLAQIUABQAAAAIAIdO4kAzLwWeOwAAADkA&#10;AAAQAAAAAAAAAAEAIAAAAAUBAABkcnMvc2hhcGV4bWwueG1sUEsFBgAAAAAGAAYAWwEAAK8DAAAA&#10;AA==&#10;" path="m0,1131l0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9781;top:1262;height:915;width:2;" coordorigin="9781,1262" coordsize="2,915" o:gfxdata="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nsg5J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9781;top:1262;height:915;width:2;" filled="f" stroked="t" coordsize="1,915" o:gfxdata="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eWrzLsAAADc&#10;AAAADwAAAAAAAAABACAAAAAiAAAAZHJzL2Rvd25yZXYueG1sUEsBAhQAFAAAAAgAh07iQDMvBZ47&#10;AAAAOQAAABAAAAAAAAAAAQAgAAAACgEAAGRycy9zaGFwZXhtbC54bWxQSwUGAAAAAAYABgBbAQAA&#10;tAMAAAAA&#10;" path="m0,915l0,0e">
                    <v:fill on="f" focussize="0,0"/>
                    <v:stroke weight="0.72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6276;top:852;height:4781;width:2;" coordorigin="16276,852" coordsize="2,4781" o:gfxdata="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+Cw1pc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16276;top:852;height:4781;width:2;" filled="f" stroked="t" coordsize="1,4781" o:gfxdata="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Hp&#10;L2HCAAAA3AAAAA8AAAAAAAAAAQAgAAAAIgAAAGRycy9kb3ducmV2LnhtbFBLAQIUABQAAAAIAIdO&#10;4kAzLwWeOwAAADkAAAAQAAAAAAAAAAEAIAAAABEBAABkcnMvc2hhcGV4bWwueG1sUEsFBgAAAAAG&#10;AAYAWwEAALsDAAAAAA==&#10;" path="m0,4781l0,0e">
                    <v:fill on="f" focussize="0,0"/>
                    <v:stroke weight="0.72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31;top:766;height:2585;width:2;" coordorigin="331,766" coordsize="2,2585" o:gfxdata="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IkIS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331;top:766;height:2585;width:2;" filled="f" stroked="t" coordsize="1,2585" o:gfxdata="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AJv6vQAA&#10;ANwAAAAPAAAAAAAAAAEAIAAAACIAAABkcnMvZG93bnJldi54bWxQSwECFAAUAAAACACHTuJAMy8F&#10;njsAAAA5AAAAEAAAAAAAAAABACAAAAAMAQAAZHJzL3NoYXBleG1sLnhtbFBLBQYAAAAABgAGAFsB&#10;AAC2AwAAAAA=&#10;" path="m0,2584l0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82;top:780;height:2571;width:2;" coordorigin="882,780" coordsize="2,2571" o:gfxdata="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xczp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882;top:780;height:2571;width:2;" filled="f" stroked="t" coordsize="1,2571" o:gfxdata="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Xfxb4A&#10;AADcAAAADwAAAAAAAAABACAAAAAiAAAAZHJzL2Rvd25yZXYueG1sUEsBAhQAFAAAAAgAh07iQDMv&#10;BZ47AAAAOQAAABAAAAAAAAAAAQAgAAAADQEAAGRycy9zaGFwZXhtbC54bWxQSwUGAAAAAAYABgBb&#10;AQAAtwMAAAAA&#10;" path="m0,2570l0,0e">
                    <v:fill on="f" focussize="0,0"/>
                    <v:stroke weight="1.08pt" color="#83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7639;top:816;height:2060;width:2;" coordorigin="7639,816" coordsize="2,2060" o:gfxdata="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xAJP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7639;top:816;height:2060;width:2;" filled="f" stroked="t" coordsize="1,2060" o:gfxdata="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Iflsq8AAAA&#10;3AAAAA8AAAAAAAAAAQAgAAAAIgAAAGRycy9kb3ducmV2LnhtbFBLAQIUABQAAAAIAIdO4kAzLwWe&#10;OwAAADkAAAAQAAAAAAAAAAEAIAAAAAsBAABkcnMvc2hhcGV4bWwueG1sUEsFBgAAAAAGAAYAWwEA&#10;ALUDAAAAAA==&#10;" path="m0,2059l0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928;top:1255;height:1318;width:2;" coordorigin="8928,1255" coordsize="2,1318" o:gfxdata="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lZlFO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8928;top:1255;height:1318;width:2;" filled="f" stroked="t" coordsize="1,1318" o:gfxdata="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4bZZLsAAADc&#10;AAAADwAAAAAAAAABACAAAAAiAAAAZHJzL2Rvd25yZXYueG1sUEsBAhQAFAAAAAgAh07iQDMvBZ47&#10;AAAAOQAAABAAAAAAAAAAAQAgAAAACgEAAGRycy9zaGFwZXhtbC54bWxQSwUGAAAAAAYABgBbAQAA&#10;tAMAAAAA&#10;" path="m0,1318l0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9349;top:1262;height:2369;width:2;" coordorigin="9349,1262" coordsize="2,2369" o:gfxdata="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x6+/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9349;top:1262;height:2369;width:2;" filled="f" stroked="t" coordsize="1,2369" o:gfxdata="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tUHpbgAAADcAAAA&#10;DwAAAAAAAAABACAAAAAiAAAAZHJzL2Rvd25yZXYueG1sUEsBAhQAFAAAAAgAh07iQDMvBZ47AAAA&#10;OQAAABAAAAAAAAAAAQAgAAAABwEAAGRycy9zaGFwZXhtbC54bWxQSwUGAAAAAAYABgBbAQAAsQMA&#10;AAAA&#10;" path="m0,2369l0,0e">
                    <v:fill on="f" focussize="0,0"/>
                    <v:stroke weight="1.08pt" color="#878C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3342;top:845;height:2326;width:2;" coordorigin="13342,845" coordsize="2,2326" o:gfxdata="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GYpJQ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3342;top:845;height:2326;width:2;" filled="f" stroked="t" coordsize="1,2326" o:gfxdata="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16s4&#10;wAAAANwAAAAPAAAAAAAAAAEAIAAAACIAAABkcnMvZG93bnJldi54bWxQSwECFAAUAAAACACHTuJA&#10;My8FnjsAAAA5AAAAEAAAAAAAAAABACAAAAAPAQAAZHJzL3NoYXBleG1sLnhtbFBLBQYAAAAABgAG&#10;AFsBAAC5AwAAAAA=&#10;" path="m0,2325l0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3698;top:1298;height:2729;width:2;" coordorigin="13698,1298" coordsize="2,2729" o:gfxdata="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Z/Km8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3698;top:1298;height:2729;width:2;" filled="f" stroked="t" coordsize="1,2729" o:gfxdata="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TbifC/&#10;AAAA3AAAAA8AAAAAAAAAAQAgAAAAIgAAAGRycy9kb3ducmV2LnhtbFBLAQIUABQAAAAIAIdO4kAz&#10;LwWeOwAAADkAAAAQAAAAAAAAAAEAIAAAAA4BAABkcnMvc2hhcGV4bWwueG1sUEsFBgAAAAAGAAYA&#10;WwEAALgDAAAAAA==&#10;" path="m0,2729l0,0e">
                    <v:fill on="f" focussize="0,0"/>
                    <v:stroke weight="0.72pt" color="#83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5494;top:1147;height:1872;width:2;" coordorigin="15494,1147" coordsize="2,1872" o:gfxdata="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HL5hV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5494;top:1147;height:1872;width:2;" filled="f" stroked="t" coordsize="1,1872" o:gfxdata="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amhNm5AAAA3AAA&#10;AA8AAAAAAAAAAQAgAAAAIgAAAGRycy9kb3ducmV2LnhtbFBLAQIUABQAAAAIAIdO4kAzLwWeOwAA&#10;ADkAAAAQAAAAAAAAAAEAIAAAAAgBAABkcnMvc2hhcGV4bWwueG1sUEsFBgAAAAAGAAYAWwEAALID&#10;AAAAAA==&#10;" path="m0,1872l0,0e">
                    <v:fill on="f" focussize="0,0"/>
                    <v:stroke weight="1.08pt" color="#878C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622;top:787;height:2765;width:2;" coordorigin="3622,787" coordsize="2,2765" o:gfxdata="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IACj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3622;top:787;height:2765;width:2;" filled="f" stroked="t" coordsize="1,2765" o:gfxdata="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Uri1ugAAANwA&#10;AAAPAAAAAAAAAAEAIAAAACIAAABkcnMvZG93bnJldi54bWxQSwECFAAUAAAACACHTuJAMy8FnjsA&#10;AAA5AAAAEAAAAAAAAAABACAAAAAJAQAAZHJzL3NoYXBleG1sLnhtbFBLBQYAAAAABgAGAFsBAACz&#10;AwAAAAA=&#10;" path="m0,2765l0,0e">
                    <v:fill on="f" focussize="0,0"/>
                    <v:stroke weight="1.08pt" color="#83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782;top:1291;height:1685;width:2;" coordorigin="14782,1291" coordsize="2,1685" o:gfxdata="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jHjli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4782;top:1291;height:1685;width:2;" filled="f" stroked="t" coordsize="1,1685" o:gfxdata="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xW+y8AAAA&#10;3AAAAA8AAAAAAAAAAQAgAAAAIgAAAGRycy9kb3ducmV2LnhtbFBLAQIUABQAAAAIAIdO4kAzLwWe&#10;OwAAADkAAAAQAAAAAAAAAAEAIAAAAAsBAABkcnMvc2hhcGV4bWwueG1sUEsFBgAAAAAGAAYAWwEA&#10;ALUDAAAAAA==&#10;" path="m0,1685l0,0e">
                    <v:fill on="f" focussize="0,0"/>
                    <v:stroke weight="1.08pt" color="#8C90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5941;top:1442;height:1728;width:2;" coordorigin="15941,1442" coordsize="2,1728" o:gfxdata="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O7BI2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5941;top:1442;height:1728;width:2;" filled="f" stroked="t" coordsize="1,1728" o:gfxdata="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ex2xb4A&#10;AADcAAAADwAAAAAAAAABACAAAAAiAAAAZHJzL2Rvd25yZXYueG1sUEsBAhQAFAAAAAgAh07iQDMv&#10;BZ47AAAAOQAAABAAAAAAAAAAAQAgAAAADQEAAGRycy9zaGFwZXhtbC54bWxQSwUGAAAAAAYABgBb&#10;AQAAtwMAAAAA&#10;" path="m0,1728l0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174;top:780;height:2772;width:2;" coordorigin="1174,780" coordsize="2,2772" o:gfxdata="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cJT9h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174;top:780;height:2772;width:2;" filled="f" stroked="t" coordsize="1,2772" o:gfxdata="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B36W/&#10;AAAA3AAAAA8AAAAAAAAAAQAgAAAAIgAAAGRycy9kb3ducmV2LnhtbFBLAQIUABQAAAAIAIdO4kAz&#10;LwWeOwAAADkAAAAQAAAAAAAAAAEAIAAAAA4BAABkcnMvc2hhcGV4bWwueG1sUEsFBgAAAAAGAAYA&#10;WwEAALgDAAAAAA==&#10;" path="m0,2772l0,0e">
                    <v:fill on="f" focussize="0,0"/>
                    <v:stroke weight="1.08pt" color="#87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038;top:780;height:2571;width:2;" coordorigin="2038,780" coordsize="2,2571" o:gfxdata="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C9g6I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2038;top:780;height:2571;width:2;" filled="f" stroked="t" coordsize="1,2571" o:gfxdata="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k+larsAAADc&#10;AAAADwAAAAAAAAABACAAAAAiAAAAZHJzL2Rvd25yZXYueG1sUEsBAhQAFAAAAAgAh07iQDMvBZ47&#10;AAAAOQAAABAAAAAAAAAAAQAgAAAACgEAAGRycy9zaGFwZXhtbC54bWxQSwUGAAAAAAYABgBbAQAA&#10;tAMAAAAA&#10;" path="m0,2570l0,0e">
                    <v:fill on="f" focussize="0,0"/>
                    <v:stroke weight="1.08pt" color="#878C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202;top:1831;height:2009;width:2;" coordorigin="10202,1831" coordsize="2,2009" o:gfxdata="UEsDBAoAAAAAAIdO4kAAAAAAAAAAAAAAAAAEAAAAZHJzL1BLAwQUAAAACACHTuJAsuzIM7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Zwr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7Mg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0202;top:1831;height:2009;width:2;" filled="f" stroked="t" coordsize="1,2009" o:gfxdata="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xftW8AAAA&#10;3AAAAA8AAAAAAAAAAQAgAAAAIgAAAGRycy9kb3ducmV2LnhtbFBLAQIUABQAAAAIAIdO4kAzLwWe&#10;OwAAADkAAAAQAAAAAAAAAAEAIAAAAAsBAABkcnMvc2hhcGV4bWwueG1sUEsFBgAAAAAGAAYAWwEA&#10;ALUDAAAAAA==&#10;" path="m0,2009l0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401;top:816;height:3536;width:2;" coordorigin="6401,816" coordsize="2,3536" o:gfxdata="UEsDBAoAAAAAAIdO4kAAAAAAAAAAAAAAAAAEAAAAZHJzL1BLAwQUAAAACACHTuJALXLz37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VsNwn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tcvPf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6401;top:816;height:3536;width:2;" filled="f" stroked="t" coordsize="1,3536" o:gfxdata="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i3nIvQAA&#10;ANwAAAAPAAAAAAAAAAEAIAAAACIAAABkcnMvZG93bnJldi54bWxQSwECFAAUAAAACACHTuJAMy8F&#10;njsAAAA5AAAAEAAAAAAAAAABACAAAAAMAQAAZHJzL3NoYXBleG1sLnhtbFBLBQYAAAAABgAGAFsB&#10;AAC2AwAAAAA=&#10;" path="m0,3535l0,0e">
                    <v:fill on="f" focussize="0,0"/>
                    <v:stroke weight="1.08pt" color="#80879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826;top:1154;height:2686;width:2;" coordorigin="6826,1154" coordsize="2,2686" o:gfxdata="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184w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6826;top:1154;height:2686;width:2;" filled="f" stroked="t" coordsize="1,2686" o:gfxdata="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Klqz74A&#10;AADcAAAADwAAAAAAAAABACAAAAAiAAAAZHJzL2Rvd25yZXYueG1sUEsBAhQAFAAAAAgAh07iQDMv&#10;BZ47AAAAOQAAABAAAAAAAAAAAQAgAAAADQEAAGRycy9zaGFwZXhtbC54bWxQSwUGAAAAAAYABgBb&#10;AQAAtwMAAAAA&#10;" path="m0,2686l0,0e">
                    <v:fill on="f" focussize="0,0"/>
                    <v:stroke weight="1.08pt" color="#80839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7207;top:2544;height:202;width:2;" coordorigin="7207,2544" coordsize="2,202" o:gfxdata="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JJ9d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7207;top:2544;height:202;width:2;" filled="f" stroked="t" coordsize="1,202" o:gfxdata="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RJPry/&#10;AAAA3AAAAA8AAAAAAAAAAQAgAAAAIgAAAGRycy9kb3ducmV2LnhtbFBLAQIUABQAAAAIAIdO4kAz&#10;LwWeOwAAADkAAAAQAAAAAAAAAAEAIAAAAA4BAABkcnMvc2hhcGV4bWwueG1sUEsFBgAAAAAGAAYA&#10;WwEAALgDAAAAAA==&#10;" path="m0,202l0,0e">
                    <v:fill on="f" focussize="0,0"/>
                    <v:stroke weight="1.08pt" color="#7C808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7232;top:816;height:3024;width:2;" coordorigin="7232,816" coordsize="2,3024" o:gfxdata="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yaxDW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7232;top:816;height:3024;width:2;" filled="f" stroked="t" coordsize="1,3024" o:gfxdata="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/4hAe5AAAA3AAA&#10;AA8AAAAAAAAAAQAgAAAAIgAAAGRycy9kb3ducmV2LnhtbFBLAQIUABQAAAAIAIdO4kAzLwWeOwAA&#10;ADkAAAAQAAAAAAAAAAEAIAAAAAgBAABkcnMvc2hhcGV4bWwueG1sUEsFBgAAAAAGAAYAWwEAALID&#10;AAAAAA==&#10;" path="m0,3024l0,0e">
                    <v:fill on="f" focussize="0,0"/>
                    <v:stroke weight="1.08pt" color="#83879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058;top:2890;height:461;width:2;" coordorigin="14058,2890" coordsize="2,461" o:gfxdata="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3NV7u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4058;top:2890;height:461;width:2;" filled="f" stroked="t" coordsize="1,461" o:gfxdata="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LyYeugAAANwA&#10;AAAPAAAAAAAAAAEAIAAAACIAAABkcnMvZG93bnJldi54bWxQSwECFAAUAAAACACHTuJAMy8FnjsA&#10;AAA5AAAAEAAAAAAAAAABACAAAAAJAQAAZHJzL3NoYXBleG1sLnhtbFBLBQYAAAAABgAGAFsBAACz&#10;AwAAAAA=&#10;" path="m0,460l0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425;top:1298;height:3140;width:2;" coordorigin="14425,1298" coordsize="2,3140" o:gfxdata="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oq2UC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4425;top:1298;height:3140;width:2;" filled="f" stroked="t" coordsize="1,3140" o:gfxdata="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2nsC8AAAA&#10;3AAAAA8AAAAAAAAAAQAgAAAAIgAAAGRycy9kb3ducmV2LnhtbFBLAQIUABQAAAAIAIdO4kAzLwWe&#10;OwAAADkAAAAQAAAAAAAAAAEAIAAAAAsBAABkcnMvc2hhcGV4bWwueG1sUEsFBgAAAAAGAAYAWwEA&#10;ALUDAAAAAA==&#10;" path="m0,3140l0,0e">
                    <v:fill on="f" focussize="0,0"/>
                    <v:stroke weight="1.08pt" color="#878C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030;top:3293;height:260;width:2;" coordorigin="2030,3293" coordsize="2,260" o:gfxdata="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IDljt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2030;top:3293;height:260;width:2;" filled="f" stroked="t" coordsize="1,260" o:gfxdata="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UMPsL4A&#10;AADcAAAADwAAAAAAAAABACAAAAAiAAAAZHJzL2Rvd25yZXYueG1sUEsBAhQAFAAAAAgAh07iQDMv&#10;BZ47AAAAOQAAABAAAAAAAAAAAQAgAAAADQEAAGRycy9zaGFwZXhtbC54bWxQSwUGAAAAAAYABgBb&#10;AQAAtwMAAAAA&#10;" path="m0,259l0,0e">
                    <v:fill on="f" focussize="0,0"/>
                    <v:stroke weight="0.72pt" color="#83839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1462;top:2119;height:1952;width:2;" coordorigin="11462,2119" coordsize="2,1952" o:gfxdata="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eQYw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1462;top:2119;height:1952;width:2;" filled="f" stroked="t" coordsize="1,1952" o:gfxdata="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oo2Va8AAAA&#10;3AAAAA8AAAAAAAAAAQAgAAAAIgAAAGRycy9kb3ducmV2LnhtbFBLAQIUABQAAAAIAIdO4kAzLwWe&#10;OwAAADkAAAAQAAAAAAAAAAEAIAAAAAsBAABkcnMvc2hhcGV4bWwueG1sUEsFBgAAAAAGAAYAWwEA&#10;ALUDAAAAAA==&#10;" path="m0,1951l0,0e">
                    <v:fill on="f" focussize="0,0"/>
                    <v:stroke weight="1.08pt" color="#83839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58;top:780;height:4104;width:2;" coordorigin="1458,780" coordsize="2,4104" o:gfxdata="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lDUui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458;top:780;height:4104;width:2;" filled="f" stroked="t" coordsize="1,4104" o:gfxdata="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2xxp7UAAADcAAAADwAA&#10;AAAAAAABACAAAAAiAAAAZHJzL2Rvd25yZXYueG1sUEsBAhQAFAAAAAgAh07iQDMvBZ47AAAAOQAA&#10;ABAAAAAAAAAAAQAgAAAABAEAAGRycy9zaGFwZXhtbC54bWxQSwUGAAAAAAYABgBbAQAArgMAAAAA&#10;" path="m0,4104l0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587;top:622;height:4839;width:2;" coordorigin="587,622" coordsize="2,4839" o:gfxdata="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vMy2T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587;top:622;height:4839;width:2;" filled="f" stroked="t" coordsize="1,4839" o:gfxdata="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+Wv87sAAADc&#10;AAAADwAAAAAAAAABACAAAAAiAAAAZHJzL2Rvd25yZXYueG1sUEsBAhQAFAAAAAgAh07iQDMvBZ47&#10;AAAAOQAAABAAAAAAAAAAAQAgAAAACgEAAGRycy9zaGFwZXhtbC54bWxQSwUGAAAAAAYABgBbAQAA&#10;tAMAAAAA&#10;" path="m0,4838l0,0e">
                    <v:fill on="f" focussize="0,0"/>
                    <v:stroke weight="1.08pt" color="#878C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322;top:1831;height:3226;width:2;" coordorigin="2322,1831" coordsize="2,3226" o:gfxdata="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8K0Wf8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2322;top:1831;height:3226;width:2;" filled="f" stroked="t" coordsize="1,3226" o:gfxdata="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RFenu/&#10;AAAA3AAAAA8AAAAAAAAAAQAgAAAAIgAAAGRycy9kb3ducmV2LnhtbFBLAQIUABQAAAAIAIdO4kAz&#10;LwWeOwAAADkAAAAQAAAAAAAAAAEAIAAAAA4BAABkcnMvc2hhcGV4bWwueG1sUEsFBgAAAAAGAAYA&#10;WwEAALgDAAAAAA==&#10;" path="m0,3226l0,0e">
                    <v:fill on="f" focussize="0,0"/>
                    <v:stroke weight="1.08pt" color="#83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758;top:1442;height:3564;width:2;" coordorigin="2758,1442" coordsize="2,3564" o:gfxdata="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EAgrkM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2758;top:1442;height:3564;width:2;" filled="f" stroked="t" coordsize="1,3564" o:gfxdata="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P4ZYvQAA&#10;ANwAAAAPAAAAAAAAAAEAIAAAACIAAABkcnMvZG93bnJldi54bWxQSwECFAAUAAAACACHTuJAMy8F&#10;njsAAAA5AAAAEAAAAAAAAAABACAAAAAMAQAAZHJzL3NoYXBleG1sLnhtbFBLBQYAAAAABgAGAFsB&#10;AAC2AwAAAAA=&#10;" path="m0,3564l0,0e">
                    <v:fill on="f" focussize="0,0"/>
                    <v:stroke weight="1.08pt" color="#878C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032;top:3782;height:252;width:2;" coordorigin="4032,3782" coordsize="2,252" o:gfxdata="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j5YQfM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4032;top:3782;height:252;width:2;" filled="f" stroked="t" coordsize="1,252" o:gfxdata="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jn0Hu/&#10;AAAA3AAAAA8AAAAAAAAAAQAgAAAAIgAAAGRycy9kb3ducmV2LnhtbFBLAQIUABQAAAAIAIdO4kAz&#10;LwWeOwAAADkAAAAQAAAAAAAAAAEAIAAAAA4BAABkcnMvc2hhcGV4bWwueG1sUEsFBgAAAAAGAAYA&#10;WwEAALgDAAAAAA==&#10;" path="m0,252l0,0e">
                    <v:fill on="f" focussize="0,0"/>
                    <v:stroke weight="0.72pt" color="#878C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2607;top:1284;height:3730;width:2;" coordorigin="12607,1284" coordsize="2,3730" o:gfxdata="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UUhlc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12607;top:1284;height:3730;width:2;" filled="f" stroked="t" coordsize="1,3730" o:gfxdata="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xh2ZvQAA&#10;ANwAAAAPAAAAAAAAAAEAIAAAACIAAABkcnMvZG93bnJldi54bWxQSwECFAAUAAAACACHTuJAMy8F&#10;njsAAAA5AAAAEAAAAAAAAAABACAAAAAMAQAAZHJzL3NoYXBleG1sLnhtbFBLBQYAAAAABgAGAFsB&#10;AAC2AwAAAAA=&#10;" path="m0,3730l0,0e">
                    <v:fill on="f" focussize="0,0"/>
                    <v:stroke weight="1.08pt" color="#878C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02;top:4661;height:2;width:4090;" coordorigin="302,4661" coordsize="4090,2" o:gfxdata="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rqu06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302;top:4661;height:2;width:4090;" filled="f" stroked="t" coordsize="4090,1" o:gfxdata="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F5KirsAAADc&#10;AAAADwAAAAAAAAABACAAAAAiAAAAZHJzL2Rvd25yZXYueG1sUEsBAhQAFAAAAAgAh07iQDMvBZ47&#10;AAAAOQAAABAAAAAAAAAAAQAgAAAACgEAAGRycy9zaGFwZXhtbC54bWxQSwUGAAAAAAYABgBbAQAA&#10;tAMAAAAA&#10;" path="m0,0l4090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17;top:766;height:5667;width:2;" coordorigin="317,766" coordsize="2,5667" o:gfxdata="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1dICi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317;top:766;height:5667;width:2;" filled="f" stroked="t" coordsize="1,5667" o:gfxdata="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wx8gvQAA&#10;ANwAAAAPAAAAAAAAAAEAIAAAACIAAABkcnMvZG93bnJldi54bWxQSwECFAAUAAAACACHTuJAMy8F&#10;njsAAAA5AAAAEAAAAAAAAAABACAAAAAMAQAAZHJzL3NoYXBleG1sLnhtbFBLBQYAAAAABgAGAFsB&#10;AAC2AwAAAAA=&#10;" path="m0,5666l0,0e">
                    <v:fill on="f" focussize="0,0"/>
                    <v:stroke weight="1.08pt" color="#878C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71;top:1831;height:3176;width:2;" coordorigin="871,1831" coordsize="2,3176" o:gfxdata="UEsDBAoAAAAAAIdO4kAAAAAAAAAAAAAAAAAEAAAAZHJzL1BLAwQUAAAACACHTuJAldG9Tb4AAADc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RJ4HkmHAG5eg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XRvU2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871;top:1831;height:3176;width:2;" filled="f" stroked="t" coordsize="1,3176" o:gfxdata="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cD4Jb4A&#10;AADcAAAADwAAAAAAAAABACAAAAAiAAAAZHJzL2Rvd25yZXYueG1sUEsBAhQAFAAAAAgAh07iQDMv&#10;BZ47AAAAOQAAABAAAAAAAAAAAQAgAAAADQEAAGRycy9zaGFwZXhtbC54bWxQSwUGAAAAAAYABgBb&#10;AQAAtwMAAAAA&#10;" path="m0,3175l0,0e">
                    <v:fill on="f" focussize="0,0"/>
                    <v:stroke weight="1.08pt" color="#83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023;top:3473;height:1239;width:2;" coordorigin="2023,3473" coordsize="2,1239" o:gfxdata="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Phq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2023;top:3473;height:1239;width:2;" filled="f" stroked="t" coordsize="1,1239" o:gfxdata="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NyChL4A&#10;AADcAAAADwAAAAAAAAABACAAAAAiAAAAZHJzL2Rvd25yZXYueG1sUEsBAhQAFAAAAAgAh07iQDMv&#10;BZ47AAAAOQAAABAAAAAAAAAAAQAgAAAADQEAAGRycy9zaGFwZXhtbC54bWxQSwUGAAAAAAYABgBb&#10;AQAAtwMAAAAA&#10;" path="m0,1238l0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190;top:787;height:4220;width:2;" coordorigin="3190,787" coordsize="2,4220" o:gfxdata="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Sct0i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3190;top:787;height:4220;width:2;" filled="f" stroked="t" coordsize="1,4220" o:gfxdata="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rshcugAAANwA&#10;AAAPAAAAAAAAAAEAIAAAACIAAABkcnMvZG93bnJldi54bWxQSwECFAAUAAAACACHTuJAMy8FnjsA&#10;AAA5AAAAEAAAAAAAAAABACAAAAAJAQAAZHJzL3NoYXBleG1sLnhtbFBLBQYAAAAABgAGAFsBAACz&#10;AwAAAAA=&#10;" path="m0,4219l0,0e">
                    <v:fill on="f" focussize="0,0"/>
                    <v:stroke weight="1.08pt" color="#83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032;top:967;height:4040;width:2;" coordorigin="4032,967" coordsize="2,4040" o:gfxdata="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khnH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032;top:967;height:4040;width:2;" filled="f" stroked="t" coordsize="1,4040" o:gfxdata="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gTktL4A&#10;AADcAAAADwAAAAAAAAABACAAAAAiAAAAZHJzL2Rvd25yZXYueG1sUEsBAhQAFAAAAAgAh07iQDMv&#10;BZ47AAAAOQAAABAAAAAAAAAAAQAgAAAADQEAAGRycy9zaGFwZXhtbC54bWxQSwUGAAAAAAYABgBb&#10;AQAAtwMAAAAA&#10;" path="m0,4039l0,0e">
                    <v:fill on="f" focussize="0,0"/>
                    <v:stroke weight="1.08pt" color="#878C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946;top:4675;height:2;width:1426;" coordorigin="3946,4675" coordsize="1426,2" o:gfxdata="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uxhKH8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3946;top:4675;height:2;width:1426;" filled="f" stroked="t" coordsize="1426,1" o:gfxdata="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ECrm8AAAA&#10;3AAAAA8AAAAAAAAAAQAgAAAAIgAAAGRycy9kb3ducmV2LnhtbFBLAQIUABQAAAAIAIdO4kAzLwWe&#10;OwAAADkAAAAQAAAAAAAAAAEAIAAAAAsBAABkcnMvc2hhcGV4bWwueG1sUEsFBgAAAAAGAAYAWwEA&#10;ALUDAAAAAA==&#10;" path="m0,0l1425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626;top:1255;height:3982;width:2;" coordorigin="4626,1255" coordsize="2,3982" o:gfxdata="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bvXfw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626;top:1255;height:3982;width:2;" filled="f" stroked="t" coordsize="1,3982" o:gfxdata="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4q6f74A&#10;AADcAAAADwAAAAAAAAABACAAAAAiAAAAZHJzL2Rvd25yZXYueG1sUEsBAhQAFAAAAAgAh07iQDMv&#10;BZ47AAAAOQAAABAAAAAAAAAAAQAgAAAADQEAAGRycy9zaGFwZXhtbC54bWxQSwUGAAAAAAYABgBb&#10;AQAAtwMAAAAA&#10;" path="m0,3982l0,0e">
                    <v:fill on="f" focussize="0,0"/>
                    <v:stroke weight="1.08pt" color="#83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5350;top:2717;height:2297;width:2;" coordorigin="5350,2717" coordsize="2,2297" o:gfxdata="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QjTB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5350;top:2717;height:2297;width:2;" filled="f" stroked="t" coordsize="1,2297" o:gfxdata="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I76C8AAAA&#10;3AAAAA8AAAAAAAAAAQAgAAAAIgAAAGRycy9kb3ducmV2LnhtbFBLAQIUABQAAAAIAIdO4kAzLwWe&#10;OwAAADkAAAAQAAAAAAAAAAEAIAAAAAsBAABkcnMvc2hhcGV4bWwueG1sUEsFBgAAAAAGAAYAWwEA&#10;ALUDAAAAAA==&#10;" path="m0,2297l0,0e">
                    <v:fill on="f" focussize="0,0"/>
                    <v:stroke weight="1.08pt" color="#83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5292;top:4690;height:2;width:1548;" coordorigin="5292,4690" coordsize="1548,2" o:gfxdata="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rwffW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5292;top:4690;height:2;width:1548;" filled="f" stroked="t" coordsize="1548,1" o:gfxdata="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ViFlq5AAAA3AAA&#10;AA8AAAAAAAAAAQAgAAAAIgAAAGRycy9kb3ducmV2LnhtbFBLAQIUABQAAAAIAIdO4kAzLwWeOwAA&#10;ADkAAAAQAAAAAAAAAAEAIAAAAAgBAABkcnMvc2hhcGV4bWwueG1sUEsFBgAAAAAGAAYAWwEAALID&#10;AAAAAA==&#10;" path="m0,0l1548,0e">
                    <v:fill on="f" focussize="0,0"/>
                    <v:stroke weight="1.08pt" color="#878C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5911;top:809;height:4270;width:2;" coordorigin="5911,809" coordsize="2,4270" o:gfxdata="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hX+cu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5911;top:809;height:4270;width:2;" filled="f" stroked="t" coordsize="1,4270" o:gfxdata="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R5brugAAANwA&#10;AAAPAAAAAAAAAAEAIAAAACIAAABkcnMvZG93bnJldi54bWxQSwECFAAUAAAACACHTuJAMy8FnjsA&#10;AAA5AAAAEAAAAAAAAAABACAAAAAJAQAAZHJzL3NoYXBleG1sLnhtbFBLBQYAAAAABgAGAFsBAACz&#10;AwAAAAA=&#10;" path="m0,4269l0,0e">
                    <v:fill on="f" focussize="0,0"/>
                    <v:stroke weight="1.08pt" color="#80839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761;top:4704;height:2;width:3456;" coordorigin="6761,4704" coordsize="3456,2" o:gfxdata="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7B3MK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6761;top:4704;height:2;width:3456;" filled="f" stroked="t" coordsize="3456,1" o:gfxdata="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5FOQ74A&#10;AADcAAAADwAAAAAAAAABACAAAAAiAAAAZHJzL2Rvd25yZXYueG1sUEsBAhQAFAAAAAgAh07iQDMv&#10;BZ47AAAAOQAAABAAAAAAAAAAAQAgAAAADQEAAGRycy9zaGFwZXhtbC54bWxQSwUGAAAAAAYABgBb&#10;AQAAtwMAAAAA&#10;" path="m0,0l3456,0e">
                    <v:fill on="f" focussize="0,0"/>
                    <v:stroke weight="1.08pt" color="#878C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057;top:1817;height:3197;width:2;" coordorigin="8057,1817" coordsize="2,3197" o:gfxdata="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5k4S2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8057;top:1817;height:3197;width:2;" filled="f" stroked="t" coordsize="1,3197" o:gfxdata="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z3cm/&#10;AAAA3AAAAA8AAAAAAAAAAQAgAAAAIgAAAGRycy9kb3ducmV2LnhtbFBLAQIUABQAAAAIAIdO4kAz&#10;LwWeOwAAADkAAAAQAAAAAAAAAAEAIAAAAA4BAABkcnMvc2hhcGV4bWwueG1sUEsFBgAAAAAGAAYA&#10;WwEAALgDAAAAAA==&#10;" path="m0,3197l0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485;top:2328;height:2686;width:2;" coordorigin="8485,2328" coordsize="2,2686" o:gfxdata="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Qfrawc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8485;top:2328;height:2686;width:2;" filled="f" stroked="t" coordsize="1,2686" o:gfxdata="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cYe9O/&#10;AAAA3AAAAA8AAAAAAAAAAQAgAAAAIgAAAGRycy9kb3ducmV2LnhtbFBLAQIUABQAAAAIAIdO4kAz&#10;LwWeOwAAADkAAAAQAAAAAAAAAAEAIAAAAA4BAABkcnMvc2hhcGV4bWwueG1sUEsFBgAAAAAGAAYA&#10;WwEAALgDAAAAAA==&#10;" path="m0,2686l0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138;top:4711;height:2;width:1325;" coordorigin="10138,4711" coordsize="1325,2" o:gfxdata="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fKeso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0138;top:4711;height:2;width:1325;" filled="f" stroked="t" coordsize="1325,1" o:gfxdata="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ALhALsAAADc&#10;AAAADwAAAAAAAAABACAAAAAiAAAAZHJzL2Rvd25yZXYueG1sUEsBAhQAFAAAAAgAh07iQDMvBZ47&#10;AAAAOQAAABAAAAAAAAAAAQAgAAAACgEAAGRycy9zaGFwZXhtbC54bWxQSwUGAAAAAAYABgBbAQAA&#10;tAMAAAAA&#10;" path="m0,0l1324,0e">
                    <v:fill on="f" focussize="0,0"/>
                    <v:stroke weight="0.72pt" color="#83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624;top:2285;height:4090;width:2;" coordorigin="10624,2285" coordsize="2,4090" o:gfxdata="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UipcJ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0624;top:2285;height:4090;width:2;" filled="f" stroked="t" coordsize="1,4090" o:gfxdata="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KnTPtwAAANwAAAAP&#10;AAAAAAAAAAEAIAAAACIAAABkcnMvZG93bnJldi54bWxQSwECFAAUAAAACACHTuJAMy8FnjsAAAA5&#10;AAAAEAAAAAAAAAABACAAAAAGAQAAZHJzL3NoYXBleG1sLnhtbFBLBQYAAAAABgAGAFsBAACwAwAA&#10;AAA=&#10;" path="m0,4089l0,0e">
                    <v:fill on="f" focussize="0,0"/>
                    <v:stroke weight="1.08pt" color="#83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1426;top:4675;height:2;width:4832;" coordorigin="11426,4675" coordsize="4832,2" o:gfxdata="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FKzl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1426;top:4675;height:2;width:4832;" filled="f" stroked="t" coordsize="4832,1" o:gfxdata="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HWbO8AAAA&#10;3AAAAA8AAAAAAAAAAQAgAAAAIgAAAGRycy9kb3ducmV2LnhtbFBLAQIUABQAAAAIAIdO4kAzLwWe&#10;OwAAADkAAAAQAAAAAAAAAAEAIAAAAAsBAABkcnMvc2hhcGV4bWwueG1sUEsFBgAAAAAGAAYAWwEA&#10;ALUDAAAAAA==&#10;" path="m0,0l4832,0e">
                    <v:fill on="f" focussize="0,0"/>
                    <v:stroke weight="1.08pt" color="#87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2024;top:2328;height:2686;width:2;" coordorigin="12024,2328" coordsize="2,2686" o:gfxdata="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uxkQ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2024;top:2328;height:2686;width:2;" filled="f" stroked="t" coordsize="1,2686" o:gfxdata="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+X4i/&#10;AAAA3AAAAA8AAAAAAAAAAQAgAAAAIgAAAGRycy9kb3ducmV2LnhtbFBLAQIUABQAAAAIAIdO4kAz&#10;LwWeOwAAADkAAAAQAAAAAAAAAAEAIAAAAA4BAABkcnMvc2hhcGV4bWwueG1sUEsFBgAAAAAGAAYA&#10;WwEAALgDAAAAAA==&#10;" path="m0,2686l0,0e">
                    <v:fill on="f" focussize="0,0"/>
                    <v:stroke weight="1.08pt" color="#878C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3327;top:3113;height:1937;width:2;" coordorigin="13327,3113" coordsize="2,1937" o:gfxdata="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Qvqua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3327;top:3113;height:1937;width:2;" filled="f" stroked="t" coordsize="1,1937" o:gfxdata="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qYrm74A&#10;AADcAAAADwAAAAAAAAABACAAAAAiAAAAZHJzL2Rvd25yZXYueG1sUEsBAhQAFAAAAAgAh07iQDMv&#10;BZ47AAAAOQAAABAAAAAAAAAAAQAgAAAADQEAAGRycy9zaGFwZXhtbC54bWxQSwUGAAAAAAYABgBb&#10;AQAAtwMAAAAA&#10;" path="m0,1937l0,0e">
                    <v:fill on="f" focussize="0,0"/>
                    <v:stroke weight="1.08pt" color="#83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3687;top:2069;height:2945;width:2;" coordorigin="13687,2069" coordsize="2,2945" o:gfxdata="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avybD8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13687;top:2069;height:2945;width:2;" filled="f" stroked="t" coordsize="1,2945" o:gfxdata="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Op/SLsAAADc&#10;AAAADwAAAAAAAAABACAAAAAiAAAAZHJzL2Rvd25yZXYueG1sUEsBAhQAFAAAAAgAh07iQDMvBZ47&#10;AAAAOQAAABAAAAAAAAAAAQAgAAAACgEAAGRycy9zaGFwZXhtbC54bWxQSwUGAAAAAAYABgBbAQAA&#10;tAMAAAAA&#10;" path="m0,2945l0,0e">
                    <v:fill on="f" focussize="0,0"/>
                    <v:stroke weight="1.08pt" color="#83879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054;top:1831;height:3183;width:2;" coordorigin="14054,1831" coordsize="2,3183" o:gfxdata="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RUwHU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4054;top:1831;height:3183;width:2;" filled="f" stroked="t" coordsize="1,3183" o:gfxdata="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a+RubsAAADc&#10;AAAADwAAAAAAAAABACAAAAAiAAAAZHJzL2Rvd25yZXYueG1sUEsBAhQAFAAAAAgAh07iQDMvBZ47&#10;AAAAOQAAABAAAAAAAAAAAQAgAAAACgEAAGRycy9zaGFwZXhtbC54bWxQSwUGAAAAAAYABgBbAQAA&#10;tAMAAAAA&#10;" path="m0,3183l0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767;top:1565;height:4968;width:2;" coordorigin="14767,1565" coordsize="2,4968" o:gfxdata="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NOji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4767;top:1565;height:4968;width:2;" filled="f" stroked="t" coordsize="1,4968" o:gfxdata="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M4s2r4A&#10;AADcAAAADwAAAAAAAAABACAAAAAiAAAAZHJzL2Rvd25yZXYueG1sUEsBAhQAFAAAAAgAh07iQDMv&#10;BZ47AAAAOQAAABAAAAAAAAAAAQAgAAAADQEAAGRycy9zaGFwZXhtbC54bWxQSwUGAAAAAAYABgBb&#10;AQAAtwMAAAAA&#10;" path="m0,4968l0,0e">
                    <v:fill on="f" focussize="0,0"/>
                    <v:stroke weight="1.08pt" color="#83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5926;top:1097;height:4191;width:2;" coordorigin="15926,1097" coordsize="2,4191" o:gfxdata="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5oB9e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5926;top:1097;height:4191;width:2;" filled="f" stroked="t" coordsize="1,4191" o:gfxdata="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NGtVe/&#10;AAAA3AAAAA8AAAAAAAAAAQAgAAAAIgAAAGRycy9kb3ducmV2LnhtbFBLAQIUABQAAAAIAIdO4kAz&#10;LwWeOwAAADkAAAAQAAAAAAAAAAEAIAAAAA4BAABkcnMvc2hhcGV4bWwueG1sUEsFBgAAAAAGAAYA&#10;WwEAALgDAAAAAA==&#10;" path="m0,4190l0,0e">
                    <v:fill on="f" focussize="0,0"/>
                    <v:stroke weight="1.08pt" color="#878C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02;top:4949;height:2;width:2909;" coordorigin="302,4949" coordsize="2909,2" o:gfxdata="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9jw7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302;top:4949;height:2;width:2909;" filled="f" stroked="t" coordsize="2909,1" o:gfxdata="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l8Yr74A&#10;AADcAAAADwAAAAAAAAABACAAAAAiAAAAZHJzL2Rvd25yZXYueG1sUEsBAhQAFAAAAAgAh07iQDMv&#10;BZ47AAAAOQAAABAAAAAAAAAAAQAgAAAADQEAAGRycy9zaGFwZXhtbC54bWxQSwUGAAAAAAYABgBb&#10;AQAAtwMAAAAA&#10;" path="m0,0l2909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159;top:3494;height:1613;width:2;" coordorigin="1159,3494" coordsize="2,1613" o:gfxdata="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8lDdK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159;top:3494;height:1613;width:2;" filled="f" stroked="t" coordsize="1,1613" o:gfxdata="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CHeu8AAAA&#10;3AAAAA8AAAAAAAAAAQAgAAAAIgAAAGRycy9kb3ducmV2LnhtbFBLAQIUABQAAAAIAIdO4kAzLwWe&#10;OwAAADkAAAAQAAAAAAAAAAEAIAAAAAsBAABkcnMvc2hhcGV4bWwueG1sUEsFBgAAAAAGAAYAWwEA&#10;ALUDAAAAAA==&#10;" path="m0,1613l0,0e">
                    <v:fill on="f" focussize="0,0"/>
                    <v:stroke weight="1.08pt" color="#83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735;top:1176;height:3831;width:2;" coordorigin="1735,1176" coordsize="2,3831" o:gfxdata="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J89S+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735;top:1176;height:3831;width:2;" filled="f" stroked="t" coordsize="1,3831" o:gfxdata="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mwe2LsAAADc&#10;AAAADwAAAAAAAAABACAAAAAiAAAAZHJzL2Rvd25yZXYueG1sUEsBAhQAFAAAAAgAh07iQDMvBZ47&#10;AAAAOQAAABAAAAAAAAAAAQAgAAAACgEAAGRycy9zaGFwZXhtbC54bWxQSwUGAAAAAAYABgBbAQAA&#10;tAMAAAAA&#10;" path="m0,3830l0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132;top:4963;height:2;width:1520;" coordorigin="3132,4963" coordsize="1520,2" o:gfxdata="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94s7D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3132;top:4963;height:2;width:1520;" filled="f" stroked="t" coordsize="1520,1" o:gfxdata="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N3eGvQAA&#10;ANwAAAAPAAAAAAAAAAEAIAAAACIAAABkcnMvZG93bnJldi54bWxQSwECFAAUAAAACACHTuJAMy8F&#10;njsAAAA5AAAAEAAAAAAAAAABACAAAAAMAQAAZHJzL3NoYXBleG1sLnhtbFBLBQYAAAAABgAGAFsB&#10;AAC2AwAAAAA=&#10;" path="m0,0l1519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607;top:3494;height:1512;width:2;" coordorigin="3607,3494" coordsize="2,1512" o:gfxdata="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1H8y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3607;top:3494;height:1512;width:2;" filled="f" stroked="t" coordsize="1,1512" o:gfxdata="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6MaSu/&#10;AAAA3AAAAA8AAAAAAAAAAQAgAAAAIgAAAGRycy9kb3ducmV2LnhtbFBLAQIUABQAAAAIAIdO4kAz&#10;LwWeOwAAADkAAAAQAAAAAAAAAAEAIAAAAA4BAABkcnMvc2hhcGV4bWwueG1sUEsFBgAAAAAGAAYA&#10;WwEAALgDAAAAAA==&#10;" path="m0,1512l0,0e">
                    <v:fill on="f" focussize="0,0"/>
                    <v:stroke weight="1.08pt" color="#83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572;top:4978;height:2;width:1361;" coordorigin="4572,4978" coordsize="1361,2" o:gfxdata="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C2cjA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572;top:4978;height:2;width:1361;" filled="f" stroked="t" coordsize="1361,1" o:gfxdata="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5eTnvQAA&#10;ANwAAAAPAAAAAAAAAAEAIAAAACIAAABkcnMvZG93bnJldi54bWxQSwECFAAUAAAACACHTuJAMy8F&#10;njsAAAA5AAAAEAAAAAAAAAABACAAAAAMAQAAZHJzL3NoYXBleG1sLnhtbFBLBQYAAAAABgAGAFsB&#10;AAC2AwAAAAA=&#10;" path="m0,0l1361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932;top:2119;height:2888;width:2;" coordorigin="4932,2119" coordsize="2,2888" o:gfxdata="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cCvkp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932;top:2119;height:2888;width:2;" filled="f" stroked="t" coordsize="1,2888" o:gfxdata="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PKBzrgAAADcAAAA&#10;DwAAAAAAAAABACAAAAAiAAAAZHJzL2Rvd25yZXYueG1sUEsBAhQAFAAAAAgAh07iQDMvBZ47AAAA&#10;OQAAABAAAAAAAAAAAQAgAAAABwEAAGRycy9zaGFwZXhtbC54bWxQSwUGAAAAAAYABgBbAQAAsQMA&#10;AAAA&#10;" path="m0,2887l0,0e">
                    <v:fill on="f" focussize="0,0"/>
                    <v:stroke weight="1.08pt" color="#83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5854;top:4996;height:2;width:4796;" coordorigin="5854,4996" coordsize="4796,2" o:gfxdata="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Vj8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5854;top:4996;height:2;width:4796;" filled="f" stroked="t" coordsize="4796,1" o:gfxdata="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0RN9bsAAADc&#10;AAAADwAAAAAAAAABACAAAAAiAAAAZHJzL2Rvd25yZXYueG1sUEsBAhQAFAAAAAgAh07iQDMvBZ47&#10;AAAAOQAAABAAAAAAAAAAAQAgAAAACgEAAGRycy9zaGFwZXhtbC54bWxQSwUGAAAAAAYABgBbAQAA&#10;tAMAAAAA&#10;" path="m0,0l4795,0e">
                    <v:fill on="f" focussize="0,0"/>
                    <v:stroke weight="1.08pt" color="#878C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386;top:1795;height:3212;width:2;" coordorigin="6386,1795" coordsize="2,3212" o:gfxdata="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4O1ge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6386;top:1795;height:3212;width:2;" filled="f" stroked="t" coordsize="1,3212" o:gfxdata="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6v9Bo&#10;wAAAANwAAAAPAAAAAAAAAAEAIAAAACIAAABkcnMvZG93bnJldi54bWxQSwECFAAUAAAACACHTuJA&#10;My8FnjsAAAA5AAAAEAAAAAAAAAABACAAAAAPAQAAZHJzL3NoYXBleG1sLnhtbFBLBQYAAAAABgAG&#10;AFsBAAC5AwAAAAA=&#10;" path="m0,3211l0,0e">
                    <v:fill on="f" focussize="0,0"/>
                    <v:stroke weight="1.08pt" color="#80879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811;top:3768;height:2715;width:2;" coordorigin="6811,3768" coordsize="2,2715" o:gfxdata="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YnmXx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6811;top:3768;height:2715;width:2;" filled="f" stroked="t" coordsize="1,2715" o:gfxdata="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+7QRb4A&#10;AADcAAAADwAAAAAAAAABACAAAAAiAAAAZHJzL2Rvd25yZXYueG1sUEsBAhQAFAAAAAgAh07iQDMv&#10;BZ47AAAAOQAAABAAAAAAAAAAAQAgAAAADQEAAGRycy9zaGFwZXhtbC54bWxQSwUGAAAAAAYABgBb&#10;AQAAtwMAAAAA&#10;" path="m0,2714l0,0e">
                    <v:fill on="f" focussize="0,0"/>
                    <v:stroke weight="1.08pt" color="#80879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7214;top:3062;height:1980;width:2;" coordorigin="7214,3062" coordsize="2,1980" o:gfxdata="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HAF4d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7214;top:3062;height:1980;width:2;" filled="f" stroked="t" coordsize="1,1980" o:gfxdata="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PpvPbsAAADc&#10;AAAADwAAAAAAAAABACAAAAAiAAAAZHJzL2Rvd25yZXYueG1sUEsBAhQAFAAAAAgAh07iQDMvBZ47&#10;AAAAOQAAABAAAAAAAAAAAQAgAAAACgEAAGRycy9zaGFwZXhtbC54bWxQSwUGAAAAAAYABgBbAQAA&#10;tAMAAAAA&#10;" path="m0,1980l0,0e">
                    <v:fill on="f" focussize="0,0"/>
                    <v:stroke weight="1.08pt" color="#83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7625;top:1522;height:3485;width:2;" coordorigin="7625,1522" coordsize="2,3485" o:gfxdata="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02/0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7625;top:1522;height:3485;width:2;" filled="f" stroked="t" coordsize="1,3485" o:gfxdata="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yr6DugAAANwA&#10;AAAPAAAAAAAAAAEAIAAAACIAAABkcnMvZG93bnJldi54bWxQSwECFAAUAAAACACHTuJAMy8FnjsA&#10;AAA5AAAAEAAAAAAAAAABACAAAAAJAQAAZHJzL3NoYXBleG1sLnhtbFBLBQYAAAAABgAGAFsBAACz&#10;AwAAAAA=&#10;" path="m0,3484l0,0e">
                    <v:fill on="f" focussize="0,0"/>
                    <v:stroke weight="1.08pt" color="#83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914;top:2515;height:2499;width:2;" coordorigin="8914,2515" coordsize="2,2499" o:gfxdata="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cmpT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8914;top:2515;height:2499;width:2;" filled="f" stroked="t" coordsize="1,2499" o:gfxdata="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KmW0a2AAAA3AAAAA8A&#10;AAAAAAAAAQAgAAAAIgAAAGRycy9kb3ducmV2LnhtbFBLAQIUABQAAAAIAIdO4kAzLwWeOwAAADkA&#10;AAAQAAAAAAAAAAEAIAAAAAUBAABkcnMvc2hhcGV4bWwueG1sUEsFBgAAAAAGAAYAWwEAAK8DAAAA&#10;AA==&#10;" path="m0,2499l0,0e">
                    <v:fill on="f" focussize="0,0"/>
                    <v:stroke weight="1.08pt" color="#838C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9335;top:1414;height:3600;width:2;" coordorigin="9335,1414" coordsize="2,3600" o:gfxdata="UEsDBAoAAAAAAIdO4kAAAAAAAAAAAAAAAAAEAAAAZHJzL1BLAwQUAAAACACHTuJA9leSo7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vYrBK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2V5Kj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9335;top:1414;height:3600;width:2;" filled="f" stroked="t" coordsize="1,3600" o:gfxdata="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blsC+/&#10;AAAA3AAAAA8AAAAAAAAAAQAgAAAAIgAAAGRycy9kb3ducmV2LnhtbFBLAQIUABQAAAAIAIdO4kAz&#10;LwWeOwAAADkAAAAQAAAAAAAAAAEAIAAAAA4BAABkcnMvc2hhcGV4bWwueG1sUEsFBgAAAAAGAAYA&#10;WwEAALgDAAAAAA==&#10;" path="m0,3600l0,0e">
                    <v:fill on="f" focussize="0,0"/>
                    <v:stroke weight="1.08pt" color="#87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9770;top:2119;height:2895;width:2;" coordorigin="9770,2119" coordsize="2,2895" o:gfxdata="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W8q9M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9770;top:2119;height:2895;width:2;" filled="f" stroked="t" coordsize="1,2895" o:gfxdata="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+dtNvQAA&#10;ANwAAAAPAAAAAAAAAAEAIAAAACIAAABkcnMvZG93bnJldi54bWxQSwECFAAUAAAACACHTuJAMy8F&#10;njsAAAA5AAAAEAAAAAAAAAABACAAAAAMAQAAZHJzL3NoYXBleG1sLnhtbFBLBQYAAAAABgAGAFsB&#10;AAC2AwAAAAA=&#10;" path="m0,2895l0,0e">
                    <v:fill on="f" focussize="0,0"/>
                    <v:stroke weight="1.08pt" color="#83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188;top:3782;height:1232;width:2;" coordorigin="10188,3782" coordsize="2,1232" o:gfxdata="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JbJSg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0188;top:3782;height:1232;width:2;" filled="f" stroked="t" coordsize="1,1232" o:gfxdata="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57VWvQAA&#10;ANwAAAAPAAAAAAAAAAEAIAAAACIAAABkcnMvZG93bnJldi54bWxQSwECFAAUAAAACACHTuJAMy8F&#10;njsAAAA5AAAAEAAAAAAAAAABACAAAAAMAQAAZHJzL3NoYXBleG1sLnhtbFBLBQYAAAAABgAGAFsB&#10;AAC2AwAAAAA=&#10;" path="m0,1232l0,0e">
                    <v:fill on="f" focussize="0,0"/>
                    <v:stroke weight="1.08pt" color="#878C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570;top:5006;height:2;width:908;" coordorigin="10570,5006" coordsize="908,2" o:gfxdata="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Xv6VJ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0570;top:5006;height:2;width:908;" filled="f" stroked="t" coordsize="908,1" o:gfxdata="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z9pNugAAANwA&#10;AAAPAAAAAAAAAAEAIAAAACIAAABkcnMvZG93bnJldi54bWxQSwECFAAUAAAACACHTuJAMy8FnjsA&#10;AAA5AAAAEAAAAAAAAAABACAAAAAJAQAAZHJzL3NoYXBleG1sLnhtbFBLBQYAAAAABgAGAFsBAACz&#10;AwAAAAA=&#10;" path="m0,0l907,0e">
                    <v:fill on="f" focussize="0,0"/>
                    <v:stroke weight="0.72pt" color="#83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1052;top:1442;height:3572;width:2;" coordorigin="11052,1442" coordsize="2,3572" o:gfxdata="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sED+S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1052;top:1442;height:3572;width:2;" filled="f" stroked="t" coordsize="1,3572" o:gfxdata="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/TGB7sAAADc&#10;AAAADwAAAAAAAAABACAAAAAiAAAAZHJzL2Rvd25yZXYueG1sUEsBAhQAFAAAAAgAh07iQDMvBZ47&#10;AAAAOQAAABAAAAAAAAAAAQAgAAAACgEAAGRycy9zaGFwZXhtbC54bWxQSwUGAAAAAAYABgBbAQAA&#10;tAMAAAAA&#10;" path="m0,3572l0,0e">
                    <v:fill on="f" focussize="0,0"/>
                    <v:stroke weight="1.08pt" color="#878C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1448;top:3977;height:1037;width:2;" coordorigin="11448,3977" coordsize="2,1037" o:gfxdata="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jgR+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1448;top:3977;height:1037;width:2;" filled="f" stroked="t" coordsize="1,1037" o:gfxdata="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Wb8ua/&#10;AAAA3AAAAA8AAAAAAAAAAQAgAAAAIgAAAGRycy9kb3ducmV2LnhtbFBLAQIUABQAAAAIAIdO4kAz&#10;LwWeOwAAADkAAAAQAAAAAAAAAAEAIAAAAA4BAABkcnMvc2hhcGV4bWwueG1sUEsFBgAAAAAGAAYA&#10;WwEAALgDAAAAAA==&#10;" path="m0,1037l0,0e">
                    <v:fill on="f" focussize="0,0"/>
                    <v:stroke weight="1.08pt" color="#878C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1426;top:4970;height:2;width:4832;" coordorigin="11426,4970" coordsize="4832,2" o:gfxdata="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ys5kc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11426;top:4970;height:2;width:4832;" filled="f" stroked="t" coordsize="4832,1" o:gfxdata="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qmZXe&#10;wAAAANwAAAAPAAAAAAAAAAEAIAAAACIAAABkcnMvZG93bnJldi54bWxQSwECFAAUAAAACACHTuJA&#10;My8FnjsAAAA5AAAAEAAAAAAAAAABACAAAAAPAQAAZHJzL3NoYXBleG1sLnhtbFBLBQYAAAAABgAG&#10;AFsBAAC5AwAAAAA=&#10;" path="m0,0l4832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2967;top:1831;height:3183;width:2;" coordorigin="12967,1831" coordsize="2,3183" o:gfxdata="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DLUCfc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12967;top:1831;height:3183;width:2;" filled="f" stroked="t" coordsize="1,3183" o:gfxdata="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jbqq8AAAA&#10;3AAAAA8AAAAAAAAAAQAgAAAAIgAAAGRycy9kb3ducmV2LnhtbFBLAQIUABQAAAAIAIdO4kAzLwWe&#10;OwAAADkAAAAQAAAAAAAAAAEAIAAAAAsBAABkcnMvc2hhcGV4bWwueG1sUEsFBgAAAAAGAAYAWwEA&#10;ALUDAAAAAA==&#10;" path="m0,3183l0,0e">
                    <v:fill on="f" focussize="0,0"/>
                    <v:stroke weight="1.08pt" color="#83879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407;top:1428;height:3586;width:2;" coordorigin="14407,1428" coordsize="2,3586" o:gfxdata="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EmYzlM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14407;top:1428;height:3586;width:2;" filled="f" stroked="t" coordsize="1,3586" o:gfxdata="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hmavL4A&#10;AADcAAAADwAAAAAAAAABACAAAAAiAAAAZHJzL2Rvd25yZXYueG1sUEsBAhQAFAAAAAgAh07iQDMv&#10;BZ47AAAAOQAAABAAAAAAAAAAAQAgAAAADQEAAGRycy9zaGFwZXhtbC54bWxQSwUGAAAAAAYABgBb&#10;AQAAtwMAAAAA&#10;" path="m0,3586l0,0e">
                    <v:fill on="f" focussize="0,0"/>
                    <v:stroke weight="1.08pt" color="#878C9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5124;top:1550;height:4976;width:2;" coordorigin="15124,1550" coordsize="2,4976" o:gfxdata="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0Fkzv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5124;top:1550;height:4976;width:2;" filled="f" stroked="t" coordsize="1,4976" o:gfxdata="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FVA5vQAA&#10;ANwAAAAPAAAAAAAAAAEAIAAAACIAAABkcnMvZG93bnJldi54bWxQSwECFAAUAAAACACHTuJAMy8F&#10;njsAAAA5AAAAEAAAAAAAAAABACAAAAAMAQAAZHJzL3NoYXBleG1sLnhtbFBLBQYAAAAABgAGAFsB&#10;AAC2AwAAAAA=&#10;" path="m0,4976l0,0e">
                    <v:fill on="f" focussize="0,0"/>
                    <v:stroke weight="1.08pt" color="#83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5480;top:1428;height:3586;width:2;" coordorigin="15480,1428" coordsize="2,3586" o:gfxdata="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4h3A8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15480;top:1428;height:3586;width:2;" filled="f" stroked="t" coordsize="1,3586" o:gfxdata="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rcKivQAA&#10;ANwAAAAPAAAAAAAAAAEAIAAAACIAAABkcnMvZG93bnJldi54bWxQSwECFAAUAAAACACHTuJAMy8F&#10;njsAAAA5AAAAEAAAAAAAAAABACAAAAAMAQAAZHJzL3NoYXBleG1sLnhtbFBLBQYAAAAABgAGAFsB&#10;AAC2AwAAAAA=&#10;" path="m0,3586l0,0e">
                    <v:fill on="f" focussize="0,0"/>
                    <v:stroke weight="1.08pt" color="#838C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6261;top:1190;height:5343;width:2;" coordorigin="16261,1190" coordsize="2,5343" o:gfxdata="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stSu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6261;top:1190;height:5343;width:2;" filled="f" stroked="t" coordsize="1,5343" o:gfxdata="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2SCsrsAAADc&#10;AAAADwAAAAAAAAABACAAAAAiAAAAZHJzL2Rvd25yZXYueG1sUEsBAhQAFAAAAAgAh07iQDMvBZ47&#10;AAAAOQAAABAAAAAAAAAAAQAgAAAACgEAAGRycy9zaGFwZXhtbC54bWxQSwUGAAAAAAYABgBbAQAA&#10;tAMAAAAA&#10;" path="m0,5343l0,0e">
                    <v:fill on="f" focussize="0,0"/>
                    <v:stroke weight="0.72pt" color="#878C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534;top:2547;height:187;width:2;" coordorigin="1534,2547" coordsize="2,187" o:gfxdata="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rbvm6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1534;top:2547;height:187;width:2;" filled="f" stroked="t" coordsize="1,187" o:gfxdata="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DqZm&#10;wAAAANwAAAAPAAAAAAAAAAEAIAAAACIAAABkcnMvZG93bnJldi54bWxQSwECFAAUAAAACACHTuJA&#10;My8FnjsAAAA5AAAAEAAAAAAAAAABACAAAAAPAQAAZHJzL3NoYXBleG1sLnhtbFBLBQYAAAAABgAG&#10;AFsBAAC5AwAAAAA=&#10;" path="m0,0l0,186e">
                    <v:fill on="f" focussize="0,0"/>
                    <v:stroke weight="2.40094488188976pt" color="#DFE4F2" joinstyle="round"/>
                    <v:imagedata o:title=""/>
                    <o:lock v:ext="edit" aspectratio="f"/>
                  </v:shape>
                  <v:shape id="_x0000_s1026" o:spid="_x0000_s1026" o:spt="202" type="#_x0000_t202" style="position:absolute;left:109;top:513;height:160;width:1088;" filled="f" stroked="f" coordsize="21600,21600" o:gfxdata="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6purO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553"/>
                              <w:w w:val="207"/>
                              <w:sz w:val="16"/>
                              <w:szCs w:val="16"/>
                            </w:rPr>
                            <w:t>．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487"/>
                              <w:sz w:val="16"/>
                              <w:szCs w:val="16"/>
                            </w:rPr>
                            <w:t>．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98;top:585;height:160;width:1438;" filled="f" stroked="f" coordsize="21600,21600" o:gfxdata="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zYuwb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282"/>
                              <w:sz w:val="5"/>
                              <w:szCs w:val="5"/>
                            </w:rPr>
                            <w:t>且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z w:val="5"/>
                              <w:szCs w:val="5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3"/>
                              <w:sz w:val="5"/>
                              <w:szCs w:val="5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252"/>
                              <w:sz w:val="5"/>
                              <w:szCs w:val="5"/>
                            </w:rPr>
                            <w:t>晶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19"/>
                              <w:sz w:val="5"/>
                              <w:szCs w:val="5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color w:val="7C808E"/>
                              <w:spacing w:val="-217"/>
                              <w:w w:val="509"/>
                              <w:sz w:val="7"/>
                              <w:szCs w:val="7"/>
                            </w:rPr>
                            <w:t>'</w:t>
                          </w:r>
                          <w:r>
                            <w:rPr>
                              <w:rFonts w:ascii="Arial" w:hAnsi="Arial" w:eastAsia="Arial" w:cs="Arial"/>
                              <w:color w:val="7C808E"/>
                              <w:w w:val="291"/>
                              <w:sz w:val="7"/>
                              <w:szCs w:val="7"/>
                            </w:rPr>
                            <w:t>'"</w:t>
                          </w:r>
                          <w:r>
                            <w:rPr>
                              <w:rFonts w:ascii="Arial" w:hAnsi="Arial" w:eastAsia="Arial" w:cs="Arial"/>
                              <w:color w:val="7C808E"/>
                              <w:sz w:val="7"/>
                              <w:szCs w:val="7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eastAsia="Arial" w:cs="Arial"/>
                              <w:color w:val="7C808E"/>
                              <w:spacing w:val="5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48"/>
                              <w:sz w:val="16"/>
                              <w:szCs w:val="16"/>
                            </w:rPr>
                            <w:t>（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17"/>
                              <w:w w:val="48"/>
                              <w:sz w:val="16"/>
                              <w:szCs w:val="16"/>
                            </w:rPr>
                            <w:t>画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53"/>
                              <w:sz w:val="16"/>
                              <w:szCs w:val="16"/>
                            </w:rPr>
                            <w:t>’置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45"/>
                              <w:sz w:val="16"/>
                              <w:szCs w:val="16"/>
                            </w:rPr>
                            <w:t>）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204"/>
                              <w:sz w:val="16"/>
                              <w:szCs w:val="16"/>
                            </w:rPr>
                            <w:t>: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043;top:982;height:150;width:647;" filled="f" stroked="f" coordsize="21600,21600" o:gfxdata="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6i1q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5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9"/>
                              <w:sz w:val="15"/>
                              <w:szCs w:val="15"/>
                            </w:rPr>
                            <w:t>软件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16"/>
                              <w:w w:val="109"/>
                              <w:sz w:val="15"/>
                              <w:szCs w:val="15"/>
                            </w:rPr>
                            <w:t>环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4"/>
                              <w:sz w:val="15"/>
                              <w:szCs w:val="15"/>
                            </w:rPr>
                            <w:t>境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1894;top:988;height:160;width:640;" filled="f" stroked="f" coordsize="21600,21600" o:gfxdata="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Jm0G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z w:val="16"/>
                              <w:szCs w:val="16"/>
                            </w:rPr>
                            <w:t>运维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12"/>
                              <w:sz w:val="16"/>
                              <w:szCs w:val="16"/>
                            </w:rPr>
                            <w:t>情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7"/>
                              <w:sz w:val="16"/>
                              <w:szCs w:val="16"/>
                            </w:rPr>
                            <w:t>况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3644;top:1010;height:160;width:1568;" filled="f" stroked="f" coordsize="21600,21600" o:gfxdata="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VEYG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2"/>
                              <w:w w:val="108"/>
                              <w:sz w:val="16"/>
                              <w:szCs w:val="16"/>
                            </w:rPr>
                            <w:t>倩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7"/>
                              <w:w w:val="120"/>
                              <w:sz w:val="16"/>
                              <w:szCs w:val="16"/>
                            </w:rPr>
                            <w:t>息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6"/>
                              <w:w w:val="115"/>
                              <w:sz w:val="16"/>
                              <w:szCs w:val="16"/>
                            </w:rPr>
                            <w:t>系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z w:val="16"/>
                              <w:szCs w:val="16"/>
                            </w:rPr>
                            <w:t>统相关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14"/>
                              <w:sz w:val="16"/>
                              <w:szCs w:val="16"/>
                            </w:rPr>
                            <w:t>技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97"/>
                              <w:sz w:val="16"/>
                              <w:szCs w:val="16"/>
                            </w:rPr>
                            <w:t>术资料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005;top:1345;height:200;width:327;" filled="f" stroked="f" coordsize="21600,21600" o:gfxdata="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eP9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0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5"/>
                              <w:w w:val="65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Arial" w:hAnsi="Arial" w:eastAsia="Arial" w:cs="Arial"/>
                              <w:color w:val="7C808E"/>
                              <w:spacing w:val="-11"/>
                              <w:w w:val="90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2"/>
                              <w:sz w:val="15"/>
                              <w:szCs w:val="15"/>
                            </w:rPr>
                            <w:t>锺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005;top:1529;height:150;width:327;" filled="f" stroked="f" coordsize="21600,21600" o:gfxdata="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LKm2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5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9"/>
                              <w:sz w:val="15"/>
                              <w:szCs w:val="15"/>
                            </w:rPr>
                            <w:t>更新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458;top:1540;height:200;width:328;" filled="f" stroked="f" coordsize="21600,21600" o:gfxdata="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uishm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0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33"/>
                              <w:w w:val="70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Arial" w:hAnsi="Arial" w:eastAsia="Arial" w:cs="Arial"/>
                              <w:color w:val="7C808E"/>
                              <w:spacing w:val="-11"/>
                              <w:w w:val="90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3"/>
                              <w:sz w:val="15"/>
                              <w:szCs w:val="15"/>
                            </w:rPr>
                            <w:t>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822;top:1967;height:160;width:149;" filled="f" stroked="f" coordsize="21600,21600" o:gfxdata="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4Xg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93"/>
                              <w:sz w:val="16"/>
                              <w:szCs w:val="16"/>
                            </w:rPr>
                            <w:t>备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82;top:2160;height:715;width:194;" filled="f" stroked="f" coordsize="21600,21600" o:gfxdata="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8ifW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535" w:lineRule="exact"/>
                            <w:ind w:left="7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54"/>
                              <w:szCs w:val="54"/>
                            </w:rPr>
                          </w:pPr>
                          <w:r>
                            <w:rPr>
                              <w:rFonts w:ascii="Times New Roman"/>
                              <w:color w:val="7C808E"/>
                              <w:w w:val="69"/>
                              <w:sz w:val="54"/>
                            </w:rPr>
                            <w:t>,.</w:t>
                          </w:r>
                        </w:p>
                        <w:p>
                          <w:pPr>
                            <w:spacing w:before="0" w:line="18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2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48;top:2294;height:783;width:176;" filled="f" stroked="f" coordsize="21600,21600" o:gfxdata="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twLG6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14" w:lineRule="exact"/>
                            <w:ind w:left="7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7C808E"/>
                              <w:spacing w:val="-8"/>
                              <w:w w:val="101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62"/>
                              <w:sz w:val="16"/>
                              <w:szCs w:val="16"/>
                            </w:rPr>
                            <w:t>植</w:t>
                          </w:r>
                        </w:p>
                        <w:p>
                          <w:pPr>
                            <w:spacing w:before="0" w:line="183" w:lineRule="exact"/>
                            <w:ind w:left="7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5"/>
                              <w:sz w:val="16"/>
                              <w:szCs w:val="16"/>
                            </w:rPr>
                            <w:t>位</w:t>
                          </w:r>
                        </w:p>
                        <w:p>
                          <w:pPr>
                            <w:spacing w:before="14" w:line="194" w:lineRule="exact"/>
                            <w:ind w:left="0" w:right="1" w:firstLine="7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0"/>
                              <w:sz w:val="15"/>
                              <w:szCs w:val="15"/>
                            </w:rPr>
                            <w:t xml:space="preserve">各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4"/>
                              <w:sz w:val="15"/>
                              <w:szCs w:val="15"/>
                            </w:rPr>
                            <w:t>称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43;top:2163;height:1101;width:174;" filled="f" stroked="f" coordsize="21600,21600" o:gfxdata="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+4HL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47" w:lineRule="exact"/>
                            <w:ind w:left="7" w:right="0" w:firstLine="0"/>
                            <w:jc w:val="both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7"/>
                              <w:sz w:val="15"/>
                              <w:szCs w:val="15"/>
                            </w:rPr>
                            <w:t>倍</w:t>
                          </w:r>
                        </w:p>
                        <w:p>
                          <w:pPr>
                            <w:spacing w:before="17" w:line="213" w:lineRule="auto"/>
                            <w:ind w:left="7" w:right="0" w:firstLine="0"/>
                            <w:jc w:val="both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3"/>
                              <w:sz w:val="16"/>
                              <w:szCs w:val="16"/>
                            </w:rPr>
                            <w:t xml:space="preserve">忽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4"/>
                              <w:sz w:val="16"/>
                              <w:szCs w:val="16"/>
                            </w:rPr>
                            <w:t xml:space="preserve">系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99"/>
                              <w:sz w:val="16"/>
                              <w:szCs w:val="16"/>
                            </w:rPr>
                            <w:t>统</w:t>
                          </w:r>
                        </w:p>
                        <w:p>
                          <w:pPr>
                            <w:spacing w:before="0" w:line="203" w:lineRule="exact"/>
                            <w:ind w:left="7" w:right="0" w:firstLine="0"/>
                            <w:jc w:val="both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color w:val="7C808E"/>
                              <w:w w:val="69"/>
                              <w:sz w:val="21"/>
                            </w:rPr>
                            <w:t>45</w:t>
                          </w:r>
                        </w:p>
                        <w:p>
                          <w:pPr>
                            <w:spacing w:before="0" w:line="172" w:lineRule="exact"/>
                            <w:ind w:left="0" w:right="0" w:firstLine="0"/>
                            <w:jc w:val="both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8"/>
                              <w:sz w:val="15"/>
                              <w:szCs w:val="15"/>
                            </w:rPr>
                            <w:t>称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238;top:2177;height:150;width:147;" filled="f" stroked="f" coordsize="21600,21600" o:gfxdata="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jHYe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5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1"/>
                              <w:w w:val="62"/>
                              <w:sz w:val="15"/>
                              <w:szCs w:val="15"/>
                            </w:rPr>
                            <w:t>主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50"/>
                              <w:sz w:val="15"/>
                              <w:szCs w:val="15"/>
                            </w:rPr>
                            <w:t>运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244;top:2429;height:50;width:96;" filled="f" stroked="f" coordsize="21600,21600" o:gfxdata="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V+p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5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979AA8"/>
                              <w:spacing w:val="-358"/>
                              <w:w w:val="525"/>
                              <w:sz w:val="5"/>
                              <w:szCs w:val="5"/>
                            </w:rPr>
                            <w:t>，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246;top:2249;height:261;width:437;" filled="f" stroked="f" coordsize="21600,21600" o:gfxdata="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nbP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6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i/>
                              <w:color w:val="979AA8"/>
                              <w:spacing w:val="-84"/>
                              <w:w w:val="147"/>
                              <w:position w:val="1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104"/>
                              <w:w w:val="123"/>
                              <w:position w:val="1"/>
                              <w:sz w:val="26"/>
                              <w:szCs w:val="26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979AA8"/>
                              <w:w w:val="93"/>
                              <w:sz w:val="16"/>
                              <w:szCs w:val="16"/>
                            </w:rPr>
                            <w:t>备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800;top:2154;height:160;width:174;" filled="f" stroked="f" coordsize="21600,21600" o:gfxdata="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rRUu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43"/>
                              <w:w w:val="76"/>
                              <w:sz w:val="16"/>
                              <w:szCs w:val="16"/>
                            </w:rPr>
                            <w:t>当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59"/>
                              <w:sz w:val="16"/>
                              <w:szCs w:val="16"/>
                            </w:rPr>
                            <w:t>民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829;top:2272;height:223;width:436;" filled="f" stroked="f" coordsize="21600,21600" o:gfxdata="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on4NC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22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979AA8"/>
                              <w:spacing w:val="-41"/>
                              <w:w w:val="44"/>
                              <w:sz w:val="15"/>
                              <w:szCs w:val="15"/>
                            </w:rPr>
                            <w:t>｛</w:t>
                          </w:r>
                          <w:r>
                            <w:rPr>
                              <w:rFonts w:ascii="Arial" w:hAnsi="Arial" w:eastAsia="Arial" w:cs="Arial"/>
                              <w:color w:val="7C808E"/>
                              <w:spacing w:val="-89"/>
                              <w:w w:val="166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宋体" w:hAnsi="宋体" w:eastAsia="宋体" w:cs="宋体"/>
                              <w:color w:val="979AA8"/>
                              <w:spacing w:val="5"/>
                              <w:w w:val="127"/>
                              <w:sz w:val="16"/>
                              <w:szCs w:val="16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47"/>
                              <w:w w:val="90"/>
                              <w:position w:val="8"/>
                              <w:sz w:val="14"/>
                              <w:szCs w:val="14"/>
                            </w:rPr>
                            <w:t>塑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54"/>
                              <w:position w:val="8"/>
                              <w:sz w:val="14"/>
                              <w:szCs w:val="14"/>
                            </w:rPr>
                            <w:t>且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390;top:2255;height:160;width:758;" filled="f" stroked="f" coordsize="21600,21600" o:gfxdata="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XOeKS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z w:val="16"/>
                              <w:szCs w:val="16"/>
                            </w:rPr>
                            <w:t>系统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2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6"/>
                              <w:w w:val="115"/>
                              <w:sz w:val="16"/>
                              <w:szCs w:val="16"/>
                            </w:rPr>
                            <w:t>系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9"/>
                              <w:sz w:val="16"/>
                              <w:szCs w:val="16"/>
                            </w:rPr>
                            <w:t>统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254;top:2262;height:160;width:320;" filled="f" stroked="f" coordsize="21600,21600" o:gfxdata="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qC3T+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z w:val="16"/>
                              <w:szCs w:val="16"/>
                            </w:rPr>
                            <w:t>系统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858;top:2429;height:50;width:62;" filled="f" stroked="f" coordsize="21600,21600" o:gfxdata="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lBDS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5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979AA8"/>
                              <w:w w:val="123"/>
                              <w:sz w:val="5"/>
                              <w:szCs w:val="5"/>
                            </w:rPr>
                            <w:t>』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231;top:2552;height:712;width:168;" filled="f" stroked="f" coordsize="21600,21600" o:gfxdata="UEsDBAoAAAAAAIdO4kAAAAAAAAAAAAAAAAAEAAAAZHJzL1BLAwQUAAAACACHTuJANRzm078AAADc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ZBlr/A4k46An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c5tO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42" w:lineRule="exact"/>
                            <w:ind w:left="7" w:right="0" w:firstLine="14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97"/>
                              <w:sz w:val="15"/>
                              <w:szCs w:val="15"/>
                            </w:rPr>
                            <w:t>保</w:t>
                          </w:r>
                        </w:p>
                        <w:p>
                          <w:pPr>
                            <w:spacing w:before="0" w:line="171" w:lineRule="exact"/>
                            <w:ind w:left="7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7"/>
                              <w:sz w:val="15"/>
                              <w:szCs w:val="15"/>
                            </w:rPr>
                            <w:t>护</w:t>
                          </w:r>
                        </w:p>
                        <w:p>
                          <w:pPr>
                            <w:spacing w:before="0" w:line="197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979AA8"/>
                              <w:spacing w:val="-11"/>
                              <w:w w:val="72"/>
                              <w:sz w:val="13"/>
                              <w:szCs w:val="13"/>
                            </w:rPr>
                            <w:t>4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81"/>
                              <w:sz w:val="16"/>
                              <w:szCs w:val="16"/>
                            </w:rPr>
                            <w:t>哼</w:t>
                          </w:r>
                        </w:p>
                        <w:p>
                          <w:pPr>
                            <w:spacing w:before="5"/>
                            <w:ind w:left="7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7"/>
                              <w:sz w:val="15"/>
                              <w:szCs w:val="15"/>
                            </w:rPr>
                            <w:t>级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110;top:2442;height:160;width:176;" filled="f" stroked="f" coordsize="21600,21600" o:gfxdata="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INyob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0"/>
                              <w:sz w:val="16"/>
                              <w:szCs w:val="16"/>
                            </w:rPr>
                            <w:t>系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526;top:2575;height:513;width:208;" filled="f" stroked="f" coordsize="21600,21600" o:gfxdata="UEsDBAoAAAAAAIdO4kAAAAAAAAAAAAAAAAAEAAAAZHJzL1BLAwQUAAAACACHTuJAK8/XOr8AAADc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YsW8H9TDoCsv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P1zq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31" w:lineRule="exact"/>
                            <w:ind w:left="0" w:right="0" w:firstLine="0"/>
                            <w:jc w:val="left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B6BAC6"/>
                              <w:w w:val="101"/>
                              <w:sz w:val="14"/>
                            </w:rPr>
                            <w:t>·</w:t>
                          </w:r>
                        </w:p>
                        <w:p>
                          <w:pPr>
                            <w:spacing w:before="0" w:line="184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7"/>
                              <w:sz w:val="15"/>
                              <w:szCs w:val="15"/>
                            </w:rPr>
                            <w:t>销</w:t>
                          </w:r>
                        </w:p>
                        <w:p>
                          <w:pPr>
                            <w:spacing w:before="96" w:line="102" w:lineRule="exact"/>
                            <w:ind w:left="21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37"/>
                              <w:w w:val="62"/>
                              <w:sz w:val="7"/>
                              <w:szCs w:val="7"/>
                            </w:rPr>
                            <w:t>’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3"/>
                              <w:w w:val="74"/>
                              <w:sz w:val="7"/>
                              <w:szCs w:val="7"/>
                            </w:rPr>
                            <w:t>’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C808E"/>
                              <w:spacing w:val="-33"/>
                              <w:w w:val="197"/>
                              <w:sz w:val="9"/>
                              <w:szCs w:val="9"/>
                            </w:rPr>
                            <w:t>J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C808E"/>
                              <w:spacing w:val="-18"/>
                              <w:w w:val="240"/>
                              <w:sz w:val="9"/>
                              <w:szCs w:val="9"/>
                            </w:rPr>
                            <w:t>'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979AA8"/>
                              <w:w w:val="309"/>
                              <w:sz w:val="9"/>
                              <w:szCs w:val="9"/>
                            </w:rPr>
                            <w:t>·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800;top:2503;height:963;width:186;" filled="f" stroked="f" coordsize="21600,21600" o:gfxdata="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yzoe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1" w:line="194" w:lineRule="auto"/>
                            <w:ind w:left="7" w:right="0" w:firstLine="7"/>
                            <w:jc w:val="both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1"/>
                              <w:w w:val="62"/>
                              <w:sz w:val="15"/>
                              <w:szCs w:val="15"/>
                            </w:rPr>
                            <w:t>主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C808E"/>
                              <w:w w:val="113"/>
                              <w:sz w:val="23"/>
                              <w:szCs w:val="23"/>
                            </w:rPr>
                            <w:t xml:space="preserve">t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4"/>
                              <w:w w:val="70"/>
                              <w:sz w:val="16"/>
                              <w:szCs w:val="16"/>
                            </w:rPr>
                            <w:t>和</w:t>
                          </w:r>
                          <w:r>
                            <w:rPr>
                              <w:rFonts w:ascii="Arial" w:hAnsi="Arial" w:eastAsia="Arial" w:cs="Arial"/>
                              <w:color w:val="7C808E"/>
                              <w:w w:val="70"/>
                              <w:sz w:val="18"/>
                              <w:szCs w:val="18"/>
                            </w:rPr>
                            <w:t xml:space="preserve">L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98"/>
                              <w:sz w:val="16"/>
                              <w:szCs w:val="16"/>
                            </w:rPr>
                            <w:t>关</w:t>
                          </w:r>
                        </w:p>
                        <w:p>
                          <w:pPr>
                            <w:spacing w:before="11" w:line="184" w:lineRule="exact"/>
                            <w:ind w:left="28" w:right="0" w:firstLine="0"/>
                            <w:jc w:val="both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7C808E"/>
                              <w:w w:val="107"/>
                              <w:sz w:val="16"/>
                            </w:rPr>
                            <w:t>¥,</w:t>
                          </w:r>
                        </w:p>
                        <w:p>
                          <w:pPr>
                            <w:spacing w:before="0"/>
                            <w:ind w:left="0" w:right="0" w:firstLine="0"/>
                            <w:jc w:val="both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4"/>
                              <w:sz w:val="15"/>
                              <w:szCs w:val="15"/>
                            </w:rPr>
                            <w:t>称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102;top:2644;height:721;width:179;" filled="f" stroked="f" coordsize="21600,21600" o:gfxdata="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BgTeG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49" w:lineRule="exact"/>
                            <w:ind w:left="0" w:right="0" w:firstLine="0"/>
                            <w:jc w:val="both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9"/>
                              <w:sz w:val="16"/>
                              <w:szCs w:val="16"/>
                            </w:rPr>
                            <w:t>统</w:t>
                          </w:r>
                        </w:p>
                        <w:p>
                          <w:pPr>
                            <w:spacing w:before="25" w:line="188" w:lineRule="exact"/>
                            <w:ind w:left="0" w:right="0" w:firstLine="0"/>
                            <w:jc w:val="both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6"/>
                              <w:sz w:val="16"/>
                              <w:szCs w:val="16"/>
                            </w:rPr>
                            <w:t xml:space="preserve">开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4"/>
                              <w:sz w:val="15"/>
                              <w:szCs w:val="15"/>
                            </w:rPr>
                            <w:t xml:space="preserve">发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9"/>
                              <w:sz w:val="15"/>
                              <w:szCs w:val="15"/>
                            </w:rPr>
                            <w:t>商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383;top:2450;height:722;width:379;" filled="f" stroked="f" coordsize="21600,21600" o:gfxdata="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Cy05a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49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1"/>
                              <w:w w:val="112"/>
                              <w:sz w:val="16"/>
                              <w:szCs w:val="16"/>
                            </w:rPr>
                            <w:t>建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8"/>
                              <w:sz w:val="16"/>
                              <w:szCs w:val="16"/>
                            </w:rPr>
                            <w:t>设</w:t>
                          </w:r>
                        </w:p>
                        <w:p>
                          <w:pPr>
                            <w:spacing w:before="0" w:line="17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2"/>
                              <w:w w:val="111"/>
                              <w:sz w:val="16"/>
                              <w:szCs w:val="16"/>
                            </w:rPr>
                            <w:t>起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24"/>
                              <w:sz w:val="16"/>
                              <w:szCs w:val="16"/>
                            </w:rPr>
                            <w:t>日</w:t>
                          </w:r>
                        </w:p>
                        <w:p>
                          <w:pPr>
                            <w:spacing w:before="0" w:line="215" w:lineRule="exact"/>
                            <w:ind w:left="93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7C808E"/>
                              <w:spacing w:val="14"/>
                              <w:w w:val="90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33"/>
                              <w:w w:val="52"/>
                              <w:sz w:val="16"/>
                              <w:szCs w:val="16"/>
                            </w:rPr>
                            <w:t>量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68"/>
                              <w:sz w:val="16"/>
                              <w:szCs w:val="16"/>
                            </w:rPr>
                            <w:t>罕</w:t>
                          </w:r>
                        </w:p>
                        <w:p>
                          <w:pPr>
                            <w:spacing w:before="0" w:line="188" w:lineRule="exact"/>
                            <w:ind w:left="7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4"/>
                              <w:w w:val="114"/>
                              <w:sz w:val="16"/>
                              <w:szCs w:val="16"/>
                            </w:rPr>
                            <w:t>月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45"/>
                              <w:sz w:val="16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815;top:2457;height:348;width:778;" filled="f" stroked="f" coordsize="21600,21600" o:gfxdata="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/+dg2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49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0"/>
                              <w:w w:val="107"/>
                              <w:sz w:val="16"/>
                              <w:szCs w:val="16"/>
                            </w:rPr>
                            <w:t>建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3"/>
                              <w:sz w:val="16"/>
                              <w:szCs w:val="16"/>
                            </w:rPr>
                            <w:t>设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19"/>
                              <w:w w:val="118"/>
                              <w:sz w:val="15"/>
                              <w:szCs w:val="15"/>
                            </w:rPr>
                            <w:t>验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7"/>
                              <w:sz w:val="15"/>
                              <w:szCs w:val="15"/>
                            </w:rPr>
                            <w:t>收</w:t>
                          </w:r>
                        </w:p>
                        <w:p>
                          <w:pPr>
                            <w:spacing w:before="0" w:line="198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4"/>
                              <w:sz w:val="16"/>
                              <w:szCs w:val="16"/>
                            </w:rPr>
                            <w:t>止日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1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5"/>
                              <w:w w:val="127"/>
                              <w:sz w:val="15"/>
                              <w:szCs w:val="15"/>
                            </w:rPr>
                            <w:t>时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20"/>
                              <w:sz w:val="15"/>
                              <w:szCs w:val="15"/>
                            </w:rPr>
                            <w:t>间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672;top:2169;height:542;width:325;" filled="f" stroked="f" coordsize="21600,21600" o:gfxdata="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AX7nm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53" w:lineRule="exact"/>
                            <w:ind w:left="0" w:right="0" w:firstLine="14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3"/>
                              <w:w w:val="104"/>
                              <w:sz w:val="16"/>
                              <w:szCs w:val="16"/>
                            </w:rPr>
                            <w:t>系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4"/>
                              <w:sz w:val="16"/>
                              <w:szCs w:val="16"/>
                            </w:rPr>
                            <w:t>统</w:t>
                          </w:r>
                        </w:p>
                        <w:p>
                          <w:pPr>
                            <w:spacing w:before="29" w:line="188" w:lineRule="exact"/>
                            <w:ind w:left="0" w:right="1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99"/>
                              <w:sz w:val="16"/>
                              <w:szCs w:val="16"/>
                            </w:rPr>
                            <w:t xml:space="preserve">技入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1"/>
                              <w:sz w:val="16"/>
                              <w:szCs w:val="16"/>
                            </w:rPr>
                            <w:t>使用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097;top:1794;height:938;width:780;" filled="f" stroked="f" coordsize="21600,21600" o:gfxdata="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9bS+K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49" w:lineRule="exact"/>
                            <w:ind w:left="7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33"/>
                              <w:w w:val="115"/>
                              <w:sz w:val="16"/>
                              <w:szCs w:val="16"/>
                            </w:rPr>
                            <w:t>系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3"/>
                              <w:sz w:val="16"/>
                              <w:szCs w:val="16"/>
                            </w:rPr>
                            <w:t>统状</w:t>
                          </w:r>
                        </w:p>
                        <w:p>
                          <w:pPr>
                            <w:tabs>
                              <w:tab w:val="left" w:pos="532"/>
                            </w:tabs>
                            <w:spacing w:before="5" w:line="218" w:lineRule="auto"/>
                            <w:ind w:left="0" w:right="0" w:firstLine="7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214"/>
                              <w:sz w:val="16"/>
                              <w:szCs w:val="16"/>
                            </w:rPr>
                            <w:t>*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45"/>
                              <w:sz w:val="16"/>
                              <w:szCs w:val="16"/>
                            </w:rPr>
                            <w:t>（</w:t>
                          </w:r>
                          <w:r>
                            <w:rPr>
                              <w:rFonts w:ascii="Arial" w:hAnsi="Arial" w:eastAsia="Arial" w:cs="Arial"/>
                              <w:color w:val="7C808E"/>
                              <w:w w:val="175"/>
                              <w:sz w:val="19"/>
                              <w:szCs w:val="19"/>
                            </w:rPr>
                            <w:t xml:space="preserve">it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8"/>
                              <w:w w:val="108"/>
                              <w:sz w:val="16"/>
                              <w:szCs w:val="16"/>
                            </w:rPr>
                            <w:t>设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2"/>
                              <w:w w:val="117"/>
                              <w:sz w:val="16"/>
                              <w:szCs w:val="16"/>
                            </w:rPr>
                            <w:t>中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73"/>
                              <w:sz w:val="16"/>
                              <w:szCs w:val="16"/>
                            </w:rPr>
                            <w:t xml:space="preserve">．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2"/>
                              <w:sz w:val="16"/>
                              <w:szCs w:val="16"/>
                            </w:rPr>
                            <w:t>运行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2"/>
                              <w:sz w:val="15"/>
                              <w:szCs w:val="15"/>
                            </w:rPr>
                            <w:t xml:space="preserve">象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9"/>
                              <w:w w:val="117"/>
                              <w:sz w:val="16"/>
                              <w:szCs w:val="16"/>
                            </w:rPr>
                            <w:t>中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146"/>
                              <w:w w:val="190"/>
                              <w:sz w:val="16"/>
                              <w:szCs w:val="16"/>
                            </w:rPr>
                            <w:t>，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25"/>
                              <w:sz w:val="16"/>
                              <w:szCs w:val="16"/>
                            </w:rPr>
                            <w:t>＆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702;top:2583;height:210;width:166;" filled="f" stroked="f" coordsize="21600,21600" o:gfxdata="UEsDBAoAAAAAAIdO4kAAAAAAAAAAAAAAAAAEAAAAZHJzL1BLAwQUAAAACACHTuJA34nVlb8AAADc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ZC9ZvA4k46An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+J1ZW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10" w:lineRule="exact"/>
                            <w:ind w:left="0" w:right="0" w:firstLine="0"/>
                            <w:jc w:val="left"/>
                            <w:rPr>
                              <w:rFonts w:ascii="Arial" w:hAnsi="Arial" w:eastAsia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33"/>
                              <w:w w:val="70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Arial" w:hAnsi="Arial" w:eastAsia="Arial" w:cs="Arial"/>
                              <w:color w:val="7C808E"/>
                              <w:w w:val="61"/>
                              <w:sz w:val="21"/>
                              <w:szCs w:val="21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997;top:2284;height:355;width:319;" filled="f" stroked="f" coordsize="21600,21600" o:gfxdata="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FcA6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53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98"/>
                              <w:sz w:val="16"/>
                              <w:szCs w:val="16"/>
                            </w:rPr>
                            <w:t>偏息</w:t>
                          </w:r>
                        </w:p>
                        <w:p>
                          <w:pPr>
                            <w:spacing w:before="0" w:line="202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32"/>
                              <w:w w:val="110"/>
                              <w:sz w:val="16"/>
                              <w:szCs w:val="16"/>
                            </w:rPr>
                            <w:t>系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9"/>
                              <w:sz w:val="16"/>
                              <w:szCs w:val="16"/>
                            </w:rPr>
                            <w:t>统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393;top:1730;height:916;width:513;" filled="f" stroked="f" coordsize="21600,21600" o:gfxdata="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VrkfL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45" w:lineRule="exact"/>
                            <w:ind w:left="7" w:right="0" w:firstLine="0"/>
                            <w:jc w:val="both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9"/>
                              <w:w w:val="54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91"/>
                              <w:sz w:val="16"/>
                              <w:szCs w:val="16"/>
                            </w:rPr>
                            <w:t>由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32"/>
                              <w:w w:val="91"/>
                              <w:sz w:val="16"/>
                              <w:szCs w:val="16"/>
                            </w:rPr>
                            <w:t>每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8"/>
                              <w:sz w:val="16"/>
                              <w:szCs w:val="16"/>
                            </w:rPr>
                            <w:t>产</w:t>
                          </w:r>
                        </w:p>
                        <w:p>
                          <w:pPr>
                            <w:spacing w:before="0" w:line="184" w:lineRule="exact"/>
                            <w:ind w:left="7" w:right="0" w:firstLine="0"/>
                            <w:jc w:val="both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z w:val="16"/>
                              <w:szCs w:val="16"/>
                            </w:rPr>
                            <w:t>生方式</w:t>
                          </w:r>
                        </w:p>
                        <w:p>
                          <w:pPr>
                            <w:spacing w:before="20" w:line="194" w:lineRule="exact"/>
                            <w:ind w:left="0" w:right="0" w:firstLine="93"/>
                            <w:jc w:val="both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84"/>
                              <w:sz w:val="16"/>
                              <w:szCs w:val="16"/>
                            </w:rPr>
                            <w:t xml:space="preserve">（人工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5"/>
                              <w:sz w:val="16"/>
                              <w:szCs w:val="16"/>
                            </w:rPr>
                            <w:t>豪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2"/>
                              <w:w w:val="105"/>
                              <w:sz w:val="16"/>
                              <w:szCs w:val="16"/>
                            </w:rPr>
                            <w:t>入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9"/>
                              <w:sz w:val="16"/>
                              <w:szCs w:val="16"/>
                            </w:rPr>
                            <w:t xml:space="preserve">、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75"/>
                              <w:w w:val="141"/>
                              <w:sz w:val="16"/>
                              <w:szCs w:val="16"/>
                            </w:rPr>
                            <w:t>自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19"/>
                              <w:w w:val="115"/>
                              <w:sz w:val="16"/>
                              <w:szCs w:val="16"/>
                            </w:rPr>
                            <w:t>动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2"/>
                              <w:sz w:val="16"/>
                              <w:szCs w:val="16"/>
                            </w:rPr>
                            <w:t>生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005;top:1731;height:150;width:769;" filled="f" stroked="f" coordsize="21600,21600" o:gfxdata="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4WQee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5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6"/>
                              <w:sz w:val="15"/>
                              <w:szCs w:val="15"/>
                            </w:rPr>
                            <w:t>频率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1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5"/>
                              <w:sz w:val="15"/>
                              <w:szCs w:val="15"/>
                            </w:rPr>
                            <w:t>存被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091;top:1911;height:150;width:234;" filled="f" stroked="f" coordsize="21600,21600" o:gfxdata="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5mF2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5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78"/>
                              <w:sz w:val="15"/>
                              <w:szCs w:val="15"/>
                            </w:rPr>
                            <w:t>｛实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451;top:1917;height:160;width:333;" filled="f" stroked="f" coordsize="21600,21600" o:gfxdata="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W1Pca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4"/>
                              <w:sz w:val="16"/>
                              <w:szCs w:val="16"/>
                            </w:rPr>
                            <w:t>地点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110;top:2068;height:160;width:165;" filled="f" stroked="f" coordsize="21600,21600" o:gfxdata="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Wejsb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3"/>
                              <w:sz w:val="16"/>
                              <w:szCs w:val="16"/>
                            </w:rPr>
                            <w:t>倩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005;top:2104;height:168;width:777;" filled="f" stroked="f" coordsize="21600,21600" o:gfxdata="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isGK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7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7"/>
                              <w:w w:val="112"/>
                              <w:position w:val="1"/>
                              <w:sz w:val="16"/>
                              <w:szCs w:val="16"/>
                            </w:rPr>
                            <w:t>鸭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9"/>
                              <w:position w:val="1"/>
                              <w:sz w:val="16"/>
                              <w:szCs w:val="16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3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74"/>
                              <w:sz w:val="16"/>
                              <w:szCs w:val="16"/>
                            </w:rPr>
                            <w:t>（自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998;top:2293;height:353;width:327;" filled="f" stroked="f" coordsize="21600,21600" o:gfxdata="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cKeX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47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8"/>
                              <w:sz w:val="15"/>
                              <w:szCs w:val="15"/>
                            </w:rPr>
                            <w:t>搜天</w:t>
                          </w:r>
                        </w:p>
                        <w:p>
                          <w:pPr>
                            <w:spacing w:before="0" w:line="206" w:lineRule="exact"/>
                            <w:ind w:left="21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67"/>
                              <w:w w:val="127"/>
                              <w:sz w:val="16"/>
                              <w:szCs w:val="16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5"/>
                              <w:sz w:val="16"/>
                              <w:szCs w:val="16"/>
                            </w:rPr>
                            <w:t>接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451;top:2298;height:160;width:324;" filled="f" stroked="f" coordsize="21600,21600" o:gfxdata="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47xb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1"/>
                              <w:sz w:val="16"/>
                              <w:szCs w:val="16"/>
                            </w:rPr>
                            <w:t>有机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869;top:2302;height:210;width:732;" filled="f" stroked="f" coordsize="21600,21600" o:gfxdata="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lyls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1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78"/>
                              <w:sz w:val="16"/>
                              <w:szCs w:val="16"/>
                            </w:rPr>
                            <w:t>撇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0"/>
                              <w:w w:val="78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Arial" w:hAnsi="Arial" w:eastAsia="Arial" w:cs="Arial"/>
                              <w:color w:val="7C808E"/>
                              <w:w w:val="74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" w:hAnsi="Arial" w:eastAsia="Arial" w:cs="Arial"/>
                              <w:color w:val="7C808E"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2"/>
                              <w:w w:val="54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52"/>
                              <w:w w:val="91"/>
                              <w:sz w:val="16"/>
                              <w:szCs w:val="16"/>
                            </w:rPr>
                            <w:t>自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6"/>
                              <w:sz w:val="16"/>
                              <w:szCs w:val="16"/>
                            </w:rPr>
                            <w:t>编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451;top:2493;height:160;width:740;" filled="f" stroked="f" coordsize="21600,21600" o:gfxdata="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UQACm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4"/>
                              <w:w w:val="110"/>
                              <w:sz w:val="16"/>
                              <w:szCs w:val="16"/>
                            </w:rPr>
                            <w:t>房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27"/>
                              <w:sz w:val="16"/>
                              <w:szCs w:val="16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5"/>
                              <w:sz w:val="15"/>
                              <w:szCs w:val="15"/>
                            </w:rPr>
                            <w:t>存储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272;top:2509;height:150;width:324;" filled="f" stroked="f" coordsize="21600,21600" o:gfxdata="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PlFu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5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8"/>
                              <w:sz w:val="15"/>
                              <w:szCs w:val="15"/>
                            </w:rPr>
                            <w:t>存储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1491;top:2270;height:535;width:489;" filled="f" stroked="f" coordsize="21600,21600" o:gfxdata="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8Mxw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49" w:lineRule="exact"/>
                            <w:ind w:left="0" w:right="0" w:firstLine="7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98"/>
                              <w:sz w:val="16"/>
                              <w:szCs w:val="16"/>
                            </w:rPr>
                            <w:t>运雏形</w:t>
                          </w:r>
                        </w:p>
                        <w:p>
                          <w:pPr>
                            <w:spacing w:before="25" w:line="188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3"/>
                              <w:sz w:val="16"/>
                              <w:szCs w:val="16"/>
                            </w:rPr>
                            <w:t>式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74"/>
                              <w:sz w:val="16"/>
                              <w:szCs w:val="16"/>
                            </w:rPr>
                            <w:t xml:space="preserve">（自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2"/>
                              <w:sz w:val="16"/>
                              <w:szCs w:val="16"/>
                            </w:rPr>
                            <w:t>行运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3018;top:2285;height:352;width:167;" filled="f" stroked="f" coordsize="21600,21600" o:gfxdata="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8gDoC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5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5"/>
                              <w:sz w:val="15"/>
                              <w:szCs w:val="15"/>
                            </w:rPr>
                            <w:t>是</w:t>
                          </w:r>
                        </w:p>
                        <w:p>
                          <w:pPr>
                            <w:spacing w:before="5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1"/>
                              <w:sz w:val="15"/>
                              <w:szCs w:val="15"/>
                            </w:rPr>
                            <w:t>否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815;top:2831;height:348;width:752;" filled="f" stroked="f" coordsize="21600,21600" o:gfxdata="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Bsqxu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53" w:lineRule="exact"/>
                            <w:ind w:left="79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78"/>
                              <w:position w:val="1"/>
                              <w:sz w:val="16"/>
                              <w:szCs w:val="16"/>
                            </w:rPr>
                            <w:t>〈年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29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73"/>
                              <w:sz w:val="16"/>
                              <w:szCs w:val="16"/>
                            </w:rPr>
                            <w:t>（年</w:t>
                          </w:r>
                        </w:p>
                        <w:p>
                          <w:pPr>
                            <w:tabs>
                              <w:tab w:val="left" w:pos="431"/>
                            </w:tabs>
                            <w:spacing w:before="0" w:line="195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17"/>
                              <w:w w:val="114"/>
                              <w:sz w:val="16"/>
                              <w:szCs w:val="16"/>
                            </w:rPr>
                            <w:t>月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41"/>
                              <w:sz w:val="16"/>
                              <w:szCs w:val="16"/>
                            </w:rPr>
                            <w:t>｝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17"/>
                              <w:w w:val="114"/>
                              <w:sz w:val="16"/>
                              <w:szCs w:val="16"/>
                            </w:rPr>
                            <w:t>月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45"/>
                              <w:sz w:val="16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672;top:2745;height:542;width:312;" filled="f" stroked="f" coordsize="21600,21600" o:gfxdata="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L41b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28" w:lineRule="exact"/>
                            <w:ind w:left="76" w:right="0" w:firstLine="0"/>
                            <w:jc w:val="center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6"/>
                              <w:sz w:val="16"/>
                              <w:szCs w:val="16"/>
                            </w:rPr>
                            <w:t>日</w:t>
                          </w:r>
                        </w:p>
                        <w:p>
                          <w:pPr>
                            <w:spacing w:before="0" w:line="218" w:lineRule="exact"/>
                            <w:ind w:left="86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7C808E"/>
                              <w:spacing w:val="14"/>
                              <w:w w:val="90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5"/>
                              <w:w w:val="47"/>
                              <w:sz w:val="16"/>
                              <w:szCs w:val="16"/>
                            </w:rPr>
                            <w:t>量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64"/>
                              <w:sz w:val="16"/>
                              <w:szCs w:val="16"/>
                            </w:rPr>
                            <w:t>军</w:t>
                          </w:r>
                        </w:p>
                        <w:p>
                          <w:pPr>
                            <w:spacing w:before="0" w:line="195" w:lineRule="exact"/>
                            <w:ind w:left="0" w:right="76" w:firstLine="0"/>
                            <w:jc w:val="center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17"/>
                              <w:w w:val="114"/>
                              <w:sz w:val="16"/>
                              <w:szCs w:val="16"/>
                            </w:rPr>
                            <w:t>月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42"/>
                              <w:sz w:val="16"/>
                              <w:szCs w:val="16"/>
                            </w:rPr>
                            <w:t>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176;top:2745;height:168;width:712;" filled="f" stroked="f" coordsize="21600,21600" o:gfxdata="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/ykPe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532"/>
                            </w:tabs>
                            <w:spacing w:before="0" w:line="167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97"/>
                              <w:position w:val="1"/>
                              <w:sz w:val="16"/>
                              <w:szCs w:val="16"/>
                            </w:rPr>
                            <w:t>本运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position w:val="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2"/>
                              <w:sz w:val="16"/>
                              <w:szCs w:val="16"/>
                            </w:rPr>
                            <w:t>阙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097;top:2946;height:722;width:769;" filled="f" stroked="f" coordsize="21600,21600" o:gfxdata="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bCIO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49" w:lineRule="exact"/>
                            <w:ind w:left="79" w:right="0" w:hanging="8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9"/>
                              <w:w w:val="109"/>
                              <w:sz w:val="16"/>
                              <w:szCs w:val="16"/>
                            </w:rPr>
                            <w:t>行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51"/>
                              <w:sz w:val="16"/>
                              <w:szCs w:val="16"/>
                            </w:rPr>
                            <w:t>，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44"/>
                              <w:w w:val="151"/>
                              <w:sz w:val="16"/>
                              <w:szCs w:val="16"/>
                            </w:rPr>
                            <w:t>停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9"/>
                              <w:sz w:val="15"/>
                              <w:szCs w:val="15"/>
                            </w:rPr>
                            <w:t>络</w:t>
                          </w:r>
                        </w:p>
                        <w:p>
                          <w:pPr>
                            <w:spacing w:before="25" w:line="188" w:lineRule="exact"/>
                            <w:ind w:left="-1" w:right="298" w:firstLine="4"/>
                            <w:jc w:val="center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0"/>
                              <w:w w:val="107"/>
                              <w:sz w:val="16"/>
                              <w:szCs w:val="16"/>
                            </w:rPr>
                            <w:t>止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2"/>
                              <w:sz w:val="16"/>
                              <w:szCs w:val="16"/>
                            </w:rPr>
                            <w:t xml:space="preserve">使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61"/>
                              <w:w w:val="106"/>
                              <w:sz w:val="16"/>
                              <w:szCs w:val="16"/>
                            </w:rPr>
                            <w:t>用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44"/>
                              <w:w w:val="207"/>
                              <w:sz w:val="16"/>
                              <w:szCs w:val="16"/>
                            </w:rPr>
                            <w:t>．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99"/>
                              <w:sz w:val="16"/>
                              <w:szCs w:val="16"/>
                            </w:rPr>
                            <w:t xml:space="preserve">奠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72"/>
                              <w:sz w:val="16"/>
                              <w:szCs w:val="16"/>
                            </w:rPr>
                            <w:t>他）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990;top:2666;height:339;width:1792;" filled="f" stroked="f" coordsize="21600,21600" o:gfxdata="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9XrRi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55" w:lineRule="exact"/>
                            <w:ind w:left="0" w:right="0" w:firstLine="7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4"/>
                              <w:position w:val="1"/>
                              <w:sz w:val="15"/>
                              <w:szCs w:val="15"/>
                            </w:rPr>
                            <w:t>安全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9"/>
                              <w:position w:val="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4"/>
                              <w:w w:val="110"/>
                              <w:position w:val="1"/>
                              <w:sz w:val="16"/>
                              <w:szCs w:val="16"/>
                            </w:rPr>
                            <w:t>威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60"/>
                              <w:w w:val="127"/>
                              <w:position w:val="1"/>
                              <w:sz w:val="16"/>
                              <w:szCs w:val="16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7"/>
                              <w:position w:val="1"/>
                              <w:sz w:val="16"/>
                              <w:szCs w:val="16"/>
                            </w:rPr>
                            <w:t>下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36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92"/>
                              <w:sz w:val="16"/>
                              <w:szCs w:val="16"/>
                            </w:rPr>
                            <w:t>冉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5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9"/>
                              <w:sz w:val="16"/>
                              <w:szCs w:val="16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1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3"/>
                              <w:sz w:val="16"/>
                              <w:szCs w:val="16"/>
                            </w:rPr>
                            <w:t>外部</w:t>
                          </w:r>
                        </w:p>
                        <w:p>
                          <w:pPr>
                            <w:spacing w:before="0" w:line="184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7"/>
                              <w:sz w:val="15"/>
                              <w:szCs w:val="15"/>
                            </w:rPr>
                            <w:t>保妒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393;top:2882;height:160;width:492;" filled="f" stroked="f" coordsize="21600,21600" o:gfxdata="UEsDBAoAAAAAAIdO4kAAAAAAAAAAAAAAAAAEAAAAZHJzL1BLAwQUAAAACACHTuJAb4Uzb78AAADc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slcH9TDoCsv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+FM2+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2"/>
                              <w:w w:val="54"/>
                              <w:sz w:val="16"/>
                              <w:szCs w:val="16"/>
                            </w:rPr>
                            <w:t>‘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89"/>
                              <w:sz w:val="16"/>
                              <w:szCs w:val="16"/>
                            </w:rPr>
                            <w:t>民银送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005;top:2869;height:150;width:312;" filled="f" stroked="f" coordsize="21600,21600" o:gfxdata="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DJlvS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5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4"/>
                              <w:sz w:val="15"/>
                              <w:szCs w:val="15"/>
                            </w:rPr>
                            <w:t>镰李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451;top:2751;height:270;width:258;" filled="f" stroked="f" coordsize="21600,21600" o:gfxdata="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WAoa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7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65"/>
                              <w:sz w:val="27"/>
                              <w:szCs w:val="27"/>
                            </w:rPr>
                            <w:t>托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66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422"/>
                              <w:w w:val="161"/>
                              <w:sz w:val="27"/>
                              <w:szCs w:val="27"/>
                            </w:rPr>
                            <w:t>，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869;top:2696;height:545;width:733;" filled="f" stroked="f" coordsize="21600,21600" o:gfxdata="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4apx2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39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7"/>
                              <w:w w:val="123"/>
                              <w:sz w:val="15"/>
                              <w:szCs w:val="15"/>
                            </w:rPr>
                            <w:t>管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4"/>
                              <w:sz w:val="15"/>
                              <w:szCs w:val="15"/>
                            </w:rPr>
                            <w:t>理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6"/>
                              <w:w w:val="118"/>
                              <w:sz w:val="15"/>
                              <w:szCs w:val="15"/>
                            </w:rPr>
                            <w:t>管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9"/>
                              <w:sz w:val="15"/>
                              <w:szCs w:val="15"/>
                            </w:rPr>
                            <w:t>理</w:t>
                          </w:r>
                        </w:p>
                        <w:p>
                          <w:pPr>
                            <w:spacing w:before="0" w:line="198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5"/>
                              <w:w w:val="65"/>
                              <w:sz w:val="16"/>
                              <w:szCs w:val="16"/>
                            </w:rPr>
                            <w:t>‘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82"/>
                              <w:sz w:val="16"/>
                              <w:szCs w:val="16"/>
                            </w:rPr>
                            <w:t>自健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1"/>
                              <w:position w:val="3"/>
                              <w:sz w:val="16"/>
                              <w:szCs w:val="16"/>
                            </w:rPr>
                            <w:t>单位</w:t>
                          </w:r>
                        </w:p>
                        <w:p>
                          <w:pPr>
                            <w:spacing w:before="0" w:line="207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7C808E"/>
                              <w:w w:val="69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C808E"/>
                              <w:spacing w:val="13"/>
                              <w:w w:val="69"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8"/>
                              <w:sz w:val="15"/>
                              <w:szCs w:val="15"/>
                            </w:rPr>
                            <w:t>称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7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8"/>
                              <w:sz w:val="15"/>
                              <w:szCs w:val="15"/>
                            </w:rPr>
                            <w:t>性质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690;top:2824;height:348;width:334;" filled="f" stroked="f" coordsize="21600,21600" o:gfxdata="UEsDBAoAAAAAAIdO4kAAAAAAAAAAAAAAAAAEAAAAZHJzL1BLAwQUAAAACACHTuJAEcuUmrwAAADc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TaX46k46A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LlJq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49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55"/>
                              <w:w w:val="70"/>
                              <w:sz w:val="16"/>
                              <w:szCs w:val="16"/>
                            </w:rPr>
                            <w:t>自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85"/>
                              <w:sz w:val="16"/>
                              <w:szCs w:val="16"/>
                            </w:rPr>
                            <w:t>融作</w:t>
                          </w:r>
                        </w:p>
                        <w:p>
                          <w:pPr>
                            <w:spacing w:before="0" w:line="198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33"/>
                              <w:w w:val="115"/>
                              <w:sz w:val="16"/>
                              <w:szCs w:val="16"/>
                            </w:rPr>
                            <w:t>系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4"/>
                              <w:sz w:val="16"/>
                              <w:szCs w:val="16"/>
                            </w:rPr>
                            <w:t>统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122;top:2727;height:210;width:319;" filled="f" stroked="f" coordsize="21600,21600" o:gfxdata="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ocxAb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1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32"/>
                              <w:w w:val="65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Arial" w:hAnsi="Arial" w:eastAsia="Arial" w:cs="Arial"/>
                              <w:color w:val="7C808E"/>
                              <w:spacing w:val="-19"/>
                              <w:w w:val="74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7"/>
                              <w:sz w:val="15"/>
                              <w:szCs w:val="15"/>
                            </w:rPr>
                            <w:t>锺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546;top:2726;height:230;width:339;" filled="f" stroked="f" coordsize="21600,21600" o:gfxdata="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5Vr3a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30" w:lineRule="exact"/>
                            <w:ind w:left="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33"/>
                              <w:w w:val="70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C808E"/>
                              <w:w w:val="179"/>
                              <w:sz w:val="23"/>
                              <w:szCs w:val="23"/>
                            </w:rPr>
                            <w:t>t•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971;top:2540;height:335;width:327;" filled="f" stroked="f" coordsize="21600,21600" o:gfxdata="UEsDBAoAAAAAAIdO4kAAAAAAAAAAAAAAAAAEAAAAZHJzL1BLAwQUAAAACACHTuJA4RkK7b8AAADc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VG/ydSUdAz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EZCu2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9" w:line="170" w:lineRule="auto"/>
                            <w:ind w:left="14" w:right="0" w:hanging="15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6"/>
                              <w:w w:val="70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Arial" w:hAnsi="Arial" w:eastAsia="Arial" w:cs="Arial"/>
                              <w:color w:val="7C808E"/>
                              <w:spacing w:val="-11"/>
                              <w:w w:val="90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7"/>
                              <w:sz w:val="15"/>
                              <w:szCs w:val="15"/>
                            </w:rPr>
                            <w:t xml:space="preserve">镰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3"/>
                              <w:sz w:val="15"/>
                              <w:szCs w:val="15"/>
                            </w:rPr>
                            <w:t>量大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396;top:2630;height:728;width:334;" filled="f" stroked="f" coordsize="21600,21600" o:gfxdata="UEsDBAoAAAAAAIdO4kAAAAAAAAAAAAAAAAAEAAAAZHJzL1BLAwQUAAAACACHTuJAbvCSmb8AAADc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VG/ydSUdAz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7wkpm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55" w:lineRule="exact"/>
                            <w:ind w:left="7" w:right="0" w:firstLine="0"/>
                            <w:jc w:val="both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2"/>
                              <w:sz w:val="16"/>
                              <w:szCs w:val="16"/>
                            </w:rPr>
                            <w:t>现有</w:t>
                          </w:r>
                        </w:p>
                        <w:p>
                          <w:pPr>
                            <w:spacing w:before="5" w:line="225" w:lineRule="auto"/>
                            <w:ind w:left="0" w:right="0" w:firstLine="7"/>
                            <w:jc w:val="both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8"/>
                              <w:sz w:val="15"/>
                              <w:szCs w:val="15"/>
                            </w:rPr>
                            <w:t xml:space="preserve">存储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3"/>
                              <w:w w:val="113"/>
                              <w:sz w:val="16"/>
                              <w:szCs w:val="16"/>
                            </w:rPr>
                            <w:t>设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8"/>
                              <w:sz w:val="16"/>
                              <w:szCs w:val="16"/>
                            </w:rPr>
                            <w:t xml:space="preserve">备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6"/>
                              <w:sz w:val="15"/>
                              <w:szCs w:val="15"/>
                            </w:rPr>
                            <w:t>容量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828;top:2752;height:512;width:348;" filled="f" stroked="f" coordsize="21600,21600" o:gfxdata="UEsDBAoAAAAAAIdO4kAAAAAAAAAAAAAAAAAEAAAAZHJzL1BLAwQUAAAACACHTuJAAbw3Ar8AAADc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VG/ydSUdAz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G8NwK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38" w:lineRule="exact"/>
                            <w:ind w:left="0" w:right="0" w:firstLine="7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40"/>
                              <w:w w:val="65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51"/>
                              <w:w w:val="72"/>
                              <w:sz w:val="16"/>
                              <w:szCs w:val="16"/>
                            </w:rPr>
                            <w:t>且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20"/>
                              <w:sz w:val="16"/>
                              <w:szCs w:val="16"/>
                            </w:rPr>
                            <w:t>拥</w:t>
                          </w:r>
                        </w:p>
                        <w:p>
                          <w:pPr>
                            <w:spacing w:before="0" w:line="182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1"/>
                              <w:sz w:val="16"/>
                              <w:szCs w:val="16"/>
                            </w:rPr>
                            <w:t>使用</w:t>
                          </w:r>
                        </w:p>
                        <w:p>
                          <w:pPr>
                            <w:spacing w:before="0" w:line="191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12"/>
                              <w:w w:val="118"/>
                              <w:sz w:val="15"/>
                              <w:szCs w:val="15"/>
                            </w:rPr>
                            <w:t>范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21"/>
                              <w:sz w:val="15"/>
                              <w:szCs w:val="15"/>
                            </w:rPr>
                            <w:t>围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260;top:2824;height:160;width:320;" filled="f" stroked="f" coordsize="21600,21600" o:gfxdata="UEsDBAoAAAAAAIdO4kAAAAAAAAAAAAAAAAAEAAAAZHJzL1BLAwQUAAAACACHTuJA8W6pdb8AAADc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fCqMnicSUdAz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FuqXW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z w:val="16"/>
                              <w:szCs w:val="16"/>
                            </w:rPr>
                            <w:t>备份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685;top:2831;height:160;width:328;" filled="f" stroked="f" coordsize="21600,21600" o:gfxdata="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iIM7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3"/>
                              <w:w w:val="113"/>
                              <w:sz w:val="16"/>
                              <w:szCs w:val="16"/>
                            </w:rPr>
                            <w:t>备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6"/>
                              <w:sz w:val="16"/>
                              <w:szCs w:val="16"/>
                            </w:rPr>
                            <w:t>份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1102;top:2738;height:160;width:322;" filled="f" stroked="f" coordsize="21600,21600" o:gfxdata="UEsDBAoAAAAAAIdO4kAAAAAAAAAAAAAAAAAEAAAAZHJzL1BLAwQUAAAACACHTuJA772YnLwAAADc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TaW06k46A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+9mJy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10"/>
                              <w:w w:val="105"/>
                              <w:sz w:val="16"/>
                              <w:szCs w:val="16"/>
                            </w:rPr>
                            <w:t>运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55"/>
                              <w:w w:val="70"/>
                              <w:sz w:val="16"/>
                              <w:szCs w:val="16"/>
                            </w:rPr>
                            <w:t>自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66"/>
                              <w:sz w:val="16"/>
                              <w:szCs w:val="16"/>
                            </w:rPr>
                            <w:t>量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997;top:3023;height:250;width:1688;" filled="f" stroked="f" coordsize="21600,21600" o:gfxdata="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PE9B7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49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7C808E"/>
                              <w:w w:val="73"/>
                              <w:sz w:val="21"/>
                              <w:szCs w:val="21"/>
                            </w:rPr>
                            <w:t>WCI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C808E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7C808E"/>
                              <w:spacing w:val="-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21"/>
                              <w:position w:val="1"/>
                              <w:sz w:val="16"/>
                              <w:szCs w:val="16"/>
                            </w:rPr>
                            <w:t>、外单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56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40"/>
                              <w:sz w:val="16"/>
                              <w:szCs w:val="16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"/>
                              <w:w w:val="140"/>
                              <w:sz w:val="16"/>
                              <w:szCs w:val="16"/>
                            </w:rPr>
                            <w:t>搬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10"/>
                              <w:w w:val="105"/>
                              <w:position w:val="-5"/>
                              <w:sz w:val="16"/>
                              <w:szCs w:val="16"/>
                            </w:rPr>
                            <w:t>机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12"/>
                              <w:w w:val="54"/>
                              <w:position w:val="-5"/>
                              <w:sz w:val="16"/>
                              <w:szCs w:val="16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114;top:2918;height:160;width:749;" filled="f" stroked="f" coordsize="21600,21600" o:gfxdata="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SAke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17"/>
                              <w:w w:val="114"/>
                              <w:sz w:val="16"/>
                              <w:szCs w:val="16"/>
                            </w:rPr>
                            <w:t>库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4"/>
                              <w:sz w:val="16"/>
                              <w:szCs w:val="16"/>
                            </w:rPr>
                            <w:t>系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99"/>
                              <w:sz w:val="16"/>
                              <w:szCs w:val="16"/>
                            </w:rPr>
                            <w:t>库瓶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194;top:3105;height:160;width:175;" filled="f" stroked="f" coordsize="21600,21600" o:gfxdata="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16n3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9"/>
                              <w:sz w:val="16"/>
                              <w:szCs w:val="16"/>
                            </w:rPr>
                            <w:t>统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253;top:3018;height:160;width:749;" filled="f" stroked="f" coordsize="21600,21600" o:gfxdata="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uMOau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19"/>
                              <w:w w:val="118"/>
                              <w:sz w:val="15"/>
                              <w:szCs w:val="15"/>
                            </w:rPr>
                            <w:t>周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8"/>
                              <w:sz w:val="15"/>
                              <w:szCs w:val="15"/>
                            </w:rPr>
                            <w:t>期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2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99"/>
                              <w:sz w:val="16"/>
                              <w:szCs w:val="16"/>
                            </w:rPr>
                            <w:t>方式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1102;top:2838;height:253;width:804;" filled="f" stroked="f" coordsize="21600,21600" o:gfxdata="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TAnDC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49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6"/>
                              <w:position w:val="-8"/>
                              <w:sz w:val="15"/>
                              <w:szCs w:val="15"/>
                            </w:rPr>
                            <w:t>管理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5"/>
                              <w:position w:val="-8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48"/>
                              <w:w w:val="70"/>
                              <w:sz w:val="16"/>
                              <w:szCs w:val="16"/>
                            </w:rPr>
                            <w:t>自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89"/>
                              <w:w w:val="70"/>
                              <w:sz w:val="16"/>
                              <w:szCs w:val="16"/>
                            </w:rPr>
                            <w:t>民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83"/>
                              <w:w w:val="173"/>
                              <w:sz w:val="16"/>
                              <w:szCs w:val="16"/>
                            </w:rPr>
                            <w:t>．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1"/>
                              <w:sz w:val="16"/>
                              <w:szCs w:val="16"/>
                            </w:rPr>
                            <w:t>外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005;top:3457;height:180;width:313;" filled="f" stroked="f" coordsize="21600,21600" o:gfxdata="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pBES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8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81"/>
                              <w:w w:val="145"/>
                              <w:sz w:val="16"/>
                              <w:szCs w:val="16"/>
                            </w:rPr>
                            <w:t>、</w:t>
                          </w:r>
                          <w:r>
                            <w:rPr>
                              <w:rFonts w:ascii="Arial" w:hAnsi="Arial" w:eastAsia="Arial" w:cs="Arial"/>
                              <w:color w:val="7C808E"/>
                              <w:spacing w:val="-14"/>
                              <w:w w:val="71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65"/>
                              <w:sz w:val="16"/>
                              <w:szCs w:val="16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626;top:3070;height:470;width:180;" filled="f" stroked="f" coordsize="21600,21600" o:gfxdata="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lod+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470" w:lineRule="exact"/>
                            <w:ind w:left="0" w:right="0" w:firstLine="0"/>
                            <w:jc w:val="left"/>
                            <w:rPr>
                              <w:rFonts w:ascii="Arial" w:hAnsi="Arial" w:eastAsia="Arial" w:cs="Arial"/>
                              <w:sz w:val="47"/>
                              <w:szCs w:val="47"/>
                            </w:rPr>
                          </w:pPr>
                          <w:r>
                            <w:rPr>
                              <w:rFonts w:ascii="Arial"/>
                              <w:color w:val="7C808E"/>
                              <w:w w:val="98"/>
                              <w:sz w:val="47"/>
                            </w:rPr>
                            <w:t>*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058;top:3115;height:140;width:239;" filled="f" stroked="f" coordsize="21600,21600" o:gfxdata="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3P6i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40" w:lineRule="exact"/>
                            <w:ind w:left="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/>
                              <w:color w:val="7C808E"/>
                              <w:w w:val="99"/>
                              <w:sz w:val="14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color w:val="7C808E"/>
                              <w:w w:val="98"/>
                              <w:sz w:val="14"/>
                            </w:rPr>
                            <w:t>GB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1102;top:3119;height:160;width:352;" filled="f" stroked="f" coordsize="21600,21600" o:gfxdata="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7mjO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16"/>
                              <w:w w:val="109"/>
                              <w:sz w:val="16"/>
                              <w:szCs w:val="16"/>
                            </w:rPr>
                            <w:t>部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21"/>
                              <w:sz w:val="16"/>
                              <w:szCs w:val="16"/>
                            </w:rPr>
                            <w:t>门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386;top:3242;height:549;width:484;" filled="f" stroked="f" coordsize="21600,21600" o:gfxdata="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kDkG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51" w:lineRule="exact"/>
                            <w:ind w:left="0" w:right="0" w:firstLine="0"/>
                            <w:jc w:val="center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6"/>
                              <w:sz w:val="16"/>
                              <w:szCs w:val="16"/>
                            </w:rPr>
                            <w:t>位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16"/>
                              <w:w w:val="106"/>
                              <w:sz w:val="16"/>
                              <w:szCs w:val="16"/>
                            </w:rPr>
                            <w:t>镶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z w:val="16"/>
                              <w:szCs w:val="16"/>
                            </w:rPr>
                            <w:t>边</w:t>
                          </w:r>
                        </w:p>
                        <w:p>
                          <w:pPr>
                            <w:spacing w:before="0" w:line="210" w:lineRule="exact"/>
                            <w:ind w:left="44" w:right="0" w:firstLine="0"/>
                            <w:jc w:val="center"/>
                            <w:rPr>
                              <w:rFonts w:ascii="Arial" w:hAnsi="Arial" w:eastAsia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60"/>
                              <w:w w:val="127"/>
                              <w:sz w:val="16"/>
                              <w:szCs w:val="16"/>
                            </w:rPr>
                            <w:t>、</w:t>
                          </w:r>
                          <w:r>
                            <w:rPr>
                              <w:rFonts w:ascii="Arial" w:hAnsi="Arial" w:eastAsia="Arial" w:cs="Arial"/>
                              <w:color w:val="7C808E"/>
                              <w:w w:val="156"/>
                              <w:sz w:val="21"/>
                              <w:szCs w:val="21"/>
                            </w:rPr>
                            <w:t>It</w:t>
                          </w:r>
                        </w:p>
                        <w:p>
                          <w:pPr>
                            <w:spacing w:before="0" w:line="187" w:lineRule="exact"/>
                            <w:ind w:left="86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75"/>
                              <w:sz w:val="16"/>
                              <w:szCs w:val="16"/>
                            </w:rPr>
                            <w:t>他〉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990;top:3249;height:160;width:789;" filled="f" stroked="f" coordsize="21600,21600" o:gfxdata="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Uoq9q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4"/>
                              <w:w w:val="118"/>
                              <w:sz w:val="16"/>
                              <w:szCs w:val="16"/>
                            </w:rPr>
                            <w:t>半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1"/>
                              <w:sz w:val="16"/>
                              <w:szCs w:val="16"/>
                            </w:rPr>
                            <w:t>年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60"/>
                              <w:w w:val="127"/>
                              <w:sz w:val="16"/>
                              <w:szCs w:val="16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6"/>
                              <w:sz w:val="16"/>
                              <w:szCs w:val="16"/>
                            </w:rPr>
                            <w:t>公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2053;top:2370;height:1305;width:488;" filled="f" stroked="f" coordsize="21600,21600" o:gfxdata="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p+yPq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49" w:lineRule="exact"/>
                            <w:ind w:left="0" w:right="0" w:firstLine="14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32"/>
                              <w:w w:val="110"/>
                              <w:sz w:val="16"/>
                              <w:szCs w:val="16"/>
                            </w:rPr>
                            <w:t>系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2"/>
                              <w:sz w:val="16"/>
                              <w:szCs w:val="16"/>
                            </w:rPr>
                            <w:t>统运</w:t>
                          </w:r>
                        </w:p>
                        <w:p>
                          <w:pPr>
                            <w:spacing w:before="0" w:line="187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z w:val="16"/>
                              <w:szCs w:val="16"/>
                            </w:rPr>
                            <w:t>维方式</w:t>
                          </w:r>
                        </w:p>
                        <w:p>
                          <w:pPr>
                            <w:spacing w:before="0" w:line="194" w:lineRule="exact"/>
                            <w:ind w:left="86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83"/>
                              <w:sz w:val="16"/>
                              <w:szCs w:val="16"/>
                            </w:rPr>
                            <w:t>〈现场</w:t>
                          </w:r>
                        </w:p>
                        <w:p>
                          <w:pPr>
                            <w:spacing w:before="0" w:line="194" w:lineRule="exact"/>
                            <w:ind w:left="21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67"/>
                              <w:w w:val="127"/>
                              <w:sz w:val="16"/>
                              <w:szCs w:val="16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1"/>
                              <w:sz w:val="16"/>
                              <w:szCs w:val="16"/>
                            </w:rPr>
                            <w:t>远程</w:t>
                          </w:r>
                        </w:p>
                        <w:p>
                          <w:pPr>
                            <w:spacing w:before="0" w:line="198" w:lineRule="exact"/>
                            <w:ind w:left="14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60"/>
                              <w:w w:val="127"/>
                              <w:sz w:val="16"/>
                              <w:szCs w:val="16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3"/>
                              <w:sz w:val="16"/>
                              <w:szCs w:val="16"/>
                            </w:rPr>
                            <w:t>现场</w:t>
                          </w:r>
                        </w:p>
                        <w:p>
                          <w:pPr>
                            <w:spacing w:before="34" w:line="150" w:lineRule="exact"/>
                            <w:ind w:left="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/>
                              <w:color w:val="7C808E"/>
                              <w:w w:val="91"/>
                              <w:sz w:val="14"/>
                            </w:rPr>
                            <w:t>+Jlli</w:t>
                          </w:r>
                        </w:p>
                        <w:p>
                          <w:pPr>
                            <w:spacing w:before="0" w:line="198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75"/>
                              <w:sz w:val="16"/>
                              <w:szCs w:val="16"/>
                            </w:rPr>
                            <w:t>程）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2708;top:2471;height:1109;width:178;" filled="f" stroked="f" coordsize="21600,21600" o:gfxdata="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ybWG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49" w:lineRule="exact"/>
                            <w:ind w:left="0" w:right="0" w:firstLine="0"/>
                            <w:jc w:val="both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1"/>
                              <w:sz w:val="16"/>
                              <w:szCs w:val="16"/>
                            </w:rPr>
                            <w:t>外</w:t>
                          </w:r>
                        </w:p>
                        <w:p>
                          <w:pPr>
                            <w:spacing w:before="0" w:line="230" w:lineRule="auto"/>
                            <w:ind w:left="0" w:right="4" w:firstLine="0"/>
                            <w:jc w:val="both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6"/>
                              <w:sz w:val="16"/>
                              <w:szCs w:val="16"/>
                            </w:rPr>
                            <w:t xml:space="preserve">包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1"/>
                              <w:sz w:val="16"/>
                              <w:szCs w:val="16"/>
                            </w:rPr>
                            <w:t xml:space="preserve">公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4"/>
                              <w:sz w:val="15"/>
                              <w:szCs w:val="15"/>
                            </w:rPr>
                            <w:t xml:space="preserve">匍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8"/>
                              <w:sz w:val="15"/>
                              <w:szCs w:val="15"/>
                            </w:rPr>
                            <w:t>全 称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3003;top:2667;height:532;width:207;" filled="f" stroked="f" coordsize="21600,21600" o:gfxdata="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eDzF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18" w:lineRule="exact"/>
                            <w:ind w:left="14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3"/>
                              <w:sz w:val="15"/>
                              <w:szCs w:val="15"/>
                            </w:rPr>
                            <w:t>签</w:t>
                          </w:r>
                        </w:p>
                        <w:p>
                          <w:pPr>
                            <w:spacing w:before="0" w:line="242" w:lineRule="exact"/>
                            <w:ind w:left="0" w:right="0" w:firstLine="0"/>
                            <w:jc w:val="left"/>
                            <w:rPr>
                              <w:rFonts w:ascii="Arial" w:hAnsi="Arial" w:eastAsia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/>
                              <w:color w:val="7C808E"/>
                              <w:w w:val="143"/>
                              <w:sz w:val="26"/>
                            </w:rPr>
                            <w:t>n</w:t>
                          </w:r>
                        </w:p>
                        <w:p>
                          <w:pPr>
                            <w:spacing w:before="0" w:line="171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7"/>
                              <w:sz w:val="15"/>
                              <w:szCs w:val="15"/>
                            </w:rPr>
                            <w:t>保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3428;top:2572;height:922;width:191;" filled="f" stroked="f" coordsize="21600,21600" o:gfxdata="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qsVo2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49" w:lineRule="exact"/>
                            <w:ind w:left="7" w:right="0" w:firstLine="7"/>
                            <w:jc w:val="both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0"/>
                              <w:sz w:val="16"/>
                              <w:szCs w:val="16"/>
                            </w:rPr>
                            <w:t>系</w:t>
                          </w:r>
                        </w:p>
                        <w:p>
                          <w:pPr>
                            <w:spacing w:before="0" w:line="235" w:lineRule="auto"/>
                            <w:ind w:left="0" w:right="6" w:firstLine="7"/>
                            <w:jc w:val="both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9"/>
                              <w:sz w:val="16"/>
                              <w:szCs w:val="16"/>
                            </w:rPr>
                            <w:t xml:space="preserve">统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3"/>
                              <w:sz w:val="15"/>
                              <w:szCs w:val="15"/>
                            </w:rPr>
                            <w:t xml:space="preserve">源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4"/>
                              <w:sz w:val="15"/>
                              <w:szCs w:val="15"/>
                            </w:rPr>
                            <w:t>代 码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3795;top:2871;height:717;width:176;" filled="f" stroked="f" coordsize="21600,21600" o:gfxdata="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Fzvm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71" w:lineRule="exact"/>
                            <w:ind w:left="7" w:right="0" w:firstLine="0"/>
                            <w:jc w:val="left"/>
                            <w:rPr>
                              <w:rFonts w:ascii="Arial" w:hAnsi="Arial" w:eastAsia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3"/>
                              <w:w w:val="59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Arial" w:hAnsi="Arial" w:eastAsia="Arial" w:cs="Arial"/>
                              <w:color w:val="7C808E"/>
                              <w:w w:val="68"/>
                              <w:sz w:val="21"/>
                              <w:szCs w:val="21"/>
                            </w:rPr>
                            <w:t>E</w:t>
                          </w:r>
                        </w:p>
                        <w:p>
                          <w:pPr>
                            <w:spacing w:before="0" w:line="158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7C808E"/>
                              <w:spacing w:val="-25"/>
                              <w:w w:val="106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61"/>
                              <w:sz w:val="16"/>
                              <w:szCs w:val="16"/>
                            </w:rPr>
                            <w:t>位</w:t>
                          </w:r>
                        </w:p>
                        <w:p>
                          <w:pPr>
                            <w:spacing w:before="0" w:line="193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3"/>
                              <w:sz w:val="16"/>
                              <w:szCs w:val="16"/>
                            </w:rPr>
                            <w:t>文</w:t>
                          </w:r>
                        </w:p>
                        <w:p>
                          <w:pPr>
                            <w:spacing w:before="0" w:line="195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6"/>
                              <w:sz w:val="15"/>
                              <w:szCs w:val="15"/>
                            </w:rPr>
                            <w:t>挡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4155;top:2860;height:738;width:178;" filled="f" stroked="f" coordsize="21600,21600" o:gfxdata="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oJa2K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49" w:lineRule="exact"/>
                            <w:ind w:left="0" w:right="0" w:firstLine="14"/>
                            <w:jc w:val="both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98"/>
                              <w:sz w:val="16"/>
                              <w:szCs w:val="16"/>
                            </w:rPr>
                            <w:t>设</w:t>
                          </w:r>
                        </w:p>
                        <w:p>
                          <w:pPr>
                            <w:spacing w:before="7" w:line="216" w:lineRule="auto"/>
                            <w:ind w:left="0" w:right="0" w:firstLine="0"/>
                            <w:jc w:val="both"/>
                            <w:rPr>
                              <w:rFonts w:ascii="宋体" w:hAnsi="宋体" w:eastAsia="宋体" w:cs="宋体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1"/>
                              <w:sz w:val="16"/>
                              <w:szCs w:val="16"/>
                            </w:rPr>
                            <w:t xml:space="preserve">计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8"/>
                              <w:sz w:val="16"/>
                              <w:szCs w:val="16"/>
                            </w:rPr>
                            <w:t xml:space="preserve">文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92"/>
                              <w:sz w:val="17"/>
                              <w:szCs w:val="17"/>
                            </w:rPr>
                            <w:t>铛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4515;top:2846;height:744;width:188;" filled="f" stroked="f" coordsize="21600,21600" o:gfxdata="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rb9RW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0" w:lineRule="exact"/>
                            <w:ind w:left="0" w:right="0" w:firstLine="7"/>
                            <w:jc w:val="both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33"/>
                              <w:w w:val="52"/>
                              <w:sz w:val="16"/>
                              <w:szCs w:val="16"/>
                            </w:rPr>
                            <w:t>量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67"/>
                              <w:sz w:val="16"/>
                              <w:szCs w:val="16"/>
                            </w:rPr>
                            <w:t>革</w:t>
                          </w:r>
                        </w:p>
                        <w:p>
                          <w:pPr>
                            <w:spacing w:before="14" w:line="225" w:lineRule="auto"/>
                            <w:ind w:left="0" w:right="0" w:firstLine="0"/>
                            <w:jc w:val="both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0"/>
                              <w:sz w:val="15"/>
                              <w:szCs w:val="15"/>
                            </w:rPr>
                            <w:t xml:space="preserve">掏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9"/>
                              <w:sz w:val="15"/>
                              <w:szCs w:val="15"/>
                            </w:rPr>
                            <w:t xml:space="preserve">说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7"/>
                              <w:sz w:val="16"/>
                              <w:szCs w:val="16"/>
                            </w:rPr>
                            <w:t>明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4868;top:2860;height:735;width:169;" filled="f" stroked="f" coordsize="21600,21600" o:gfxdata="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ZdQj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49" w:lineRule="exact"/>
                            <w:ind w:left="7" w:right="0" w:firstLine="0"/>
                            <w:jc w:val="both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97"/>
                              <w:sz w:val="16"/>
                              <w:szCs w:val="16"/>
                            </w:rPr>
                            <w:t>使</w:t>
                          </w:r>
                        </w:p>
                        <w:p>
                          <w:pPr>
                            <w:spacing w:before="0" w:line="237" w:lineRule="auto"/>
                            <w:ind w:left="0" w:right="0" w:firstLine="7"/>
                            <w:jc w:val="both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1"/>
                              <w:sz w:val="16"/>
                              <w:szCs w:val="16"/>
                            </w:rPr>
                            <w:t xml:space="preserve">用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8"/>
                              <w:sz w:val="15"/>
                              <w:szCs w:val="15"/>
                            </w:rPr>
                            <w:t xml:space="preserve">手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6"/>
                              <w:sz w:val="15"/>
                              <w:szCs w:val="15"/>
                            </w:rPr>
                            <w:t>姗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5221;top:2860;height:160;width:181;" filled="f" stroked="f" coordsize="21600,21600" o:gfxdata="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QIxPy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3"/>
                              <w:sz w:val="16"/>
                              <w:szCs w:val="16"/>
                            </w:rPr>
                            <w:t>升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5228;top:2875;height:560;width:210;" filled="f" stroked="f" coordsize="21600,21600" o:gfxdata="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0RhZ7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560" w:lineRule="exact"/>
                            <w:ind w:left="0" w:right="0" w:firstLine="0"/>
                            <w:jc w:val="left"/>
                            <w:rPr>
                              <w:rFonts w:ascii="Arial" w:hAnsi="Arial" w:eastAsia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7C808E"/>
                              <w:w w:val="107"/>
                              <w:sz w:val="56"/>
                              <w:szCs w:val="56"/>
                            </w:rPr>
                            <w:t>•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998;top:3445;height:352;width:772;" filled="f" stroked="f" coordsize="21600,21600" o:gfxdata="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nXie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42" w:lineRule="exact"/>
                            <w:ind w:left="453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6"/>
                              <w:sz w:val="15"/>
                              <w:szCs w:val="15"/>
                            </w:rPr>
                            <w:t>共云</w:t>
                          </w:r>
                        </w:p>
                        <w:p>
                          <w:pPr>
                            <w:tabs>
                              <w:tab w:val="left" w:pos="525"/>
                            </w:tabs>
                            <w:spacing w:before="0" w:line="21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26"/>
                              <w:w w:val="52"/>
                              <w:position w:val="1"/>
                              <w:sz w:val="16"/>
                              <w:szCs w:val="16"/>
                            </w:rPr>
                            <w:t>量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61"/>
                              <w:position w:val="1"/>
                              <w:sz w:val="16"/>
                              <w:szCs w:val="16"/>
                            </w:rPr>
                            <w:t>罩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63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90"/>
                              <w:position w:val="1"/>
                              <w:sz w:val="16"/>
                              <w:szCs w:val="16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position w:val="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3"/>
                              <w:sz w:val="15"/>
                              <w:szCs w:val="15"/>
                            </w:rPr>
                            <w:t>服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1484;top:3033;height:736;width:452;" filled="f" stroked="f" coordsize="21600,21600" o:gfxdata="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r+7y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49" w:lineRule="exact"/>
                            <w:ind w:left="7" w:right="0" w:firstLine="0"/>
                            <w:jc w:val="both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99"/>
                              <w:sz w:val="16"/>
                              <w:szCs w:val="16"/>
                            </w:rPr>
                            <w:t>包运</w:t>
                          </w:r>
                        </w:p>
                        <w:p>
                          <w:pPr>
                            <w:spacing w:before="20" w:line="194" w:lineRule="exact"/>
                            <w:ind w:left="0" w:right="0" w:firstLine="7"/>
                            <w:jc w:val="both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7"/>
                              <w:sz w:val="16"/>
                              <w:szCs w:val="16"/>
                            </w:rPr>
                            <w:t>罐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20"/>
                              <w:sz w:val="16"/>
                              <w:szCs w:val="16"/>
                            </w:rPr>
                            <w:t xml:space="preserve">自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31"/>
                              <w:w w:val="109"/>
                              <w:sz w:val="16"/>
                              <w:szCs w:val="16"/>
                            </w:rPr>
                            <w:t>行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34"/>
                              <w:w w:val="129"/>
                              <w:sz w:val="16"/>
                              <w:szCs w:val="16"/>
                            </w:rPr>
                            <w:t>吵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58"/>
                              <w:sz w:val="16"/>
                              <w:szCs w:val="16"/>
                            </w:rPr>
                            <w:t xml:space="preserve">＋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12"/>
                              <w:w w:val="111"/>
                              <w:sz w:val="16"/>
                              <w:szCs w:val="16"/>
                            </w:rPr>
                            <w:t>包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51"/>
                              <w:sz w:val="16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2996;top:3422;height:160;width:173;" filled="f" stroked="f" coordsize="21600,21600" o:gfxdata="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A5Zcu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8"/>
                              <w:sz w:val="16"/>
                              <w:szCs w:val="16"/>
                            </w:rPr>
                            <w:t>协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3003;top:3198;height:470;width:179;" filled="f" stroked="f" coordsize="21600,21600" o:gfxdata="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91wFC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47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47"/>
                              <w:szCs w:val="47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38"/>
                              <w:sz w:val="47"/>
                              <w:szCs w:val="47"/>
                            </w:rPr>
                            <w:t>’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5221;top:3250;height:389;width:170;" filled="f" stroked="f" coordsize="21600,21600" o:gfxdata="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CcWCS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50" w:lineRule="exact"/>
                            <w:ind w:left="0" w:right="0" w:firstLine="7"/>
                            <w:jc w:val="left"/>
                            <w:rPr>
                              <w:rFonts w:ascii="宋体" w:hAnsi="宋体" w:eastAsia="宋体" w:cs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8"/>
                              <w:sz w:val="15"/>
                              <w:szCs w:val="15"/>
                            </w:rPr>
                            <w:t>记</w:t>
                          </w:r>
                        </w:p>
                        <w:p>
                          <w:pPr>
                            <w:spacing w:before="29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36"/>
                              <w:w w:val="54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72"/>
                              <w:sz w:val="16"/>
                              <w:szCs w:val="16"/>
                            </w:rPr>
                            <w:t>段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2989;top:3616;height:160;width:172;" filled="f" stroked="f" coordsize="21600,21600" o:gfxdata="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/Q/b+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6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7"/>
                              <w:sz w:val="16"/>
                              <w:szCs w:val="16"/>
                            </w:rPr>
                            <w:t>议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5552;top:2630;height:1125;width:640;" filled="f" stroked="f" coordsize="21600,21600" o:gfxdata="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8CY8i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49" w:lineRule="exact"/>
                            <w:ind w:left="0" w:right="0" w:firstLine="0"/>
                            <w:jc w:val="righ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3"/>
                              <w:sz w:val="16"/>
                              <w:szCs w:val="16"/>
                            </w:rPr>
                            <w:t>备</w:t>
                          </w:r>
                        </w:p>
                        <w:p>
                          <w:pPr>
                            <w:spacing w:before="13" w:line="208" w:lineRule="auto"/>
                            <w:ind w:left="0" w:right="2" w:firstLine="86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73"/>
                              <w:sz w:val="16"/>
                              <w:szCs w:val="16"/>
                            </w:rPr>
                            <w:t>（驭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color w:val="7C808E"/>
                              <w:spacing w:val="-28"/>
                              <w:w w:val="191"/>
                              <w:sz w:val="15"/>
                              <w:szCs w:val="15"/>
                            </w:rPr>
                            <w:t>j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78"/>
                              <w:sz w:val="16"/>
                              <w:szCs w:val="16"/>
                            </w:rPr>
                            <w:t xml:space="preserve">圭 </w:t>
                          </w:r>
                          <w:r>
                            <w:rPr>
                              <w:rFonts w:ascii="Arial" w:hAnsi="Arial" w:eastAsia="Arial" w:cs="Arial"/>
                              <w:color w:val="7C808E"/>
                              <w:spacing w:val="-21"/>
                              <w:w w:val="191"/>
                              <w:sz w:val="15"/>
                              <w:szCs w:val="15"/>
                            </w:rPr>
                            <w:t>j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pacing w:val="-18"/>
                              <w:w w:val="92"/>
                              <w:sz w:val="16"/>
                              <w:szCs w:val="16"/>
                            </w:rPr>
                            <w:t>肉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09"/>
                              <w:sz w:val="16"/>
                              <w:szCs w:val="16"/>
                            </w:rPr>
                            <w:t xml:space="preserve">、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98"/>
                              <w:sz w:val="16"/>
                              <w:szCs w:val="16"/>
                            </w:rPr>
                            <w:t>延用</w:t>
                          </w:r>
                        </w:p>
                        <w:p>
                          <w:pPr>
                            <w:spacing w:before="13" w:line="202" w:lineRule="exact"/>
                            <w:ind w:left="0" w:right="178" w:firstLine="14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39"/>
                              <w:sz w:val="16"/>
                              <w:szCs w:val="16"/>
                            </w:rPr>
                            <w:t xml:space="preserve">、台 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71"/>
                              <w:sz w:val="16"/>
                              <w:szCs w:val="16"/>
                            </w:rPr>
                            <w:t>并〉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990;top:3825;height:355;width:695;" filled="f" stroked="f" coordsize="21600,21600" o:gfxdata="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BOxlO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460"/>
                            </w:tabs>
                            <w:spacing w:before="0" w:line="153" w:lineRule="exact"/>
                            <w:ind w:left="0" w:right="0" w:firstLine="79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111"/>
                              <w:sz w:val="14"/>
                              <w:szCs w:val="14"/>
                            </w:rPr>
                            <w:t>其</w:t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宋体" w:hAnsi="宋体" w:eastAsia="宋体" w:cs="宋体"/>
                              <w:color w:val="7C808E"/>
                              <w:w w:val="73"/>
                              <w:sz w:val="16"/>
                              <w:szCs w:val="16"/>
                            </w:rPr>
                            <w:t>务〉</w:t>
                          </w:r>
                        </w:p>
                        <w:p>
                          <w:pPr>
                            <w:spacing w:before="0" w:line="202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7C808E"/>
                              <w:w w:val="75"/>
                              <w:sz w:val="16"/>
                              <w:szCs w:val="16"/>
                            </w:rPr>
                            <w:t>他）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91;top:4749;height:224;width:11132;" filled="f" stroked="f" coordsize="21600,21600" o:gfxdata="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RUiG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287"/>
                              <w:tab w:val="left" w:pos="575"/>
                              <w:tab w:val="left" w:pos="863"/>
                              <w:tab w:val="left" w:pos="1151"/>
                              <w:tab w:val="left" w:pos="1799"/>
                              <w:tab w:val="left" w:pos="2231"/>
                              <w:tab w:val="left" w:pos="2635"/>
                              <w:tab w:val="left" w:pos="3067"/>
                              <w:tab w:val="left" w:pos="3571"/>
                              <w:tab w:val="left" w:pos="4017"/>
                              <w:tab w:val="left" w:pos="4867"/>
                              <w:tab w:val="left" w:pos="5385"/>
                              <w:tab w:val="left" w:pos="5846"/>
                              <w:tab w:val="left" w:pos="6256"/>
                              <w:tab w:val="left" w:pos="6667"/>
                              <w:tab w:val="left" w:pos="7070"/>
                              <w:tab w:val="left" w:pos="7502"/>
                              <w:tab w:val="left" w:pos="7927"/>
                              <w:tab w:val="left" w:pos="8359"/>
                              <w:tab w:val="left" w:pos="8783"/>
                              <w:tab w:val="left" w:pos="9215"/>
                              <w:tab w:val="left" w:pos="9640"/>
                              <w:tab w:val="left" w:pos="10065"/>
                              <w:tab w:val="left" w:pos="10483"/>
                              <w:tab w:val="left" w:pos="10965"/>
                            </w:tabs>
                            <w:spacing w:before="0" w:line="224" w:lineRule="exact"/>
                            <w:ind w:left="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7C808E"/>
                              <w:w w:val="106"/>
                              <w:position w:val="6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Arial"/>
                              <w:color w:val="7C808E"/>
                              <w:position w:val="6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7C808E"/>
                              <w:w w:val="108"/>
                              <w:position w:val="6"/>
                              <w:sz w:val="14"/>
                            </w:rPr>
                            <w:t>3</w:t>
                          </w:r>
                          <w:r>
                            <w:rPr>
                              <w:rFonts w:ascii="Arial"/>
                              <w:color w:val="7C808E"/>
                              <w:position w:val="6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7C808E"/>
                              <w:w w:val="112"/>
                              <w:position w:val="6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Arial"/>
                              <w:color w:val="7C808E"/>
                              <w:position w:val="6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7C808E"/>
                              <w:w w:val="106"/>
                              <w:position w:val="6"/>
                              <w:sz w:val="14"/>
                            </w:rPr>
                            <w:t>5</w:t>
                          </w:r>
                          <w:r>
                            <w:rPr>
                              <w:rFonts w:ascii="Arial"/>
                              <w:color w:val="7C808E"/>
                              <w:position w:val="6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7C808E"/>
                              <w:w w:val="128"/>
                              <w:position w:val="6"/>
                              <w:sz w:val="14"/>
                            </w:rPr>
                            <w:t>6</w:t>
                          </w:r>
                          <w:r>
                            <w:rPr>
                              <w:rFonts w:ascii="Arial"/>
                              <w:color w:val="7C808E"/>
                              <w:position w:val="6"/>
                              <w:sz w:val="1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color w:val="7C808E"/>
                              <w:spacing w:val="-7"/>
                              <w:position w:val="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C808E"/>
                              <w:w w:val="131"/>
                              <w:position w:val="6"/>
                              <w:sz w:val="14"/>
                            </w:rPr>
                            <w:t>7</w:t>
                          </w:r>
                          <w:r>
                            <w:rPr>
                              <w:rFonts w:ascii="Arial"/>
                              <w:color w:val="7C808E"/>
                              <w:position w:val="6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7C808E"/>
                              <w:w w:val="129"/>
                              <w:position w:val="5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Arial"/>
                              <w:color w:val="7C808E"/>
                              <w:position w:val="5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7C808E"/>
                              <w:w w:val="129"/>
                              <w:position w:val="5"/>
                              <w:sz w:val="14"/>
                            </w:rPr>
                            <w:t>9</w:t>
                          </w:r>
                          <w:r>
                            <w:rPr>
                              <w:rFonts w:ascii="Arial"/>
                              <w:color w:val="7C808E"/>
                              <w:position w:val="5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7C808E"/>
                              <w:spacing w:val="-48"/>
                              <w:w w:val="154"/>
                              <w:position w:val="4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7C808E"/>
                              <w:w w:val="130"/>
                              <w:position w:val="4"/>
                              <w:sz w:val="14"/>
                            </w:rPr>
                            <w:t>0</w:t>
                          </w:r>
                          <w:r>
                            <w:rPr>
                              <w:rFonts w:ascii="Arial"/>
                              <w:color w:val="7C808E"/>
                              <w:position w:val="4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7C808E"/>
                              <w:w w:val="105"/>
                              <w:position w:val="4"/>
                              <w:sz w:val="14"/>
                            </w:rPr>
                            <w:t>11</w:t>
                          </w:r>
                          <w:r>
                            <w:rPr>
                              <w:rFonts w:ascii="Arial"/>
                              <w:color w:val="7C808E"/>
                              <w:position w:val="4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7C808E"/>
                              <w:w w:val="106"/>
                              <w:position w:val="4"/>
                              <w:sz w:val="14"/>
                            </w:rPr>
                            <w:t>12</w:t>
                          </w:r>
                          <w:r>
                            <w:rPr>
                              <w:rFonts w:ascii="Arial"/>
                              <w:color w:val="7C808E"/>
                              <w:position w:val="4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7C808E"/>
                              <w:w w:val="105"/>
                              <w:position w:val="4"/>
                              <w:sz w:val="14"/>
                            </w:rPr>
                            <w:t>13</w:t>
                          </w:r>
                          <w:r>
                            <w:rPr>
                              <w:rFonts w:ascii="Arial"/>
                              <w:color w:val="7C808E"/>
                              <w:position w:val="4"/>
                              <w:sz w:val="1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color w:val="7C808E"/>
                              <w:spacing w:val="1"/>
                              <w:position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C808E"/>
                              <w:w w:val="111"/>
                              <w:position w:val="4"/>
                              <w:sz w:val="14"/>
                            </w:rPr>
                            <w:t>14</w:t>
                          </w:r>
                          <w:r>
                            <w:rPr>
                              <w:rFonts w:ascii="Arial"/>
                              <w:color w:val="7C808E"/>
                              <w:position w:val="4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7C808E"/>
                              <w:w w:val="105"/>
                              <w:position w:val="2"/>
                              <w:sz w:val="14"/>
                            </w:rPr>
                            <w:t>15</w:t>
                          </w:r>
                          <w:r>
                            <w:rPr>
                              <w:rFonts w:ascii="Arial"/>
                              <w:color w:val="7C808E"/>
                              <w:position w:val="2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7C808E"/>
                              <w:spacing w:val="-33"/>
                              <w:w w:val="134"/>
                              <w:position w:val="2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7C808E"/>
                              <w:w w:val="118"/>
                              <w:position w:val="2"/>
                              <w:sz w:val="14"/>
                            </w:rPr>
                            <w:t>6</w:t>
                          </w:r>
                          <w:r>
                            <w:rPr>
                              <w:rFonts w:ascii="Arial"/>
                              <w:color w:val="7C808E"/>
                              <w:position w:val="2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7C808E"/>
                              <w:w w:val="105"/>
                              <w:position w:val="2"/>
                              <w:sz w:val="14"/>
                            </w:rPr>
                            <w:t>17</w:t>
                          </w:r>
                          <w:r>
                            <w:rPr>
                              <w:rFonts w:ascii="Arial"/>
                              <w:color w:val="7C808E"/>
                              <w:position w:val="2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7C808E"/>
                              <w:spacing w:val="-40"/>
                              <w:w w:val="134"/>
                              <w:position w:val="1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7C808E"/>
                              <w:w w:val="129"/>
                              <w:position w:val="1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Arial"/>
                              <w:color w:val="7C808E"/>
                              <w:position w:val="1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7C808E"/>
                              <w:w w:val="105"/>
                              <w:position w:val="1"/>
                              <w:sz w:val="14"/>
                            </w:rPr>
                            <w:t>19</w:t>
                          </w:r>
                          <w:r>
                            <w:rPr>
                              <w:rFonts w:ascii="Arial"/>
                              <w:color w:val="7C808E"/>
                              <w:position w:val="1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7C808E"/>
                              <w:w w:val="107"/>
                              <w:position w:val="1"/>
                              <w:sz w:val="14"/>
                            </w:rPr>
                            <w:t>20</w:t>
                          </w:r>
                          <w:r>
                            <w:rPr>
                              <w:rFonts w:ascii="Arial"/>
                              <w:color w:val="7C808E"/>
                              <w:position w:val="1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7C808E"/>
                              <w:w w:val="101"/>
                              <w:position w:val="1"/>
                              <w:sz w:val="14"/>
                            </w:rPr>
                            <w:t>21</w:t>
                          </w:r>
                          <w:r>
                            <w:rPr>
                              <w:rFonts w:ascii="Arial"/>
                              <w:color w:val="7C808E"/>
                              <w:position w:val="1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7C808E"/>
                              <w:w w:val="108"/>
                              <w:position w:val="1"/>
                              <w:sz w:val="14"/>
                            </w:rPr>
                            <w:t>22</w:t>
                          </w:r>
                          <w:r>
                            <w:rPr>
                              <w:rFonts w:ascii="Arial"/>
                              <w:color w:val="7C808E"/>
                              <w:position w:val="1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7C808E"/>
                              <w:w w:val="102"/>
                              <w:position w:val="1"/>
                              <w:sz w:val="14"/>
                            </w:rPr>
                            <w:t>23</w:t>
                          </w:r>
                          <w:r>
                            <w:rPr>
                              <w:rFonts w:ascii="Arial"/>
                              <w:color w:val="7C808E"/>
                              <w:position w:val="1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7C808E"/>
                              <w:w w:val="107"/>
                              <w:position w:val="1"/>
                              <w:sz w:val="14"/>
                            </w:rPr>
                            <w:t>24</w:t>
                          </w:r>
                          <w:r>
                            <w:rPr>
                              <w:rFonts w:ascii="Arial"/>
                              <w:color w:val="7C808E"/>
                              <w:position w:val="1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7C808E"/>
                              <w:w w:val="101"/>
                              <w:sz w:val="14"/>
                            </w:rPr>
                            <w:t>25</w:t>
                          </w:r>
                          <w:r>
                            <w:rPr>
                              <w:rFonts w:ascii="Arial"/>
                              <w:color w:val="7C808E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7C808E"/>
                              <w:w w:val="107"/>
                              <w:position w:val="0"/>
                              <w:sz w:val="14"/>
                            </w:rPr>
                            <w:t>26</w:t>
                          </w:r>
                          <w:r>
                            <w:rPr>
                              <w:rFonts w:ascii="Arial"/>
                              <w:color w:val="7C808E"/>
                              <w:position w:val="0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7C808E"/>
                              <w:w w:val="107"/>
                              <w:position w:val="0"/>
                              <w:sz w:val="14"/>
                            </w:rPr>
                            <w:t>27</w:t>
                          </w:r>
                          <w:r>
                            <w:rPr>
                              <w:rFonts w:ascii="Arial"/>
                              <w:color w:val="7C808E"/>
                              <w:position w:val="0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7C808E"/>
                              <w:w w:val="107"/>
                              <w:position w:val="0"/>
                              <w:sz w:val="14"/>
                            </w:rPr>
                            <w:t>28</w:t>
                          </w:r>
                          <w:r>
                            <w:rPr>
                              <w:rFonts w:ascii="Arial"/>
                              <w:color w:val="7C808E"/>
                              <w:position w:val="0"/>
                              <w:sz w:val="14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7C808E"/>
                              <w:w w:val="104"/>
                              <w:position w:val="-1"/>
                              <w:sz w:val="16"/>
                            </w:rPr>
                            <w:t>29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2233;top:4819;height:170;width:3944;" filled="f" stroked="f" coordsize="21600,21600" o:gfxdata="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p33u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467"/>
                              <w:tab w:val="left" w:pos="3391"/>
                              <w:tab w:val="left" w:pos="3779"/>
                            </w:tabs>
                            <w:spacing w:before="0" w:line="170" w:lineRule="exact"/>
                            <w:ind w:left="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7C808E"/>
                              <w:w w:val="104"/>
                              <w:position w:val="1"/>
                              <w:sz w:val="14"/>
                            </w:rPr>
                            <w:t>30</w:t>
                          </w:r>
                          <w:r>
                            <w:rPr>
                              <w:rFonts w:ascii="Arial"/>
                              <w:color w:val="7C808E"/>
                              <w:position w:val="1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7C808E"/>
                              <w:w w:val="108"/>
                              <w:position w:val="1"/>
                              <w:sz w:val="14"/>
                            </w:rPr>
                            <w:t>31</w:t>
                          </w:r>
                          <w:r>
                            <w:rPr>
                              <w:rFonts w:ascii="Arial"/>
                              <w:color w:val="7C808E"/>
                              <w:position w:val="1"/>
                              <w:sz w:val="1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color w:val="7C808E"/>
                              <w:spacing w:val="4"/>
                              <w:position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C808E"/>
                              <w:w w:val="104"/>
                              <w:position w:val="1"/>
                              <w:sz w:val="14"/>
                            </w:rPr>
                            <w:t>32</w:t>
                          </w:r>
                          <w:r>
                            <w:rPr>
                              <w:rFonts w:ascii="Arial"/>
                              <w:color w:val="7C808E"/>
                              <w:position w:val="1"/>
                              <w:sz w:val="1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color w:val="7C808E"/>
                              <w:spacing w:val="3"/>
                              <w:position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C808E"/>
                              <w:w w:val="103"/>
                              <w:position w:val="1"/>
                              <w:sz w:val="14"/>
                            </w:rPr>
                            <w:t>33</w:t>
                          </w:r>
                          <w:r>
                            <w:rPr>
                              <w:rFonts w:ascii="Arial"/>
                              <w:color w:val="7C808E"/>
                              <w:position w:val="1"/>
                              <w:sz w:val="1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color w:val="7C808E"/>
                              <w:spacing w:val="5"/>
                              <w:position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C808E"/>
                              <w:w w:val="109"/>
                              <w:sz w:val="14"/>
                            </w:rPr>
                            <w:t>34</w:t>
                          </w:r>
                          <w:r>
                            <w:rPr>
                              <w:rFonts w:ascii="Arial"/>
                              <w:color w:val="7C808E"/>
                              <w:sz w:val="1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color w:val="7C808E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C808E"/>
                              <w:w w:val="102"/>
                              <w:sz w:val="17"/>
                            </w:rPr>
                            <w:t>35</w:t>
                          </w:r>
                          <w:r>
                            <w:rPr>
                              <w:rFonts w:ascii="Times New Roman"/>
                              <w:color w:val="7C808E"/>
                              <w:sz w:val="17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7C808E"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C808E"/>
                              <w:w w:val="105"/>
                              <w:sz w:val="16"/>
                            </w:rPr>
                            <w:t>36</w:t>
                          </w:r>
                          <w:r>
                            <w:rPr>
                              <w:rFonts w:ascii="Times New Roman"/>
                              <w:color w:val="7C808E"/>
                              <w:sz w:val="16"/>
                            </w:rPr>
                            <w:t xml:space="preserve">    </w:t>
                          </w:r>
                          <w:r>
                            <w:rPr>
                              <w:rFonts w:ascii="Times New Roman"/>
                              <w:color w:val="7C808E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C808E"/>
                              <w:w w:val="103"/>
                              <w:sz w:val="14"/>
                            </w:rPr>
                            <w:t>37</w:t>
                          </w:r>
                          <w:r>
                            <w:rPr>
                              <w:rFonts w:ascii="Arial"/>
                              <w:color w:val="7C808E"/>
                              <w:sz w:val="1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color w:val="7C808E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C808E"/>
                              <w:w w:val="108"/>
                              <w:sz w:val="16"/>
                            </w:rPr>
                            <w:t>38</w:t>
                          </w:r>
                          <w:r>
                            <w:rPr>
                              <w:rFonts w:ascii="Times New Roman"/>
                              <w:color w:val="7C808E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7C808E"/>
                              <w:w w:val="108"/>
                              <w:sz w:val="14"/>
                            </w:rPr>
                            <w:t>39</w:t>
                          </w:r>
                          <w:r>
                            <w:rPr>
                              <w:rFonts w:ascii="Arial"/>
                              <w:color w:val="7C808E"/>
                              <w:sz w:val="14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7C808E"/>
                              <w:w w:val="102"/>
                              <w:sz w:val="16"/>
                            </w:rPr>
                            <w:t>40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宋体"/>
          <w:color w:val="7C808E"/>
          <w:w w:val="105"/>
          <w:sz w:val="30"/>
          <w:szCs w:val="30"/>
        </w:rPr>
        <w:t>信息系统基本情况调查表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2" w:line="240" w:lineRule="auto"/>
        <w:rPr>
          <w:rFonts w:ascii="宋体" w:hAnsi="宋体" w:eastAsia="宋体" w:cs="宋体"/>
          <w:sz w:val="20"/>
          <w:szCs w:val="20"/>
        </w:rPr>
      </w:pPr>
    </w:p>
    <w:tbl>
      <w:tblPr>
        <w:tblStyle w:val="3"/>
        <w:tblW w:w="2236" w:type="dxa"/>
        <w:tblInd w:w="136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362"/>
        <w:gridCol w:w="351"/>
        <w:gridCol w:w="362"/>
        <w:gridCol w:w="358"/>
        <w:gridCol w:w="4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797" w:type="dxa"/>
            <w:gridSpan w:val="5"/>
            <w:tcBorders>
              <w:top w:val="nil"/>
              <w:left w:val="single" w:color="838793" w:sz="8" w:space="0"/>
              <w:bottom w:val="nil"/>
              <w:right w:val="single" w:color="838C97" w:sz="8" w:space="0"/>
            </w:tcBorders>
          </w:tcPr>
          <w:p/>
        </w:tc>
        <w:tc>
          <w:tcPr>
            <w:tcW w:w="439" w:type="dxa"/>
            <w:tcBorders>
              <w:top w:val="nil"/>
              <w:left w:val="single" w:color="838C97" w:sz="8" w:space="0"/>
              <w:bottom w:val="nil"/>
              <w:right w:val="single" w:color="878C97" w:sz="8" w:space="0"/>
            </w:tcBorders>
          </w:tcPr>
          <w:p>
            <w:pPr>
              <w:pStyle w:val="5"/>
              <w:spacing w:line="153" w:lineRule="exact"/>
              <w:ind w:left="68" w:right="0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7C808E"/>
                <w:sz w:val="16"/>
                <w:szCs w:val="16"/>
              </w:rPr>
              <w:t>单位</w:t>
            </w:r>
          </w:p>
          <w:p>
            <w:pPr>
              <w:pStyle w:val="5"/>
              <w:spacing w:before="24" w:line="194" w:lineRule="exact"/>
              <w:ind w:left="61" w:right="29" w:firstLine="7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7C808E"/>
                <w:spacing w:val="-21"/>
                <w:w w:val="110"/>
                <w:sz w:val="16"/>
                <w:szCs w:val="16"/>
              </w:rPr>
              <w:t>内部</w:t>
            </w:r>
            <w:r>
              <w:rPr>
                <w:rFonts w:ascii="宋体" w:hAnsi="宋体" w:eastAsia="宋体" w:cs="宋体"/>
                <w:color w:val="7C808E"/>
                <w:w w:val="10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7C808E"/>
                <w:spacing w:val="-12"/>
                <w:w w:val="110"/>
                <w:sz w:val="16"/>
                <w:szCs w:val="16"/>
              </w:rPr>
              <w:t>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364" w:type="dxa"/>
            <w:tcBorders>
              <w:top w:val="nil"/>
              <w:left w:val="single" w:color="838793" w:sz="8" w:space="0"/>
              <w:bottom w:val="nil"/>
              <w:right w:val="single" w:color="878C9C" w:sz="8" w:space="0"/>
            </w:tcBorders>
          </w:tcPr>
          <w:p>
            <w:pPr>
              <w:pStyle w:val="5"/>
              <w:spacing w:before="24" w:line="194" w:lineRule="exact"/>
              <w:ind w:left="93" w:right="63" w:firstLine="7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7C808E"/>
                <w:w w:val="110"/>
                <w:sz w:val="16"/>
                <w:szCs w:val="16"/>
              </w:rPr>
              <w:t>系 统</w:t>
            </w:r>
          </w:p>
        </w:tc>
        <w:tc>
          <w:tcPr>
            <w:tcW w:w="362" w:type="dxa"/>
            <w:tcBorders>
              <w:top w:val="nil"/>
              <w:left w:val="single" w:color="878C9C" w:sz="8" w:space="0"/>
              <w:bottom w:val="nil"/>
              <w:right w:val="single" w:color="878C9C" w:sz="8" w:space="0"/>
            </w:tcBorders>
          </w:tcPr>
          <w:p>
            <w:pPr>
              <w:pStyle w:val="5"/>
              <w:spacing w:before="2" w:line="230" w:lineRule="exact"/>
              <w:ind w:left="104" w:right="67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7C808E"/>
                <w:w w:val="95"/>
                <w:sz w:val="16"/>
                <w:szCs w:val="16"/>
              </w:rPr>
              <w:t>系</w:t>
            </w:r>
            <w:r>
              <w:rPr>
                <w:rFonts w:ascii="宋体" w:hAnsi="宋体" w:eastAsia="宋体" w:cs="宋体"/>
                <w:color w:val="7C808E"/>
                <w:spacing w:val="-62"/>
                <w:w w:val="9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7C808E"/>
                <w:w w:val="55"/>
                <w:sz w:val="16"/>
                <w:szCs w:val="16"/>
              </w:rPr>
              <w:t>’在</w:t>
            </w:r>
          </w:p>
        </w:tc>
        <w:tc>
          <w:tcPr>
            <w:tcW w:w="351" w:type="dxa"/>
            <w:tcBorders>
              <w:top w:val="nil"/>
              <w:left w:val="single" w:color="878C9C" w:sz="8" w:space="0"/>
              <w:bottom w:val="nil"/>
              <w:right w:val="single" w:color="838797" w:sz="8" w:space="0"/>
            </w:tcBorders>
          </w:tcPr>
          <w:p>
            <w:pPr>
              <w:pStyle w:val="5"/>
              <w:spacing w:before="6" w:line="103" w:lineRule="exact"/>
              <w:ind w:left="102" w:righ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color w:val="7C808E"/>
                <w:w w:val="175"/>
                <w:sz w:val="20"/>
              </w:rPr>
              <w:t>I!</w:t>
            </w:r>
          </w:p>
          <w:p>
            <w:pPr>
              <w:pStyle w:val="5"/>
              <w:spacing w:line="287" w:lineRule="exact"/>
              <w:ind w:left="102" w:right="0"/>
              <w:jc w:val="left"/>
              <w:rPr>
                <w:rFonts w:ascii="Times New Roman" w:hAnsi="Times New Roman" w:eastAsia="Times New Roman" w:cs="Times New Roman"/>
                <w:sz w:val="55"/>
                <w:szCs w:val="55"/>
              </w:rPr>
            </w:pPr>
            <w:r>
              <w:rPr>
                <w:rFonts w:ascii="Times New Roman" w:hAnsi="Times New Roman" w:eastAsia="Times New Roman" w:cs="Times New Roman"/>
                <w:color w:val="7C808E"/>
                <w:w w:val="105"/>
                <w:sz w:val="55"/>
                <w:szCs w:val="55"/>
              </w:rPr>
              <w:t>•</w:t>
            </w:r>
          </w:p>
        </w:tc>
        <w:tc>
          <w:tcPr>
            <w:tcW w:w="362" w:type="dxa"/>
            <w:tcBorders>
              <w:top w:val="nil"/>
              <w:left w:val="single" w:color="838797" w:sz="8" w:space="0"/>
              <w:bottom w:val="nil"/>
              <w:right w:val="single" w:color="838797" w:sz="8" w:space="0"/>
            </w:tcBorders>
          </w:tcPr>
          <w:p>
            <w:pPr>
              <w:pStyle w:val="5"/>
              <w:spacing w:line="196" w:lineRule="exact"/>
              <w:ind w:left="97" w:right="0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7C808E"/>
                <w:w w:val="106"/>
                <w:sz w:val="16"/>
                <w:szCs w:val="16"/>
              </w:rPr>
              <w:t>用</w:t>
            </w:r>
          </w:p>
          <w:p>
            <w:pPr>
              <w:pStyle w:val="5"/>
              <w:spacing w:line="191" w:lineRule="exact"/>
              <w:ind w:left="97" w:right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7C808E"/>
                <w:w w:val="115"/>
                <w:sz w:val="15"/>
                <w:szCs w:val="15"/>
              </w:rPr>
              <w:t>户</w:t>
            </w:r>
          </w:p>
        </w:tc>
        <w:tc>
          <w:tcPr>
            <w:tcW w:w="358" w:type="dxa"/>
            <w:tcBorders>
              <w:top w:val="nil"/>
              <w:left w:val="single" w:color="838797" w:sz="8" w:space="0"/>
              <w:bottom w:val="nil"/>
              <w:right w:val="single" w:color="838C97" w:sz="8" w:space="0"/>
            </w:tcBorders>
          </w:tcPr>
          <w:p>
            <w:pPr>
              <w:pStyle w:val="5"/>
              <w:spacing w:before="36" w:line="188" w:lineRule="exact"/>
              <w:ind w:left="88" w:right="72" w:firstLine="7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7C808E"/>
                <w:w w:val="105"/>
                <w:sz w:val="16"/>
                <w:szCs w:val="16"/>
              </w:rPr>
              <w:t>系</w:t>
            </w:r>
            <w:r>
              <w:rPr>
                <w:rFonts w:ascii="宋体" w:hAnsi="宋体" w:eastAsia="宋体" w:cs="宋体"/>
                <w:color w:val="7C808E"/>
                <w:w w:val="10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7C808E"/>
                <w:w w:val="105"/>
                <w:sz w:val="16"/>
                <w:szCs w:val="16"/>
              </w:rPr>
              <w:t>统</w:t>
            </w:r>
          </w:p>
        </w:tc>
        <w:tc>
          <w:tcPr>
            <w:tcW w:w="439" w:type="dxa"/>
            <w:tcBorders>
              <w:top w:val="nil"/>
              <w:left w:val="single" w:color="838C97" w:sz="8" w:space="0"/>
              <w:bottom w:val="nil"/>
              <w:right w:val="single" w:color="878C97" w:sz="8" w:space="0"/>
            </w:tcBorders>
          </w:tcPr>
          <w:p>
            <w:pPr>
              <w:pStyle w:val="5"/>
              <w:spacing w:line="188" w:lineRule="exact"/>
              <w:ind w:left="61" w:right="36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7C808E"/>
                <w:w w:val="105"/>
                <w:sz w:val="15"/>
                <w:szCs w:val="15"/>
              </w:rPr>
              <w:t>规化</w:t>
            </w:r>
            <w:r>
              <w:rPr>
                <w:rFonts w:ascii="宋体" w:hAnsi="宋体" w:eastAsia="宋体" w:cs="宋体"/>
                <w:color w:val="7C808E"/>
                <w:spacing w:val="-76"/>
                <w:w w:val="10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7C808E"/>
                <w:w w:val="105"/>
                <w:sz w:val="15"/>
                <w:szCs w:val="15"/>
              </w:rPr>
              <w:t>安排</w:t>
            </w:r>
          </w:p>
        </w:tc>
      </w:tr>
    </w:tbl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577AA"/>
    <w:rsid w:val="076E5940"/>
    <w:rsid w:val="5CA577A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1"/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2018-11-22T07:23:00Z</dcterms:created>
  <dc:creator>wang</dc:creator>
  <cp:lastModifiedBy>wang</cp:lastModifiedBy>
  <dcterms:modified xsi:type="dcterms:W3CDTF">2018-11-22T07:26:30Z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