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line="36" w:lineRule="exact"/>
        <w:ind w:left="1016" w:right="0" w:firstLine="0"/>
        <w:rPr>
          <w:rFonts w:ascii="Times New Roman" w:hAnsi="Times New Roman" w:eastAsia="Times New Roman" w:cs="Times New Roman"/>
          <w:sz w:val="3"/>
          <w:szCs w:val="3"/>
        </w:rPr>
      </w:pPr>
      <w:r>
        <w:rPr>
          <w:rFonts w:ascii="Times New Roman" w:hAnsi="Times New Roman" w:eastAsia="Times New Roman" w:cs="Times New Roman"/>
          <w:position w:val="0"/>
          <w:sz w:val="3"/>
          <w:szCs w:val="3"/>
        </w:rPr>
        <w:pict>
          <v:group id="_x0000_s1026" o:spid="_x0000_s1026" o:spt="203" style="height:1.8pt;width:475.6pt;" coordsize="9512,36">
            <o:lock v:ext="edit"/>
            <v:group id="_x0000_s1027" o:spid="_x0000_s1027" o:spt="203" style="position:absolute;left:18;top:18;height:2;width:9476;" coordorigin="18,18" coordsize="9476,2">
              <o:lock v:ext="edit"/>
              <v:shape id="_x0000_s1028" o:spid="_x0000_s1028" style="position:absolute;left:18;top:18;height:2;width:9476;" filled="f" stroked="t" coordorigin="18,18" coordsize="9476,0" path="m18,18l9493,18e">
                <v:path arrowok="t"/>
                <v:fill on="f" focussize="0,0"/>
                <v:stroke weight="1.8pt" color="#AFB8B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4" w:line="240" w:lineRule="auto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spacing w:before="1"/>
        <w:ind w:left="1626" w:right="579" w:firstLine="0"/>
        <w:jc w:val="center"/>
        <w:rPr>
          <w:rFonts w:ascii="宋体" w:hAnsi="宋体" w:eastAsia="宋体" w:cs="宋体"/>
          <w:sz w:val="32"/>
          <w:szCs w:val="32"/>
        </w:rPr>
      </w:pPr>
      <w:r>
        <w:pict>
          <v:shape id="_x0000_s1029" o:spid="_x0000_s1029" o:spt="202" type="#_x0000_t202" style="position:absolute;left:0pt;margin-left:73.1pt;margin-top:-144.45pt;height:79.2pt;width:448.3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24" w:lineRule="auto"/>
                    <w:ind w:left="271" w:right="0" w:hanging="24"/>
                    <w:jc w:val="both"/>
                    <w:rPr>
                      <w:rFonts w:ascii="宋体" w:hAnsi="宋体" w:eastAsia="宋体" w:cs="宋体"/>
                      <w:sz w:val="41"/>
                      <w:szCs w:val="41"/>
                    </w:rPr>
                  </w:pPr>
                  <w:r>
                    <w:rPr>
                      <w:rFonts w:ascii="宋体" w:hAnsi="宋体" w:eastAsia="宋体" w:cs="宋体"/>
                      <w:color w:val="C8796E"/>
                      <w:spacing w:val="-32"/>
                      <w:position w:val="1"/>
                      <w:sz w:val="41"/>
                      <w:szCs w:val="41"/>
                    </w:rPr>
                    <w:t>她</w:t>
                  </w:r>
                  <w:r>
                    <w:rPr>
                      <w:rFonts w:ascii="宋体" w:hAnsi="宋体" w:eastAsia="宋体" w:cs="宋体"/>
                      <w:color w:val="C8796E"/>
                      <w:spacing w:val="-10"/>
                      <w:sz w:val="41"/>
                      <w:szCs w:val="41"/>
                    </w:rPr>
                    <w:t>也</w:t>
                  </w:r>
                  <w:r>
                    <w:rPr>
                      <w:rFonts w:ascii="宋体" w:hAnsi="宋体" w:eastAsia="宋体" w:cs="宋体"/>
                      <w:color w:val="C8796E"/>
                      <w:position w:val="-1"/>
                      <w:sz w:val="41"/>
                      <w:szCs w:val="41"/>
                    </w:rPr>
                    <w:t>川</w:t>
                  </w:r>
                </w:p>
                <w:p>
                  <w:pPr>
                    <w:spacing w:before="324" w:line="127" w:lineRule="auto"/>
                    <w:ind w:left="20" w:right="81" w:firstLine="102"/>
                    <w:jc w:val="both"/>
                    <w:rPr>
                      <w:rFonts w:ascii="宋体" w:hAnsi="宋体" w:eastAsia="宋体" w:cs="宋体"/>
                      <w:sz w:val="70"/>
                      <w:szCs w:val="70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75797E"/>
          <w:spacing w:val="-27"/>
          <w:w w:val="90"/>
          <w:sz w:val="32"/>
          <w:szCs w:val="32"/>
        </w:rPr>
        <w:t>陕交安委办</w:t>
      </w:r>
      <w:r>
        <w:rPr>
          <w:rFonts w:ascii="宋体" w:hAnsi="宋体" w:eastAsia="宋体" w:cs="宋体"/>
          <w:color w:val="75797E"/>
          <w:spacing w:val="-97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pacing w:val="6"/>
          <w:w w:val="90"/>
          <w:sz w:val="32"/>
          <w:szCs w:val="32"/>
        </w:rPr>
        <w:t>〔</w:t>
      </w:r>
      <w:r>
        <w:rPr>
          <w:rFonts w:ascii="Times New Roman" w:hAnsi="Times New Roman" w:eastAsia="Times New Roman" w:cs="Times New Roman"/>
          <w:color w:val="75797E"/>
          <w:spacing w:val="6"/>
          <w:w w:val="90"/>
          <w:sz w:val="31"/>
          <w:szCs w:val="31"/>
        </w:rPr>
        <w:t>2019</w:t>
      </w:r>
      <w:r>
        <w:rPr>
          <w:rFonts w:ascii="Times New Roman" w:hAnsi="Times New Roman" w:eastAsia="Times New Roman" w:cs="Times New Roman"/>
          <w:color w:val="75797E"/>
          <w:spacing w:val="-49"/>
          <w:w w:val="9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97E"/>
          <w:w w:val="85"/>
          <w:sz w:val="30"/>
          <w:szCs w:val="30"/>
        </w:rPr>
        <w:t>〕</w:t>
      </w:r>
      <w:r>
        <w:rPr>
          <w:rFonts w:ascii="宋体" w:hAnsi="宋体" w:eastAsia="宋体" w:cs="宋体"/>
          <w:color w:val="75797E"/>
          <w:spacing w:val="-70"/>
          <w:w w:val="8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5797E"/>
          <w:w w:val="90"/>
          <w:sz w:val="31"/>
          <w:szCs w:val="31"/>
        </w:rPr>
        <w:t>09</w:t>
      </w:r>
      <w:r>
        <w:rPr>
          <w:rFonts w:ascii="Times New Roman" w:hAnsi="Times New Roman" w:eastAsia="Times New Roman" w:cs="Times New Roman"/>
          <w:color w:val="75797E"/>
          <w:spacing w:val="-33"/>
          <w:w w:val="9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5797E"/>
          <w:w w:val="90"/>
          <w:sz w:val="32"/>
          <w:szCs w:val="32"/>
        </w:rPr>
        <w:t>号</w:t>
      </w:r>
    </w:p>
    <w:p>
      <w:pPr>
        <w:spacing w:before="4" w:line="240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36" w:lineRule="exact"/>
        <w:ind w:left="1520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30" o:spid="_x0000_s1030" o:spt="203" style="height:1.8pt;width:441.75pt;" coordsize="8835,36">
            <o:lock v:ext="edit"/>
            <v:group id="_x0000_s1031" o:spid="_x0000_s1031" o:spt="203" style="position:absolute;left:18;top:18;height:2;width:8799;" coordorigin="18,18" coordsize="8799,2">
              <o:lock v:ext="edit"/>
              <v:shape id="_x0000_s1032" o:spid="_x0000_s1032" style="position:absolute;left:18;top:18;height:2;width:8799;" filled="f" stroked="t" coordorigin="18,18" coordsize="8799,0" path="m18,18l8816,18e">
                <v:path arrowok="t"/>
                <v:fill on="f" focussize="0,0"/>
                <v:stroke weight="1.8pt" color="#CF8783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9" w:line="240" w:lineRule="auto"/>
        <w:rPr>
          <w:rFonts w:ascii="宋体" w:hAnsi="宋体" w:eastAsia="宋体" w:cs="宋体"/>
          <w:sz w:val="49"/>
          <w:szCs w:val="49"/>
        </w:rPr>
      </w:pPr>
    </w:p>
    <w:p>
      <w:pPr>
        <w:spacing w:before="0" w:line="254" w:lineRule="auto"/>
        <w:ind w:left="2279" w:right="1286" w:firstLine="3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color w:val="595D66"/>
          <w:spacing w:val="-30"/>
          <w:w w:val="110"/>
          <w:sz w:val="42"/>
          <w:szCs w:val="42"/>
        </w:rPr>
        <w:t>陕西省道路交通安全委员会办公</w:t>
      </w:r>
      <w:r>
        <w:rPr>
          <w:rFonts w:ascii="宋体" w:hAnsi="宋体" w:eastAsia="宋体" w:cs="宋体"/>
          <w:color w:val="75797E"/>
          <w:spacing w:val="-30"/>
          <w:w w:val="110"/>
          <w:sz w:val="42"/>
          <w:szCs w:val="42"/>
        </w:rPr>
        <w:t>室</w:t>
      </w:r>
      <w:r>
        <w:rPr>
          <w:rFonts w:ascii="宋体" w:hAnsi="宋体" w:eastAsia="宋体" w:cs="宋体"/>
          <w:color w:val="75797E"/>
          <w:w w:val="111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595D66"/>
          <w:spacing w:val="-28"/>
          <w:w w:val="110"/>
          <w:sz w:val="42"/>
          <w:szCs w:val="42"/>
        </w:rPr>
        <w:t>关</w:t>
      </w:r>
      <w:r>
        <w:rPr>
          <w:rFonts w:ascii="宋体" w:hAnsi="宋体" w:eastAsia="宋体" w:cs="宋体"/>
          <w:color w:val="75797E"/>
          <w:spacing w:val="-28"/>
          <w:w w:val="110"/>
          <w:sz w:val="42"/>
          <w:szCs w:val="42"/>
        </w:rPr>
        <w:t>于</w:t>
      </w:r>
      <w:r>
        <w:rPr>
          <w:rFonts w:ascii="宋体" w:hAnsi="宋体" w:eastAsia="宋体" w:cs="宋体"/>
          <w:color w:val="595D66"/>
          <w:spacing w:val="-28"/>
          <w:w w:val="110"/>
          <w:sz w:val="42"/>
          <w:szCs w:val="42"/>
        </w:rPr>
        <w:t>全省道路交通安全攻坚行动开展</w:t>
      </w:r>
      <w:r>
        <w:rPr>
          <w:rFonts w:ascii="宋体" w:hAnsi="宋体" w:eastAsia="宋体" w:cs="宋体"/>
          <w:color w:val="595D66"/>
          <w:spacing w:val="-116"/>
          <w:w w:val="110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595D66"/>
          <w:spacing w:val="-28"/>
          <w:w w:val="110"/>
          <w:sz w:val="43"/>
          <w:szCs w:val="43"/>
        </w:rPr>
        <w:t>情况的通报</w:t>
      </w:r>
    </w:p>
    <w:p>
      <w:pPr>
        <w:spacing w:before="6" w:line="240" w:lineRule="auto"/>
        <w:rPr>
          <w:rFonts w:ascii="宋体" w:hAnsi="宋体" w:eastAsia="宋体" w:cs="宋体"/>
          <w:sz w:val="53"/>
          <w:szCs w:val="53"/>
        </w:rPr>
      </w:pPr>
    </w:p>
    <w:p>
      <w:pPr>
        <w:pStyle w:val="2"/>
        <w:spacing w:line="240" w:lineRule="auto"/>
        <w:ind w:right="654"/>
        <w:jc w:val="center"/>
      </w:pPr>
      <w:r>
        <w:rPr>
          <w:color w:val="75797E"/>
          <w:w w:val="95"/>
        </w:rPr>
        <w:t xml:space="preserve">各市道路交通安全委员会 </w:t>
      </w:r>
      <w:r>
        <w:rPr>
          <w:color w:val="75797E"/>
          <w:spacing w:val="-5"/>
          <w:w w:val="95"/>
        </w:rPr>
        <w:t>，省道路交通安全委员会各成</w:t>
      </w:r>
      <w:r>
        <w:rPr>
          <w:color w:val="75797E"/>
          <w:spacing w:val="141"/>
          <w:w w:val="95"/>
        </w:rPr>
        <w:t xml:space="preserve"> </w:t>
      </w:r>
      <w:r>
        <w:rPr>
          <w:color w:val="75797E"/>
          <w:spacing w:val="11"/>
          <w:w w:val="95"/>
        </w:rPr>
        <w:t>员单</w:t>
      </w:r>
    </w:p>
    <w:p>
      <w:pPr>
        <w:spacing w:before="152"/>
        <w:ind w:left="1639" w:right="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color w:val="75797E"/>
          <w:spacing w:val="11"/>
          <w:sz w:val="41"/>
          <w:szCs w:val="41"/>
        </w:rPr>
        <w:t>f</w:t>
      </w:r>
      <w:r>
        <w:rPr>
          <w:rFonts w:ascii="宋体" w:hAnsi="宋体" w:eastAsia="宋体" w:cs="宋体"/>
          <w:color w:val="75797E"/>
          <w:spacing w:val="11"/>
          <w:sz w:val="33"/>
          <w:szCs w:val="33"/>
        </w:rPr>
        <w:t>立：</w:t>
      </w:r>
    </w:p>
    <w:p>
      <w:pPr>
        <w:pStyle w:val="2"/>
        <w:spacing w:before="108" w:line="324" w:lineRule="auto"/>
        <w:ind w:left="1639" w:right="671" w:firstLine="662"/>
        <w:jc w:val="both"/>
      </w:pP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5797E"/>
          <w:spacing w:val="-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75797E"/>
          <w:spacing w:val="-13"/>
          <w:sz w:val="31"/>
          <w:szCs w:val="31"/>
        </w:rPr>
        <w:t xml:space="preserve"> </w:t>
      </w:r>
      <w:r>
        <w:rPr>
          <w:color w:val="75797E"/>
        </w:rPr>
        <w:t>年</w:t>
      </w:r>
      <w:r>
        <w:rPr>
          <w:color w:val="75797E"/>
          <w:spacing w:val="-93"/>
        </w:rPr>
        <w:t xml:space="preserve"> </w:t>
      </w: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75797E"/>
          <w:spacing w:val="-24"/>
          <w:sz w:val="31"/>
          <w:szCs w:val="31"/>
        </w:rPr>
        <w:t xml:space="preserve"> </w:t>
      </w:r>
      <w:r>
        <w:rPr>
          <w:color w:val="75797E"/>
        </w:rPr>
        <w:t>月</w:t>
      </w:r>
      <w:r>
        <w:rPr>
          <w:color w:val="75797E"/>
          <w:spacing w:val="-95"/>
        </w:rPr>
        <w:t xml:space="preserve"> </w:t>
      </w: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75797E"/>
          <w:spacing w:val="26"/>
          <w:sz w:val="31"/>
          <w:szCs w:val="31"/>
        </w:rPr>
        <w:t xml:space="preserve"> </w:t>
      </w:r>
      <w:r>
        <w:rPr>
          <w:color w:val="75797E"/>
          <w:spacing w:val="-10"/>
        </w:rPr>
        <w:t>日，省政府在全省部署开展了</w:t>
      </w:r>
      <w:r>
        <w:rPr>
          <w:color w:val="75797E"/>
          <w:spacing w:val="-108"/>
        </w:rPr>
        <w:t xml:space="preserve"> </w:t>
      </w:r>
      <w:r>
        <w:rPr>
          <w:color w:val="75797E"/>
        </w:rPr>
        <w:t>道路交通煤</w:t>
      </w:r>
      <w:r>
        <w:rPr>
          <w:color w:val="75797E"/>
          <w:w w:val="98"/>
        </w:rPr>
        <w:t xml:space="preserve"> </w:t>
      </w:r>
      <w:r>
        <w:rPr>
          <w:color w:val="75797E"/>
          <w:w w:val="95"/>
        </w:rPr>
        <w:t>矿危险化学</w:t>
      </w:r>
      <w:r>
        <w:rPr>
          <w:color w:val="75797E"/>
          <w:spacing w:val="-42"/>
          <w:w w:val="95"/>
        </w:rPr>
        <w:t xml:space="preserve"> </w:t>
      </w:r>
      <w:r>
        <w:rPr>
          <w:color w:val="75797E"/>
          <w:spacing w:val="3"/>
          <w:w w:val="95"/>
        </w:rPr>
        <w:t>品安全三项攻坚行动</w:t>
      </w:r>
      <w:r>
        <w:rPr>
          <w:color w:val="75797E"/>
          <w:spacing w:val="-76"/>
          <w:w w:val="95"/>
        </w:rPr>
        <w:t xml:space="preserve"> </w:t>
      </w:r>
      <w:r>
        <w:rPr>
          <w:color w:val="75797E"/>
          <w:spacing w:val="-14"/>
          <w:w w:val="95"/>
        </w:rPr>
        <w:t>。为</w:t>
      </w:r>
      <w:r>
        <w:rPr>
          <w:color w:val="75797E"/>
          <w:spacing w:val="-92"/>
          <w:w w:val="95"/>
        </w:rPr>
        <w:t xml:space="preserve"> </w:t>
      </w:r>
      <w:r>
        <w:rPr>
          <w:color w:val="75797E"/>
          <w:w w:val="95"/>
        </w:rPr>
        <w:t>有效防范和坚决遏制</w:t>
      </w:r>
      <w:r>
        <w:rPr>
          <w:color w:val="75797E"/>
          <w:spacing w:val="-47"/>
          <w:w w:val="95"/>
        </w:rPr>
        <w:t xml:space="preserve"> </w:t>
      </w:r>
      <w:r>
        <w:rPr>
          <w:color w:val="75797E"/>
          <w:w w:val="95"/>
        </w:rPr>
        <w:t>重</w:t>
      </w:r>
      <w:r>
        <w:rPr>
          <w:color w:val="75797E"/>
          <w:spacing w:val="-126"/>
          <w:w w:val="95"/>
        </w:rPr>
        <w:t xml:space="preserve"> </w:t>
      </w:r>
      <w:r>
        <w:rPr>
          <w:color w:val="75797E"/>
        </w:rPr>
        <w:t>特大道路交通事故</w:t>
      </w:r>
      <w:r>
        <w:rPr>
          <w:color w:val="75797E"/>
          <w:spacing w:val="-106"/>
        </w:rPr>
        <w:t xml:space="preserve"> </w:t>
      </w:r>
      <w:r>
        <w:rPr>
          <w:color w:val="75797E"/>
          <w:spacing w:val="-21"/>
        </w:rPr>
        <w:t>，按照</w:t>
      </w:r>
      <w:r>
        <w:rPr>
          <w:color w:val="75797E"/>
          <w:spacing w:val="-137"/>
        </w:rPr>
        <w:t xml:space="preserve"> </w:t>
      </w:r>
      <w:r>
        <w:rPr>
          <w:color w:val="75797E"/>
        </w:rPr>
        <w:t>省政府的统一安排部署</w:t>
      </w:r>
      <w:r>
        <w:rPr>
          <w:color w:val="75797E"/>
          <w:spacing w:val="-105"/>
        </w:rPr>
        <w:t xml:space="preserve"> </w:t>
      </w:r>
      <w:r>
        <w:rPr>
          <w:color w:val="75797E"/>
          <w:spacing w:val="-24"/>
        </w:rPr>
        <w:t>，</w:t>
      </w:r>
      <w:r>
        <w:rPr>
          <w:rFonts w:ascii="Times New Roman" w:hAnsi="Times New Roman" w:eastAsia="Times New Roman" w:cs="Times New Roman"/>
          <w:color w:val="75797E"/>
          <w:spacing w:val="-2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5797E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75797E"/>
          <w:spacing w:val="-13"/>
          <w:sz w:val="31"/>
          <w:szCs w:val="31"/>
        </w:rPr>
        <w:t xml:space="preserve"> </w:t>
      </w:r>
      <w:r>
        <w:rPr>
          <w:color w:val="75797E"/>
        </w:rPr>
        <w:t>年</w:t>
      </w:r>
      <w:r>
        <w:rPr>
          <w:color w:val="75797E"/>
          <w:spacing w:val="-96"/>
        </w:rPr>
        <w:t xml:space="preserve"> </w:t>
      </w: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75797E"/>
          <w:w w:val="90"/>
          <w:sz w:val="31"/>
          <w:szCs w:val="31"/>
        </w:rPr>
        <w:t xml:space="preserve"> </w:t>
      </w:r>
      <w:r>
        <w:rPr>
          <w:color w:val="75797E"/>
        </w:rPr>
        <w:t>月</w:t>
      </w:r>
      <w:r>
        <w:rPr>
          <w:color w:val="75797E"/>
          <w:spacing w:val="-48"/>
        </w:rPr>
        <w:t xml:space="preserve"> </w:t>
      </w:r>
      <w:r>
        <w:rPr>
          <w:rFonts w:ascii="Times New Roman" w:hAnsi="Times New Roman" w:eastAsia="Times New Roman" w:cs="Times New Roman"/>
          <w:color w:val="75797E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color w:val="75797E"/>
          <w:spacing w:val="70"/>
          <w:sz w:val="31"/>
          <w:szCs w:val="31"/>
        </w:rPr>
        <w:t xml:space="preserve"> </w:t>
      </w:r>
      <w:r>
        <w:rPr>
          <w:color w:val="75797E"/>
          <w:spacing w:val="-5"/>
        </w:rPr>
        <w:t>日，省道路交通安全委员会办公室召</w:t>
      </w:r>
      <w:r>
        <w:rPr>
          <w:color w:val="75797E"/>
          <w:spacing w:val="-87"/>
        </w:rPr>
        <w:t xml:space="preserve"> </w:t>
      </w:r>
      <w:r>
        <w:rPr>
          <w:color w:val="75797E"/>
        </w:rPr>
        <w:t>开</w:t>
      </w:r>
      <w:r>
        <w:rPr>
          <w:color w:val="75797E"/>
          <w:spacing w:val="-117"/>
        </w:rPr>
        <w:t xml:space="preserve"> </w:t>
      </w:r>
      <w:r>
        <w:rPr>
          <w:color w:val="75797E"/>
        </w:rPr>
        <w:t>了全省道路交</w:t>
      </w:r>
      <w:r>
        <w:rPr>
          <w:color w:val="75797E"/>
          <w:w w:val="98"/>
        </w:rPr>
        <w:t xml:space="preserve"> </w:t>
      </w:r>
      <w:r>
        <w:rPr>
          <w:color w:val="75797E"/>
          <w:w w:val="95"/>
        </w:rPr>
        <w:t>通安全攻坚行动推进会</w:t>
      </w:r>
      <w:r>
        <w:rPr>
          <w:color w:val="75797E"/>
          <w:spacing w:val="-40"/>
          <w:w w:val="95"/>
        </w:rPr>
        <w:t xml:space="preserve"> </w:t>
      </w:r>
      <w:r>
        <w:rPr>
          <w:color w:val="75797E"/>
          <w:spacing w:val="-14"/>
          <w:w w:val="95"/>
        </w:rPr>
        <w:t>，下发</w:t>
      </w:r>
      <w:r>
        <w:rPr>
          <w:color w:val="75797E"/>
          <w:spacing w:val="-82"/>
          <w:w w:val="95"/>
        </w:rPr>
        <w:t xml:space="preserve"> </w:t>
      </w:r>
      <w:r>
        <w:rPr>
          <w:color w:val="75797E"/>
          <w:w w:val="95"/>
        </w:rPr>
        <w:t>了</w:t>
      </w:r>
      <w:r>
        <w:rPr>
          <w:color w:val="75797E"/>
          <w:spacing w:val="34"/>
          <w:w w:val="95"/>
        </w:rPr>
        <w:t xml:space="preserve"> </w:t>
      </w:r>
      <w:r>
        <w:rPr>
          <w:color w:val="75797E"/>
          <w:w w:val="95"/>
        </w:rPr>
        <w:t>《全省道路交通安全攻坚行</w:t>
      </w:r>
      <w:r>
        <w:rPr>
          <w:color w:val="75797E"/>
          <w:spacing w:val="-130"/>
          <w:w w:val="95"/>
        </w:rPr>
        <w:t xml:space="preserve"> </w:t>
      </w:r>
      <w:r>
        <w:rPr>
          <w:color w:val="75797E"/>
          <w:spacing w:val="22"/>
          <w:w w:val="95"/>
        </w:rPr>
        <w:t>动方案</w:t>
      </w:r>
      <w:r>
        <w:rPr>
          <w:color w:val="75797E"/>
          <w:spacing w:val="-114"/>
          <w:w w:val="95"/>
        </w:rPr>
        <w:t xml:space="preserve"> </w:t>
      </w:r>
      <w:r>
        <w:rPr>
          <w:color w:val="75797E"/>
          <w:w w:val="95"/>
        </w:rPr>
        <w:t>》</w:t>
      </w:r>
      <w:r>
        <w:rPr>
          <w:color w:val="75797E"/>
          <w:spacing w:val="-47"/>
          <w:w w:val="95"/>
        </w:rPr>
        <w:t xml:space="preserve"> </w:t>
      </w:r>
      <w:r>
        <w:rPr>
          <w:color w:val="75797E"/>
          <w:spacing w:val="5"/>
          <w:w w:val="95"/>
        </w:rPr>
        <w:t>《全省道路交</w:t>
      </w:r>
      <w:r>
        <w:rPr>
          <w:color w:val="75797E"/>
          <w:spacing w:val="-109"/>
          <w:w w:val="95"/>
        </w:rPr>
        <w:t xml:space="preserve"> </w:t>
      </w:r>
      <w:r>
        <w:rPr>
          <w:color w:val="75797E"/>
          <w:w w:val="95"/>
        </w:rPr>
        <w:t>通安全攻坚行</w:t>
      </w:r>
      <w:r>
        <w:rPr>
          <w:color w:val="75797E"/>
          <w:spacing w:val="-97"/>
          <w:w w:val="95"/>
        </w:rPr>
        <w:t xml:space="preserve"> </w:t>
      </w:r>
      <w:r>
        <w:rPr>
          <w:color w:val="75797E"/>
          <w:w w:val="95"/>
        </w:rPr>
        <w:t>动督导检查工作方</w:t>
      </w:r>
      <w:r>
        <w:rPr>
          <w:color w:val="75797E"/>
          <w:spacing w:val="-81"/>
          <w:w w:val="95"/>
        </w:rPr>
        <w:t xml:space="preserve"> </w:t>
      </w:r>
      <w:r>
        <w:rPr>
          <w:color w:val="75797E"/>
          <w:w w:val="95"/>
        </w:rPr>
        <w:t>案》</w:t>
      </w:r>
    </w:p>
    <w:p>
      <w:pPr>
        <w:spacing w:before="59"/>
        <w:ind w:left="1626" w:right="513" w:firstLine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75797E"/>
          <w:w w:val="90"/>
          <w:sz w:val="32"/>
          <w:szCs w:val="32"/>
        </w:rPr>
        <w:t>《</w:t>
      </w:r>
      <w:r>
        <w:rPr>
          <w:rFonts w:ascii="宋体" w:hAnsi="宋体" w:eastAsia="宋体" w:cs="宋体"/>
          <w:color w:val="75797E"/>
          <w:spacing w:val="-128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关</w:t>
      </w:r>
      <w:r>
        <w:rPr>
          <w:rFonts w:ascii="宋体" w:hAnsi="宋体" w:eastAsia="宋体" w:cs="宋体"/>
          <w:color w:val="75797E"/>
          <w:spacing w:val="-14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于全省</w:t>
      </w:r>
      <w:r>
        <w:rPr>
          <w:rFonts w:ascii="宋体" w:hAnsi="宋体" w:eastAsia="宋体" w:cs="宋体"/>
          <w:color w:val="75797E"/>
          <w:spacing w:val="-14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道路交</w:t>
      </w:r>
      <w:r>
        <w:rPr>
          <w:rFonts w:ascii="宋体" w:hAnsi="宋体" w:eastAsia="宋体" w:cs="宋体"/>
          <w:color w:val="75797E"/>
          <w:spacing w:val="-14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通安全攻</w:t>
      </w:r>
      <w:r>
        <w:rPr>
          <w:rFonts w:ascii="宋体" w:hAnsi="宋体" w:eastAsia="宋体" w:cs="宋体"/>
          <w:color w:val="75797E"/>
          <w:spacing w:val="-137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坚行</w:t>
      </w:r>
      <w:r>
        <w:rPr>
          <w:rFonts w:ascii="宋体" w:hAnsi="宋体" w:eastAsia="宋体" w:cs="宋体"/>
          <w:color w:val="75797E"/>
          <w:spacing w:val="-14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动</w:t>
      </w:r>
      <w:r>
        <w:rPr>
          <w:rFonts w:ascii="宋体" w:hAnsi="宋体" w:eastAsia="宋体" w:cs="宋体"/>
          <w:color w:val="75797E"/>
          <w:spacing w:val="-14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z w:val="32"/>
          <w:szCs w:val="32"/>
        </w:rPr>
        <w:t>任务分解</w:t>
      </w:r>
      <w:r>
        <w:rPr>
          <w:rFonts w:ascii="宋体" w:hAnsi="宋体" w:eastAsia="宋体" w:cs="宋体"/>
          <w:color w:val="75797E"/>
          <w:spacing w:val="-135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pacing w:val="15"/>
          <w:sz w:val="32"/>
          <w:szCs w:val="32"/>
        </w:rPr>
        <w:t>细化</w:t>
      </w:r>
      <w:r>
        <w:rPr>
          <w:rFonts w:ascii="宋体" w:hAnsi="宋体" w:eastAsia="宋体" w:cs="宋体"/>
          <w:color w:val="75797E"/>
          <w:spacing w:val="-13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spacing w:val="5"/>
          <w:sz w:val="32"/>
          <w:szCs w:val="32"/>
        </w:rPr>
        <w:t>的通知</w:t>
      </w:r>
      <w:r>
        <w:rPr>
          <w:rFonts w:ascii="宋体" w:hAnsi="宋体" w:eastAsia="宋体" w:cs="宋体"/>
          <w:color w:val="75797E"/>
          <w:spacing w:val="-13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5797E"/>
          <w:w w:val="90"/>
          <w:sz w:val="32"/>
          <w:szCs w:val="32"/>
        </w:rPr>
        <w:t>》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0" w:lineRule="exact"/>
        <w:ind w:left="105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33" o:spid="_x0000_s1033" o:spt="203" style="height:0.75pt;width:222.5pt;" coordsize="4450,15">
            <o:lock v:ext="edit"/>
            <v:group id="_x0000_s1034" o:spid="_x0000_s1034" o:spt="203" style="position:absolute;left:7;top:7;height:2;width:4436;" coordorigin="7,7" coordsize="4436,2">
              <o:lock v:ext="edit"/>
              <v:shape id="_x0000_s1035" o:spid="_x0000_s1035" style="position:absolute;left:7;top:7;height:2;width:4436;" filled="f" stroked="t" coordorigin="7,7" coordsize="4436,0" path="m7,7l4442,7e">
                <v:path arrowok="t"/>
                <v:fill on="f" focussize="0,0"/>
                <v:stroke weight="0.72pt" color="#B3B8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0" w:lineRule="exact"/>
        <w:rPr>
          <w:rFonts w:ascii="宋体" w:hAnsi="宋体" w:eastAsia="宋体" w:cs="宋体"/>
          <w:sz w:val="2"/>
          <w:szCs w:val="2"/>
        </w:rPr>
        <w:sectPr>
          <w:type w:val="continuous"/>
          <w:pgSz w:w="11930" w:h="16880"/>
          <w:pgMar w:top="0" w:right="1220" w:bottom="0" w:left="6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before="10" w:line="364" w:lineRule="auto"/>
        <w:ind w:left="1742" w:right="1563" w:firstLine="136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84B52"/>
          <w:spacing w:val="19"/>
          <w:sz w:val="29"/>
          <w:szCs w:val="29"/>
        </w:rPr>
        <w:t>《关</w:t>
      </w:r>
      <w:r>
        <w:rPr>
          <w:rFonts w:ascii="宋体" w:hAnsi="宋体" w:eastAsia="宋体" w:cs="宋体"/>
          <w:color w:val="484B52"/>
          <w:spacing w:val="-9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6"/>
          <w:sz w:val="29"/>
          <w:szCs w:val="29"/>
        </w:rPr>
        <w:t>于落实京</w:t>
      </w:r>
      <w:r>
        <w:rPr>
          <w:rFonts w:ascii="宋体" w:hAnsi="宋体" w:eastAsia="宋体" w:cs="宋体"/>
          <w:color w:val="484B52"/>
          <w:spacing w:val="-6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3"/>
          <w:sz w:val="29"/>
          <w:szCs w:val="29"/>
        </w:rPr>
        <w:t>昆高速</w:t>
      </w:r>
      <w:r>
        <w:rPr>
          <w:rFonts w:ascii="宋体" w:hAnsi="宋体" w:eastAsia="宋体" w:cs="宋体"/>
          <w:color w:val="484B52"/>
          <w:spacing w:val="7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-91"/>
          <w:sz w:val="29"/>
          <w:szCs w:val="29"/>
        </w:rPr>
        <w:t>＂</w:t>
      </w:r>
      <w:r>
        <w:rPr>
          <w:rFonts w:ascii="Times New Roman" w:hAnsi="Times New Roman" w:eastAsia="Times New Roman" w:cs="Times New Roman"/>
          <w:color w:val="484B52"/>
          <w:spacing w:val="-91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color w:val="484B52"/>
          <w:spacing w:val="7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84B52"/>
          <w:w w:val="105"/>
          <w:sz w:val="31"/>
          <w:szCs w:val="31"/>
        </w:rPr>
        <w:t>·</w:t>
      </w:r>
      <w:r>
        <w:rPr>
          <w:rFonts w:ascii="Times New Roman" w:hAnsi="Times New Roman" w:eastAsia="Times New Roman" w:cs="Times New Roman"/>
          <w:color w:val="484B52"/>
          <w:spacing w:val="23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color w:val="565B62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w w:val="90"/>
          <w:sz w:val="29"/>
          <w:szCs w:val="29"/>
        </w:rPr>
        <w:t>”</w:t>
      </w:r>
      <w:r>
        <w:rPr>
          <w:rFonts w:ascii="宋体" w:hAnsi="宋体" w:eastAsia="宋体" w:cs="宋体"/>
          <w:color w:val="565B62"/>
          <w:spacing w:val="81"/>
          <w:w w:val="9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特别</w:t>
      </w:r>
      <w:r>
        <w:rPr>
          <w:rFonts w:ascii="宋体" w:hAnsi="宋体" w:eastAsia="宋体" w:cs="宋体"/>
          <w:color w:val="565B62"/>
          <w:spacing w:val="-7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重</w:t>
      </w:r>
      <w:r>
        <w:rPr>
          <w:rFonts w:ascii="宋体" w:hAnsi="宋体" w:eastAsia="宋体" w:cs="宋体"/>
          <w:color w:val="565B62"/>
          <w:spacing w:val="-9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大道路交通事故整</w:t>
      </w:r>
      <w:r>
        <w:rPr>
          <w:rFonts w:ascii="宋体" w:hAnsi="宋体" w:eastAsia="宋体" w:cs="宋体"/>
          <w:color w:val="565B62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改</w:t>
      </w:r>
      <w:r>
        <w:rPr>
          <w:rFonts w:ascii="宋体" w:hAnsi="宋体" w:eastAsia="宋体" w:cs="宋体"/>
          <w:color w:val="565B62"/>
          <w:w w:val="9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 xml:space="preserve">任务的通知》 </w:t>
      </w:r>
      <w:r>
        <w:rPr>
          <w:rFonts w:ascii="宋体" w:hAnsi="宋体" w:eastAsia="宋体" w:cs="宋体"/>
          <w:color w:val="565B62"/>
          <w:spacing w:val="11"/>
          <w:sz w:val="29"/>
          <w:szCs w:val="29"/>
        </w:rPr>
        <w:t xml:space="preserve">等文件 </w:t>
      </w:r>
      <w:r>
        <w:rPr>
          <w:rFonts w:ascii="宋体" w:hAnsi="宋体" w:eastAsia="宋体" w:cs="宋体"/>
          <w:color w:val="565B62"/>
          <w:spacing w:val="-5"/>
          <w:sz w:val="29"/>
          <w:szCs w:val="29"/>
        </w:rPr>
        <w:t xml:space="preserve">，省交安委各成员单位 </w:t>
      </w:r>
      <w:r>
        <w:rPr>
          <w:rFonts w:ascii="宋体" w:hAnsi="宋体" w:eastAsia="宋体" w:cs="宋体"/>
          <w:color w:val="565B62"/>
          <w:sz w:val="29"/>
          <w:szCs w:val="29"/>
        </w:rPr>
        <w:t>、全省各地按照</w:t>
      </w:r>
      <w:r>
        <w:rPr>
          <w:rFonts w:ascii="宋体" w:hAnsi="宋体" w:eastAsia="宋体" w:cs="宋体"/>
          <w:color w:val="565B62"/>
          <w:spacing w:val="-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省交安委的有关</w:t>
      </w:r>
      <w:r>
        <w:rPr>
          <w:rFonts w:ascii="宋体" w:hAnsi="宋体" w:eastAsia="宋体" w:cs="宋体"/>
          <w:color w:val="565B62"/>
          <w:spacing w:val="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要求</w:t>
      </w:r>
      <w:r>
        <w:rPr>
          <w:rFonts w:ascii="宋体" w:hAnsi="宋体" w:eastAsia="宋体" w:cs="宋体"/>
          <w:color w:val="565B62"/>
          <w:spacing w:val="-14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19"/>
          <w:sz w:val="29"/>
          <w:szCs w:val="29"/>
        </w:rPr>
        <w:t>，迅速制定了</w:t>
      </w:r>
      <w:r>
        <w:rPr>
          <w:rFonts w:ascii="宋体" w:hAnsi="宋体" w:eastAsia="宋体" w:cs="宋体"/>
          <w:color w:val="565B62"/>
          <w:spacing w:val="28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工作方案</w:t>
      </w:r>
      <w:r>
        <w:rPr>
          <w:rFonts w:ascii="宋体" w:hAnsi="宋体" w:eastAsia="宋体" w:cs="宋体"/>
          <w:color w:val="565B62"/>
          <w:spacing w:val="5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15"/>
          <w:sz w:val="29"/>
          <w:szCs w:val="29"/>
        </w:rPr>
        <w:t>，强化工作措施</w:t>
      </w:r>
      <w:r>
        <w:rPr>
          <w:rFonts w:ascii="宋体" w:hAnsi="宋体" w:eastAsia="宋体" w:cs="宋体"/>
          <w:color w:val="565B62"/>
          <w:spacing w:val="6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，</w:t>
      </w:r>
      <w:r>
        <w:rPr>
          <w:rFonts w:ascii="宋体" w:hAnsi="宋体" w:eastAsia="宋体" w:cs="宋体"/>
          <w:color w:val="565B62"/>
          <w:spacing w:val="-1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z w:val="29"/>
          <w:szCs w:val="29"/>
        </w:rPr>
        <w:t xml:space="preserve">扎实开展专项整治工作 </w:t>
      </w:r>
      <w:r>
        <w:rPr>
          <w:rFonts w:ascii="宋体" w:hAnsi="宋体" w:eastAsia="宋体" w:cs="宋体"/>
          <w:color w:val="484B52"/>
          <w:spacing w:val="5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97E83"/>
          <w:sz w:val="29"/>
          <w:szCs w:val="29"/>
        </w:rPr>
        <w:t>。</w:t>
      </w:r>
    </w:p>
    <w:p>
      <w:pPr>
        <w:spacing w:before="31" w:line="364" w:lineRule="auto"/>
        <w:ind w:left="1756" w:right="1680" w:firstLine="633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spacing w:val="2"/>
          <w:sz w:val="29"/>
          <w:szCs w:val="29"/>
        </w:rPr>
        <w:t>为确保道路交通安全攻坚行动取得实效</w:t>
      </w:r>
      <w:r>
        <w:rPr>
          <w:rFonts w:ascii="宋体" w:hAnsi="宋体" w:eastAsia="宋体" w:cs="宋体"/>
          <w:color w:val="565B62"/>
          <w:spacing w:val="3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8"/>
          <w:sz w:val="29"/>
          <w:szCs w:val="29"/>
        </w:rPr>
        <w:t>，省交安委办公</w:t>
      </w:r>
      <w:r>
        <w:rPr>
          <w:rFonts w:ascii="宋体" w:hAnsi="宋体" w:eastAsia="宋体" w:cs="宋体"/>
          <w:color w:val="565B6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6"/>
          <w:sz w:val="29"/>
          <w:szCs w:val="29"/>
        </w:rPr>
        <w:t xml:space="preserve">室组织抽调省安监局  </w:t>
      </w:r>
      <w:r>
        <w:rPr>
          <w:rFonts w:ascii="宋体" w:hAnsi="宋体" w:eastAsia="宋体" w:cs="宋体"/>
          <w:color w:val="565B62"/>
          <w:spacing w:val="-6"/>
          <w:sz w:val="29"/>
          <w:szCs w:val="29"/>
        </w:rPr>
        <w:t xml:space="preserve">、交通厅 </w:t>
      </w:r>
      <w:r>
        <w:rPr>
          <w:rFonts w:ascii="宋体" w:hAnsi="宋体" w:eastAsia="宋体" w:cs="宋体"/>
          <w:color w:val="565B62"/>
          <w:spacing w:val="-8"/>
          <w:sz w:val="29"/>
          <w:szCs w:val="29"/>
        </w:rPr>
        <w:t xml:space="preserve">、教育厅 </w:t>
      </w:r>
      <w:r>
        <w:rPr>
          <w:rFonts w:ascii="宋体" w:hAnsi="宋体" w:eastAsia="宋体" w:cs="宋体"/>
          <w:color w:val="565B62"/>
          <w:spacing w:val="4"/>
          <w:sz w:val="29"/>
          <w:szCs w:val="29"/>
        </w:rPr>
        <w:t>、公安厅相关人员组</w:t>
      </w:r>
      <w:r>
        <w:rPr>
          <w:rFonts w:ascii="宋体" w:hAnsi="宋体" w:eastAsia="宋体" w:cs="宋体"/>
          <w:color w:val="565B62"/>
          <w:spacing w:val="-1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成</w:t>
      </w:r>
      <w:r>
        <w:rPr>
          <w:rFonts w:ascii="宋体" w:hAnsi="宋体" w:eastAsia="宋体" w:cs="宋体"/>
          <w:color w:val="565B62"/>
          <w:spacing w:val="-101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三个督导检查组</w:t>
      </w:r>
      <w:r>
        <w:rPr>
          <w:rFonts w:ascii="宋体" w:hAnsi="宋体" w:eastAsia="宋体" w:cs="宋体"/>
          <w:color w:val="565B62"/>
          <w:spacing w:val="-6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于</w:t>
      </w:r>
      <w:r>
        <w:rPr>
          <w:rFonts w:ascii="宋体" w:hAnsi="宋体" w:eastAsia="宋体" w:cs="宋体"/>
          <w:color w:val="565B62"/>
          <w:spacing w:val="-5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565B62"/>
          <w:spacing w:val="3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月</w:t>
      </w:r>
      <w:r>
        <w:rPr>
          <w:rFonts w:ascii="宋体" w:hAnsi="宋体" w:eastAsia="宋体" w:cs="宋体"/>
          <w:color w:val="565B62"/>
          <w:spacing w:val="-4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color w:val="565B62"/>
          <w:spacing w:val="4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4"/>
          <w:sz w:val="29"/>
          <w:szCs w:val="29"/>
        </w:rPr>
        <w:t>日至</w:t>
      </w:r>
      <w:r>
        <w:rPr>
          <w:rFonts w:ascii="宋体" w:hAnsi="宋体" w:eastAsia="宋体" w:cs="宋体"/>
          <w:color w:val="565B62"/>
          <w:spacing w:val="-3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565B62"/>
          <w:spacing w:val="-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color w:val="565B62"/>
          <w:spacing w:val="67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-30"/>
          <w:sz w:val="29"/>
          <w:szCs w:val="29"/>
        </w:rPr>
        <w:t>日、</w:t>
      </w:r>
      <w:r>
        <w:rPr>
          <w:rFonts w:ascii="Times New Roman" w:hAnsi="Times New Roman" w:eastAsia="Times New Roman" w:cs="Times New Roman"/>
          <w:color w:val="565B62"/>
          <w:spacing w:val="-30"/>
          <w:sz w:val="31"/>
          <w:szCs w:val="31"/>
        </w:rPr>
        <w:t xml:space="preserve">7 </w:t>
      </w:r>
      <w:r>
        <w:rPr>
          <w:rFonts w:ascii="Times New Roman" w:hAnsi="Times New Roman" w:eastAsia="Times New Roman" w:cs="Times New Roman"/>
          <w:color w:val="565B62"/>
          <w:spacing w:val="-2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z w:val="29"/>
          <w:szCs w:val="29"/>
        </w:rPr>
        <w:t>月</w:t>
      </w:r>
      <w:r>
        <w:rPr>
          <w:rFonts w:ascii="宋体" w:hAnsi="宋体" w:eastAsia="宋体" w:cs="宋体"/>
          <w:color w:val="565B62"/>
          <w:spacing w:val="-5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565B62"/>
          <w:spacing w:val="3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8"/>
          <w:sz w:val="29"/>
          <w:szCs w:val="29"/>
        </w:rPr>
        <w:t>日至</w:t>
      </w:r>
      <w:r>
        <w:rPr>
          <w:rFonts w:ascii="宋体" w:hAnsi="宋体" w:eastAsia="宋体" w:cs="宋体"/>
          <w:color w:val="565B62"/>
          <w:spacing w:val="-3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565B62"/>
          <w:spacing w:val="-3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color w:val="565B62"/>
          <w:spacing w:val="6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8"/>
          <w:sz w:val="29"/>
          <w:szCs w:val="29"/>
        </w:rPr>
        <w:t>日、</w:t>
      </w:r>
    </w:p>
    <w:p>
      <w:pPr>
        <w:spacing w:before="6"/>
        <w:ind w:left="1771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color w:val="484B5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484B52"/>
          <w:spacing w:val="3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84B52"/>
          <w:sz w:val="29"/>
          <w:szCs w:val="29"/>
        </w:rPr>
        <w:t>月</w:t>
      </w:r>
      <w:r>
        <w:rPr>
          <w:rFonts w:ascii="宋体" w:hAnsi="宋体" w:eastAsia="宋体" w:cs="宋体"/>
          <w:color w:val="484B52"/>
          <w:spacing w:val="7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84B5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484B52"/>
          <w:spacing w:val="-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84B52"/>
          <w:sz w:val="31"/>
          <w:szCs w:val="31"/>
        </w:rPr>
        <w:t xml:space="preserve">2  </w:t>
      </w:r>
      <w:r>
        <w:rPr>
          <w:rFonts w:ascii="Times New Roman" w:hAnsi="Times New Roman" w:eastAsia="Times New Roman" w:cs="Times New Roman"/>
          <w:color w:val="484B52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84B52"/>
          <w:spacing w:val="7"/>
          <w:sz w:val="29"/>
          <w:szCs w:val="29"/>
        </w:rPr>
        <w:t>日至</w:t>
      </w:r>
      <w:r>
        <w:rPr>
          <w:rFonts w:ascii="宋体" w:hAnsi="宋体" w:eastAsia="宋体" w:cs="宋体"/>
          <w:color w:val="484B52"/>
          <w:spacing w:val="29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84B52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color w:val="484B52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84B52"/>
          <w:sz w:val="29"/>
          <w:szCs w:val="29"/>
        </w:rPr>
        <w:t>月</w:t>
      </w:r>
      <w:r>
        <w:rPr>
          <w:rFonts w:ascii="宋体" w:hAnsi="宋体" w:eastAsia="宋体" w:cs="宋体"/>
          <w:color w:val="484B52"/>
          <w:spacing w:val="23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84B52"/>
          <w:sz w:val="31"/>
          <w:szCs w:val="31"/>
        </w:rPr>
        <w:t xml:space="preserve">16 </w:t>
      </w:r>
      <w:r>
        <w:rPr>
          <w:rFonts w:ascii="Times New Roman" w:hAnsi="Times New Roman" w:eastAsia="Times New Roman" w:cs="Times New Roman"/>
          <w:color w:val="484B52"/>
          <w:spacing w:val="3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484B52"/>
          <w:spacing w:val="-20"/>
          <w:sz w:val="29"/>
          <w:szCs w:val="29"/>
        </w:rPr>
        <w:t>日分别</w:t>
      </w:r>
      <w:r>
        <w:rPr>
          <w:rFonts w:ascii="宋体" w:hAnsi="宋体" w:eastAsia="宋体" w:cs="宋体"/>
          <w:color w:val="484B52"/>
          <w:spacing w:val="-106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z w:val="29"/>
          <w:szCs w:val="29"/>
        </w:rPr>
        <w:t>对各市道路交通安全攻坚行动</w:t>
      </w:r>
    </w:p>
    <w:p>
      <w:pPr>
        <w:spacing w:before="170"/>
        <w:ind w:left="1771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sz w:val="29"/>
          <w:szCs w:val="29"/>
        </w:rPr>
        <w:t xml:space="preserve">开展情况进行了 全面督导检查 </w:t>
      </w:r>
      <w:r>
        <w:rPr>
          <w:rFonts w:ascii="宋体" w:hAnsi="宋体" w:eastAsia="宋体" w:cs="宋体"/>
          <w:color w:val="797E83"/>
          <w:spacing w:val="-15"/>
          <w:sz w:val="29"/>
          <w:szCs w:val="29"/>
        </w:rPr>
        <w:t>。</w:t>
      </w:r>
      <w:r>
        <w:rPr>
          <w:rFonts w:ascii="宋体" w:hAnsi="宋体" w:eastAsia="宋体" w:cs="宋体"/>
          <w:color w:val="565B62"/>
          <w:spacing w:val="-15"/>
          <w:sz w:val="29"/>
          <w:szCs w:val="29"/>
        </w:rPr>
        <w:t xml:space="preserve">截止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 xml:space="preserve">2 018  </w:t>
      </w:r>
      <w:r>
        <w:rPr>
          <w:rFonts w:ascii="宋体" w:hAnsi="宋体" w:eastAsia="宋体" w:cs="宋体"/>
          <w:color w:val="565B62"/>
          <w:sz w:val="29"/>
          <w:szCs w:val="29"/>
        </w:rPr>
        <w:t xml:space="preserve">年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 xml:space="preserve">12  </w:t>
      </w:r>
      <w:r>
        <w:rPr>
          <w:rFonts w:ascii="宋体" w:hAnsi="宋体" w:eastAsia="宋体" w:cs="宋体"/>
          <w:color w:val="565B62"/>
          <w:sz w:val="29"/>
          <w:szCs w:val="29"/>
        </w:rPr>
        <w:t>月底</w:t>
      </w:r>
      <w:r>
        <w:rPr>
          <w:rFonts w:ascii="宋体" w:hAnsi="宋体" w:eastAsia="宋体" w:cs="宋体"/>
          <w:color w:val="565B62"/>
          <w:spacing w:val="-2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19"/>
          <w:sz w:val="29"/>
          <w:szCs w:val="29"/>
        </w:rPr>
        <w:t>，全省</w:t>
      </w:r>
    </w:p>
    <w:p>
      <w:pPr>
        <w:spacing w:before="177"/>
        <w:ind w:left="1756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w w:val="105"/>
          <w:sz w:val="29"/>
          <w:szCs w:val="29"/>
        </w:rPr>
        <w:t>各市共检查企业</w:t>
      </w:r>
      <w:r>
        <w:rPr>
          <w:rFonts w:ascii="宋体" w:hAnsi="宋体" w:eastAsia="宋体" w:cs="宋体"/>
          <w:color w:val="565B62"/>
          <w:spacing w:val="7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pacing w:val="6"/>
          <w:w w:val="105"/>
          <w:sz w:val="31"/>
          <w:szCs w:val="31"/>
        </w:rPr>
        <w:t>25419</w:t>
      </w:r>
      <w:r>
        <w:rPr>
          <w:rFonts w:ascii="Times New Roman" w:hAnsi="Times New Roman" w:eastAsia="Times New Roman" w:cs="Times New Roman"/>
          <w:color w:val="565B62"/>
          <w:spacing w:val="55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家</w:t>
      </w:r>
      <w:r>
        <w:rPr>
          <w:rFonts w:ascii="宋体" w:hAnsi="宋体" w:eastAsia="宋体" w:cs="宋体"/>
          <w:color w:val="565B62"/>
          <w:spacing w:val="-11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6"/>
          <w:w w:val="105"/>
          <w:sz w:val="29"/>
          <w:szCs w:val="29"/>
        </w:rPr>
        <w:t>，督促企业开展隐患排查</w:t>
      </w:r>
      <w:r>
        <w:rPr>
          <w:rFonts w:ascii="宋体" w:hAnsi="宋体" w:eastAsia="宋体" w:cs="宋体"/>
          <w:color w:val="565B62"/>
          <w:spacing w:val="27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pacing w:val="18"/>
          <w:w w:val="105"/>
          <w:sz w:val="31"/>
          <w:szCs w:val="31"/>
        </w:rPr>
        <w:t>57</w:t>
      </w:r>
      <w:r>
        <w:rPr>
          <w:rFonts w:ascii="Times New Roman" w:hAnsi="Times New Roman" w:eastAsia="Times New Roman" w:cs="Times New Roman"/>
          <w:color w:val="565B62"/>
          <w:spacing w:val="-34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65B62"/>
          <w:w w:val="105"/>
          <w:sz w:val="31"/>
          <w:szCs w:val="31"/>
        </w:rPr>
        <w:t>81</w:t>
      </w:r>
      <w:r>
        <w:rPr>
          <w:rFonts w:ascii="Times New Roman" w:hAnsi="Times New Roman" w:eastAsia="Times New Roman" w:cs="Times New Roman"/>
          <w:color w:val="565B62"/>
          <w:spacing w:val="1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项</w:t>
      </w:r>
      <w:r>
        <w:rPr>
          <w:rFonts w:ascii="宋体" w:hAnsi="宋体" w:eastAsia="宋体" w:cs="宋体"/>
          <w:color w:val="565B62"/>
          <w:spacing w:val="-10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，</w:t>
      </w:r>
    </w:p>
    <w:p>
      <w:pPr>
        <w:spacing w:before="177"/>
        <w:ind w:left="1814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w w:val="105"/>
          <w:sz w:val="29"/>
          <w:szCs w:val="29"/>
        </w:rPr>
        <w:t>已整改</w:t>
      </w:r>
      <w:r>
        <w:rPr>
          <w:rFonts w:ascii="宋体" w:hAnsi="宋体" w:eastAsia="宋体" w:cs="宋体"/>
          <w:color w:val="565B62"/>
          <w:spacing w:val="-62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w w:val="10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565B62"/>
          <w:spacing w:val="-20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pacing w:val="8"/>
          <w:w w:val="105"/>
          <w:sz w:val="31"/>
          <w:szCs w:val="31"/>
        </w:rPr>
        <w:t>858</w:t>
      </w:r>
      <w:r>
        <w:rPr>
          <w:rFonts w:ascii="Times New Roman" w:hAnsi="Times New Roman" w:eastAsia="Times New Roman" w:cs="Times New Roman"/>
          <w:color w:val="565B62"/>
          <w:spacing w:val="53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项</w:t>
      </w:r>
      <w:r>
        <w:rPr>
          <w:rFonts w:ascii="宋体" w:hAnsi="宋体" w:eastAsia="宋体" w:cs="宋体"/>
          <w:color w:val="565B62"/>
          <w:spacing w:val="-10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26"/>
          <w:w w:val="105"/>
          <w:sz w:val="29"/>
          <w:szCs w:val="29"/>
        </w:rPr>
        <w:t>，整改率</w:t>
      </w:r>
      <w:r>
        <w:rPr>
          <w:rFonts w:ascii="宋体" w:hAnsi="宋体" w:eastAsia="宋体" w:cs="宋体"/>
          <w:color w:val="565B62"/>
          <w:spacing w:val="19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w w:val="105"/>
          <w:sz w:val="31"/>
          <w:szCs w:val="31"/>
        </w:rPr>
        <w:t>84.</w:t>
      </w:r>
      <w:r>
        <w:rPr>
          <w:rFonts w:ascii="Times New Roman" w:hAnsi="Times New Roman" w:eastAsia="Times New Roman" w:cs="Times New Roman"/>
          <w:color w:val="565B62"/>
          <w:spacing w:val="42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84B52"/>
          <w:w w:val="105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color w:val="484B52"/>
          <w:spacing w:val="-28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84B52"/>
          <w:w w:val="10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484B52"/>
          <w:spacing w:val="-7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w w:val="110"/>
          <w:sz w:val="29"/>
          <w:szCs w:val="29"/>
        </w:rPr>
        <w:t>%</w:t>
      </w:r>
      <w:r>
        <w:rPr>
          <w:rFonts w:ascii="宋体" w:hAnsi="宋体" w:eastAsia="宋体" w:cs="宋体"/>
          <w:color w:val="565B62"/>
          <w:spacing w:val="-62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7"/>
          <w:w w:val="105"/>
          <w:sz w:val="29"/>
          <w:szCs w:val="29"/>
        </w:rPr>
        <w:t>；停产停业整顿企业</w:t>
      </w:r>
      <w:r>
        <w:rPr>
          <w:rFonts w:ascii="Times New Roman" w:hAnsi="Times New Roman" w:eastAsia="Times New Roman" w:cs="Times New Roman"/>
          <w:color w:val="565B62"/>
          <w:spacing w:val="-7"/>
          <w:w w:val="105"/>
          <w:sz w:val="31"/>
          <w:szCs w:val="31"/>
        </w:rPr>
        <w:t>84</w:t>
      </w:r>
      <w:r>
        <w:rPr>
          <w:rFonts w:ascii="Times New Roman" w:hAnsi="Times New Roman" w:eastAsia="Times New Roman" w:cs="Times New Roman"/>
          <w:color w:val="565B62"/>
          <w:spacing w:val="38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8"/>
          <w:w w:val="105"/>
          <w:sz w:val="29"/>
          <w:szCs w:val="29"/>
        </w:rPr>
        <w:t>家，</w:t>
      </w:r>
    </w:p>
    <w:p>
      <w:pPr>
        <w:spacing w:before="177"/>
        <w:ind w:left="1785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sz w:val="29"/>
          <w:szCs w:val="29"/>
        </w:rPr>
        <w:t xml:space="preserve">暂扣吊销许可证 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 xml:space="preserve">77   </w:t>
      </w:r>
      <w:r>
        <w:rPr>
          <w:rFonts w:ascii="宋体" w:hAnsi="宋体" w:eastAsia="宋体" w:cs="宋体"/>
          <w:color w:val="565B62"/>
          <w:sz w:val="29"/>
          <w:szCs w:val="29"/>
        </w:rPr>
        <w:t xml:space="preserve">家 </w:t>
      </w:r>
      <w:r>
        <w:rPr>
          <w:rFonts w:ascii="宋体" w:hAnsi="宋体" w:eastAsia="宋体" w:cs="宋体"/>
          <w:color w:val="565B62"/>
          <w:spacing w:val="-20"/>
          <w:sz w:val="29"/>
          <w:szCs w:val="29"/>
        </w:rPr>
        <w:t xml:space="preserve">，罚款  </w:t>
      </w:r>
      <w:r>
        <w:rPr>
          <w:rFonts w:ascii="Times New Roman" w:hAnsi="Times New Roman" w:eastAsia="Times New Roman" w:cs="Times New Roman"/>
          <w:color w:val="565B62"/>
          <w:sz w:val="31"/>
          <w:szCs w:val="31"/>
        </w:rPr>
        <w:t>34 7 3</w:t>
      </w:r>
      <w:r>
        <w:rPr>
          <w:rFonts w:ascii="Times New Roman" w:hAnsi="Times New Roman" w:eastAsia="Times New Roman" w:cs="Times New Roman"/>
          <w:color w:val="343A42"/>
          <w:sz w:val="31"/>
          <w:szCs w:val="31"/>
        </w:rPr>
        <w:t>. 68</w:t>
      </w:r>
      <w:r>
        <w:rPr>
          <w:rFonts w:ascii="Times New Roman" w:hAnsi="Times New Roman" w:eastAsia="Times New Roman" w:cs="Times New Roman"/>
          <w:color w:val="343A42"/>
          <w:spacing w:val="6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-7"/>
          <w:sz w:val="29"/>
          <w:szCs w:val="29"/>
        </w:rPr>
        <w:t>万元；全省道路交通</w:t>
      </w:r>
    </w:p>
    <w:p>
      <w:pPr>
        <w:spacing w:before="177" w:line="350" w:lineRule="auto"/>
        <w:ind w:left="1799" w:right="1563" w:hanging="8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w w:val="105"/>
          <w:sz w:val="29"/>
          <w:szCs w:val="29"/>
        </w:rPr>
        <w:t>事故起数同</w:t>
      </w:r>
      <w:r>
        <w:rPr>
          <w:rFonts w:ascii="宋体" w:hAnsi="宋体" w:eastAsia="宋体" w:cs="宋体"/>
          <w:color w:val="565B62"/>
          <w:spacing w:val="-11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比下降</w:t>
      </w:r>
      <w:r>
        <w:rPr>
          <w:rFonts w:ascii="宋体" w:hAnsi="宋体" w:eastAsia="宋体" w:cs="宋体"/>
          <w:color w:val="565B62"/>
          <w:spacing w:val="-110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565B62"/>
          <w:w w:val="105"/>
          <w:sz w:val="31"/>
          <w:szCs w:val="31"/>
        </w:rPr>
        <w:t>0.</w:t>
      </w:r>
      <w:r>
        <w:rPr>
          <w:rFonts w:ascii="Times New Roman" w:hAnsi="Times New Roman" w:eastAsia="Times New Roman" w:cs="Times New Roman"/>
          <w:color w:val="565B62"/>
          <w:spacing w:val="-28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484B52"/>
          <w:spacing w:val="15"/>
          <w:w w:val="105"/>
          <w:sz w:val="31"/>
          <w:szCs w:val="31"/>
        </w:rPr>
        <w:t>77%</w:t>
      </w:r>
      <w:r>
        <w:rPr>
          <w:rFonts w:ascii="宋体" w:hAnsi="宋体" w:eastAsia="宋体" w:cs="宋体"/>
          <w:color w:val="484B52"/>
          <w:spacing w:val="15"/>
          <w:w w:val="105"/>
          <w:sz w:val="29"/>
          <w:szCs w:val="29"/>
        </w:rPr>
        <w:t>、死亡人数同</w:t>
      </w:r>
      <w:r>
        <w:rPr>
          <w:rFonts w:ascii="宋体" w:hAnsi="宋体" w:eastAsia="宋体" w:cs="宋体"/>
          <w:color w:val="484B52"/>
          <w:spacing w:val="-10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比下降</w:t>
      </w:r>
      <w:r>
        <w:rPr>
          <w:rFonts w:ascii="宋体" w:hAnsi="宋体" w:eastAsia="宋体" w:cs="宋体"/>
          <w:color w:val="484B52"/>
          <w:spacing w:val="-110"/>
          <w:w w:val="10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84B52"/>
          <w:spacing w:val="-8"/>
          <w:w w:val="105"/>
          <w:sz w:val="31"/>
          <w:szCs w:val="31"/>
        </w:rPr>
        <w:t>11.</w:t>
      </w:r>
      <w:r>
        <w:rPr>
          <w:rFonts w:ascii="Times New Roman" w:hAnsi="Times New Roman" w:eastAsia="Times New Roman" w:cs="Times New Roman"/>
          <w:color w:val="484B52"/>
          <w:spacing w:val="-49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65B62"/>
          <w:spacing w:val="7"/>
          <w:w w:val="105"/>
          <w:sz w:val="31"/>
          <w:szCs w:val="31"/>
        </w:rPr>
        <w:t>84%</w:t>
      </w:r>
      <w:r>
        <w:rPr>
          <w:rFonts w:ascii="Times New Roman" w:hAnsi="Times New Roman" w:eastAsia="Times New Roman" w:cs="Times New Roman"/>
          <w:color w:val="565B62"/>
          <w:spacing w:val="-56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565B62"/>
          <w:spacing w:val="-14"/>
          <w:w w:val="105"/>
          <w:sz w:val="29"/>
          <w:szCs w:val="29"/>
        </w:rPr>
        <w:t>，事故</w:t>
      </w:r>
      <w:r>
        <w:rPr>
          <w:rFonts w:ascii="宋体" w:hAnsi="宋体" w:eastAsia="宋体" w:cs="宋体"/>
          <w:color w:val="565B62"/>
          <w:w w:val="107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 xml:space="preserve">预防工作取得较好成绩 </w:t>
      </w:r>
      <w:r>
        <w:rPr>
          <w:rFonts w:ascii="宋体" w:hAnsi="宋体" w:eastAsia="宋体" w:cs="宋体"/>
          <w:color w:val="797E83"/>
          <w:spacing w:val="-3"/>
          <w:w w:val="105"/>
          <w:sz w:val="29"/>
          <w:szCs w:val="29"/>
        </w:rPr>
        <w:t>。</w:t>
      </w:r>
      <w:r>
        <w:rPr>
          <w:rFonts w:ascii="宋体" w:hAnsi="宋体" w:eastAsia="宋体" w:cs="宋体"/>
          <w:color w:val="565B62"/>
          <w:spacing w:val="-3"/>
          <w:w w:val="105"/>
          <w:sz w:val="29"/>
          <w:szCs w:val="29"/>
        </w:rPr>
        <w:t xml:space="preserve">现将有关情况通报如下 </w:t>
      </w:r>
      <w:r>
        <w:rPr>
          <w:rFonts w:ascii="宋体" w:hAnsi="宋体" w:eastAsia="宋体" w:cs="宋体"/>
          <w:color w:val="565B62"/>
          <w:spacing w:val="2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：</w:t>
      </w:r>
    </w:p>
    <w:p>
      <w:pPr>
        <w:spacing w:before="92"/>
        <w:ind w:left="2433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84B52"/>
          <w:w w:val="110"/>
          <w:sz w:val="29"/>
          <w:szCs w:val="29"/>
        </w:rPr>
        <w:t>一</w:t>
      </w:r>
      <w:r>
        <w:rPr>
          <w:rFonts w:ascii="宋体" w:hAnsi="宋体" w:eastAsia="宋体" w:cs="宋体"/>
          <w:color w:val="484B52"/>
          <w:spacing w:val="-86"/>
          <w:w w:val="110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-10"/>
          <w:w w:val="110"/>
          <w:sz w:val="29"/>
          <w:szCs w:val="29"/>
        </w:rPr>
        <w:t>、工作开展情况</w:t>
      </w:r>
    </w:p>
    <w:p>
      <w:pPr>
        <w:spacing w:before="167"/>
        <w:ind w:left="2584" w:right="1563" w:firstLine="0"/>
        <w:jc w:val="lef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565B62"/>
          <w:w w:val="75"/>
          <w:sz w:val="29"/>
          <w:szCs w:val="29"/>
        </w:rPr>
        <w:t xml:space="preserve">（ </w:t>
      </w:r>
      <w:r>
        <w:rPr>
          <w:rFonts w:ascii="宋体" w:hAnsi="宋体" w:eastAsia="宋体" w:cs="宋体"/>
          <w:color w:val="565B62"/>
          <w:sz w:val="29"/>
          <w:szCs w:val="29"/>
        </w:rPr>
        <w:t xml:space="preserve">一 </w:t>
      </w:r>
      <w:r>
        <w:rPr>
          <w:rFonts w:ascii="宋体" w:hAnsi="宋体" w:eastAsia="宋体" w:cs="宋体"/>
          <w:color w:val="565B62"/>
          <w:w w:val="75"/>
          <w:sz w:val="29"/>
          <w:szCs w:val="29"/>
        </w:rPr>
        <w:t xml:space="preserve">）   </w:t>
      </w:r>
      <w:r>
        <w:rPr>
          <w:rFonts w:ascii="宋体" w:hAnsi="宋体" w:eastAsia="宋体" w:cs="宋体"/>
          <w:color w:val="565B62"/>
          <w:spacing w:val="-4"/>
          <w:sz w:val="29"/>
          <w:szCs w:val="29"/>
        </w:rPr>
        <w:t xml:space="preserve">各地高度重视 </w:t>
      </w:r>
      <w:r>
        <w:rPr>
          <w:rFonts w:ascii="宋体" w:hAnsi="宋体" w:eastAsia="宋体" w:cs="宋体"/>
          <w:color w:val="565B62"/>
          <w:spacing w:val="-14"/>
          <w:sz w:val="29"/>
          <w:szCs w:val="29"/>
        </w:rPr>
        <w:t>，迅速安排部署</w:t>
      </w:r>
      <w:r>
        <w:rPr>
          <w:rFonts w:ascii="宋体" w:hAnsi="宋体" w:eastAsia="宋体" w:cs="宋体"/>
          <w:color w:val="565B62"/>
          <w:spacing w:val="-63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97E83"/>
          <w:spacing w:val="-3"/>
          <w:sz w:val="29"/>
          <w:szCs w:val="29"/>
        </w:rPr>
        <w:t>。</w:t>
      </w:r>
      <w:r>
        <w:rPr>
          <w:rFonts w:ascii="宋体" w:hAnsi="宋体" w:eastAsia="宋体" w:cs="宋体"/>
          <w:color w:val="565B62"/>
          <w:spacing w:val="-3"/>
          <w:sz w:val="29"/>
          <w:szCs w:val="29"/>
        </w:rPr>
        <w:t>省交安委办公室</w:t>
      </w:r>
    </w:p>
    <w:p>
      <w:pPr>
        <w:spacing w:before="196" w:line="369" w:lineRule="auto"/>
        <w:ind w:left="1807" w:right="1713" w:firstLine="136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color w:val="484B52"/>
          <w:w w:val="105"/>
          <w:sz w:val="29"/>
          <w:szCs w:val="29"/>
        </w:rPr>
        <w:t>《关</w:t>
      </w:r>
      <w:r>
        <w:rPr>
          <w:rFonts w:ascii="宋体" w:hAnsi="宋体" w:eastAsia="宋体" w:cs="宋体"/>
          <w:color w:val="484B52"/>
          <w:spacing w:val="-114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于开展全省道路交通攻坚行动的通知》</w:t>
      </w:r>
      <w:r>
        <w:rPr>
          <w:rFonts w:ascii="宋体" w:hAnsi="宋体" w:eastAsia="宋体" w:cs="宋体"/>
          <w:color w:val="484B52"/>
          <w:spacing w:val="72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下发后</w:t>
      </w:r>
      <w:r>
        <w:rPr>
          <w:rFonts w:ascii="宋体" w:hAnsi="宋体" w:eastAsia="宋体" w:cs="宋体"/>
          <w:color w:val="484B52"/>
          <w:spacing w:val="-10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-14"/>
          <w:w w:val="105"/>
          <w:sz w:val="29"/>
          <w:szCs w:val="29"/>
        </w:rPr>
        <w:t>，各地各</w:t>
      </w:r>
      <w:r>
        <w:rPr>
          <w:rFonts w:ascii="宋体" w:hAnsi="宋体" w:eastAsia="宋体" w:cs="宋体"/>
          <w:color w:val="484B52"/>
          <w:w w:val="10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部门高度重视</w:t>
      </w:r>
      <w:r>
        <w:rPr>
          <w:rFonts w:ascii="宋体" w:hAnsi="宋体" w:eastAsia="宋体" w:cs="宋体"/>
          <w:color w:val="565B62"/>
          <w:spacing w:val="-6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97E83"/>
          <w:w w:val="105"/>
          <w:sz w:val="29"/>
          <w:szCs w:val="29"/>
        </w:rPr>
        <w:t>。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一是各级市委</w:t>
      </w:r>
      <w:r>
        <w:rPr>
          <w:rFonts w:ascii="宋体" w:hAnsi="宋体" w:eastAsia="宋体" w:cs="宋体"/>
          <w:color w:val="484B52"/>
          <w:spacing w:val="-3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、市政府主要领</w:t>
      </w:r>
      <w:r>
        <w:rPr>
          <w:rFonts w:ascii="宋体" w:hAnsi="宋体" w:eastAsia="宋体" w:cs="宋体"/>
          <w:color w:val="484B52"/>
          <w:spacing w:val="-7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导多</w:t>
      </w:r>
      <w:r>
        <w:rPr>
          <w:rFonts w:ascii="宋体" w:hAnsi="宋体" w:eastAsia="宋体" w:cs="宋体"/>
          <w:color w:val="484B52"/>
          <w:spacing w:val="-9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7"/>
          <w:w w:val="105"/>
          <w:sz w:val="29"/>
          <w:szCs w:val="29"/>
        </w:rPr>
        <w:t>次召开专</w:t>
      </w:r>
      <w:r>
        <w:rPr>
          <w:rFonts w:ascii="宋体" w:hAnsi="宋体" w:eastAsia="宋体" w:cs="宋体"/>
          <w:color w:val="484B52"/>
          <w:spacing w:val="-10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 xml:space="preserve">题会议研究部署 </w:t>
      </w:r>
      <w:r>
        <w:rPr>
          <w:rFonts w:ascii="宋体" w:hAnsi="宋体" w:eastAsia="宋体" w:cs="宋体"/>
          <w:color w:val="565B62"/>
          <w:spacing w:val="-4"/>
          <w:w w:val="105"/>
          <w:sz w:val="29"/>
          <w:szCs w:val="29"/>
        </w:rPr>
        <w:t xml:space="preserve">，扎实推进专项整治工作 </w:t>
      </w:r>
      <w:r>
        <w:rPr>
          <w:rFonts w:ascii="宋体" w:hAnsi="宋体" w:eastAsia="宋体" w:cs="宋体"/>
          <w:color w:val="797E83"/>
          <w:w w:val="105"/>
          <w:sz w:val="29"/>
          <w:szCs w:val="29"/>
        </w:rPr>
        <w:t>。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二是各级交安委</w:t>
      </w:r>
      <w:r>
        <w:rPr>
          <w:rFonts w:ascii="宋体" w:hAnsi="宋体" w:eastAsia="宋体" w:cs="宋体"/>
          <w:color w:val="484B52"/>
          <w:spacing w:val="-3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办按照 《全省道路交通安全攻坚行动督导检查工作方 案》</w:t>
      </w:r>
      <w:r>
        <w:rPr>
          <w:rFonts w:ascii="宋体" w:hAnsi="宋体" w:eastAsia="宋体" w:cs="宋体"/>
          <w:color w:val="565B62"/>
          <w:spacing w:val="-6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要</w:t>
      </w:r>
      <w:r>
        <w:rPr>
          <w:rFonts w:ascii="宋体" w:hAnsi="宋体" w:eastAsia="宋体" w:cs="宋体"/>
          <w:color w:val="565B62"/>
          <w:w w:val="102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 xml:space="preserve">求和督查反馈情况将道路交通方 面存在的隐患逐一列 </w:t>
      </w:r>
      <w:r>
        <w:rPr>
          <w:rFonts w:ascii="宋体" w:hAnsi="宋体" w:eastAsia="宋体" w:cs="宋体"/>
          <w:color w:val="565B62"/>
          <w:spacing w:val="-12"/>
          <w:w w:val="105"/>
          <w:sz w:val="29"/>
          <w:szCs w:val="29"/>
        </w:rPr>
        <w:t>出，进</w:t>
      </w:r>
      <w:r>
        <w:rPr>
          <w:rFonts w:ascii="宋体" w:hAnsi="宋体" w:eastAsia="宋体" w:cs="宋体"/>
          <w:color w:val="565B62"/>
          <w:spacing w:val="-3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行细化分解</w:t>
      </w:r>
      <w:r>
        <w:rPr>
          <w:rFonts w:ascii="宋体" w:hAnsi="宋体" w:eastAsia="宋体" w:cs="宋体"/>
          <w:color w:val="565B62"/>
          <w:spacing w:val="-39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7"/>
          <w:w w:val="105"/>
          <w:sz w:val="29"/>
          <w:szCs w:val="29"/>
        </w:rPr>
        <w:t>，发出整改通知</w:t>
      </w:r>
      <w:r>
        <w:rPr>
          <w:rFonts w:ascii="宋体" w:hAnsi="宋体" w:eastAsia="宋体" w:cs="宋体"/>
          <w:color w:val="565B62"/>
          <w:spacing w:val="1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-7"/>
          <w:w w:val="105"/>
          <w:sz w:val="29"/>
          <w:szCs w:val="29"/>
        </w:rPr>
        <w:t>，提出具体整改要求</w:t>
      </w:r>
      <w:r>
        <w:rPr>
          <w:rFonts w:ascii="宋体" w:hAnsi="宋体" w:eastAsia="宋体" w:cs="宋体"/>
          <w:color w:val="565B62"/>
          <w:spacing w:val="-4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97E83"/>
          <w:spacing w:val="-7"/>
          <w:w w:val="105"/>
          <w:sz w:val="29"/>
          <w:szCs w:val="29"/>
        </w:rPr>
        <w:t>。</w:t>
      </w:r>
      <w:r>
        <w:rPr>
          <w:rFonts w:ascii="宋体" w:hAnsi="宋体" w:eastAsia="宋体" w:cs="宋体"/>
          <w:color w:val="484B52"/>
          <w:spacing w:val="-7"/>
          <w:w w:val="105"/>
          <w:sz w:val="29"/>
          <w:szCs w:val="29"/>
        </w:rPr>
        <w:t>三是市</w:t>
      </w:r>
      <w:r>
        <w:rPr>
          <w:rFonts w:ascii="宋体" w:hAnsi="宋体" w:eastAsia="宋体" w:cs="宋体"/>
          <w:color w:val="484B52"/>
          <w:spacing w:val="-56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级</w:t>
      </w:r>
      <w:r>
        <w:rPr>
          <w:rFonts w:ascii="宋体" w:hAnsi="宋体" w:eastAsia="宋体" w:cs="宋体"/>
          <w:color w:val="484B52"/>
          <w:spacing w:val="-7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3"/>
          <w:w w:val="105"/>
          <w:sz w:val="29"/>
          <w:szCs w:val="29"/>
        </w:rPr>
        <w:t xml:space="preserve">各相关部门和各县区加强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 xml:space="preserve">沟通和督办 </w:t>
      </w:r>
      <w:r>
        <w:rPr>
          <w:rFonts w:ascii="宋体" w:hAnsi="宋体" w:eastAsia="宋体" w:cs="宋体"/>
          <w:color w:val="565B62"/>
          <w:spacing w:val="-4"/>
          <w:w w:val="105"/>
          <w:sz w:val="29"/>
          <w:szCs w:val="29"/>
        </w:rPr>
        <w:t>，强力推进问题隐患整</w:t>
      </w:r>
      <w:r>
        <w:rPr>
          <w:rFonts w:ascii="宋体" w:hAnsi="宋体" w:eastAsia="宋体" w:cs="宋体"/>
          <w:color w:val="565B62"/>
          <w:spacing w:val="-81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w w:val="105"/>
          <w:sz w:val="29"/>
          <w:szCs w:val="29"/>
        </w:rPr>
        <w:t>改和攻坚行动</w:t>
      </w:r>
      <w:r>
        <w:rPr>
          <w:rFonts w:ascii="宋体" w:hAnsi="宋体" w:eastAsia="宋体" w:cs="宋体"/>
          <w:color w:val="565B62"/>
          <w:spacing w:val="-118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565B62"/>
          <w:spacing w:val="3"/>
          <w:w w:val="105"/>
          <w:sz w:val="29"/>
          <w:szCs w:val="29"/>
        </w:rPr>
        <w:t>开展</w:t>
      </w:r>
      <w:r>
        <w:rPr>
          <w:rFonts w:ascii="宋体" w:hAnsi="宋体" w:eastAsia="宋体" w:cs="宋体"/>
          <w:color w:val="797E83"/>
          <w:spacing w:val="3"/>
          <w:w w:val="105"/>
          <w:sz w:val="29"/>
          <w:szCs w:val="29"/>
        </w:rPr>
        <w:t>。</w:t>
      </w:r>
      <w:r>
        <w:rPr>
          <w:rFonts w:ascii="宋体" w:hAnsi="宋体" w:eastAsia="宋体" w:cs="宋体"/>
          <w:color w:val="484B52"/>
          <w:spacing w:val="3"/>
          <w:w w:val="105"/>
          <w:sz w:val="29"/>
          <w:szCs w:val="29"/>
        </w:rPr>
        <w:t>四是各级政府将</w:t>
      </w:r>
      <w:r>
        <w:rPr>
          <w:rFonts w:ascii="宋体" w:hAnsi="宋体" w:eastAsia="宋体" w:cs="宋体"/>
          <w:color w:val="484B52"/>
          <w:spacing w:val="-5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95"/>
          <w:sz w:val="29"/>
          <w:szCs w:val="29"/>
        </w:rPr>
        <w:t>《“</w:t>
      </w:r>
      <w:r>
        <w:rPr>
          <w:rFonts w:ascii="宋体" w:hAnsi="宋体" w:eastAsia="宋体" w:cs="宋体"/>
          <w:color w:val="484B52"/>
          <w:spacing w:val="-106"/>
          <w:w w:val="9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spacing w:val="5"/>
          <w:w w:val="105"/>
          <w:sz w:val="29"/>
          <w:szCs w:val="29"/>
        </w:rPr>
        <w:t>三项攻坚行动”</w:t>
      </w:r>
      <w:r>
        <w:rPr>
          <w:rFonts w:ascii="宋体" w:hAnsi="宋体" w:eastAsia="宋体" w:cs="宋体"/>
          <w:color w:val="484B52"/>
          <w:spacing w:val="20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84B52"/>
          <w:w w:val="105"/>
          <w:sz w:val="29"/>
          <w:szCs w:val="29"/>
        </w:rPr>
        <w:t>督</w:t>
      </w:r>
    </w:p>
    <w:p>
      <w:pPr>
        <w:spacing w:before="47"/>
        <w:ind w:left="1857" w:right="1563" w:firstLine="0"/>
        <w:jc w:val="left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group id="_x0000_s1036" o:spid="_x0000_s1036" o:spt="203" style="position:absolute;left:0pt;margin-left:411.8pt;margin-top:64.45pt;height:0.1pt;width:184.35pt;mso-position-horizontal-relative:page;z-index:2048;mso-width-relative:page;mso-height-relative:page;" coordorigin="8237,1289" coordsize="3687,2">
            <o:lock v:ext="edit"/>
            <v:shape id="_x0000_s1037" o:spid="_x0000_s1037" style="position:absolute;left:8237;top:1289;height:2;width:3687;" filled="f" stroked="t" coordorigin="8237,1289" coordsize="3687,0" path="m8237,1289l11923,1289e">
              <v:path arrowok="t"/>
              <v:fill on="f" focussize="0,0"/>
              <v:stroke weight="1.08pt" color="#A8ACAF"/>
              <v:imagedata o:title=""/>
              <o:lock v:ext="edit"/>
            </v:shape>
          </v:group>
        </w:pict>
      </w:r>
      <w:r>
        <w:rPr>
          <w:rFonts w:ascii="Times New Roman"/>
          <w:color w:val="565B62"/>
          <w:w w:val="115"/>
          <w:sz w:val="17"/>
        </w:rPr>
        <w:t>- 2</w:t>
      </w:r>
      <w:r>
        <w:rPr>
          <w:rFonts w:ascii="Times New Roman"/>
          <w:color w:val="565B62"/>
          <w:spacing w:val="-17"/>
          <w:w w:val="115"/>
          <w:sz w:val="17"/>
        </w:rPr>
        <w:t xml:space="preserve"> </w:t>
      </w:r>
      <w:r>
        <w:rPr>
          <w:rFonts w:ascii="Times New Roman"/>
          <w:color w:val="565B62"/>
          <w:w w:val="115"/>
          <w:sz w:val="17"/>
        </w:rPr>
        <w:t>-</w:t>
      </w:r>
    </w:p>
    <w:p>
      <w:pPr>
        <w:spacing w:after="0"/>
        <w:jc w:val="left"/>
        <w:rPr>
          <w:rFonts w:ascii="Times New Roman" w:hAnsi="Times New Roman" w:eastAsia="Times New Roman" w:cs="Times New Roman"/>
          <w:sz w:val="17"/>
          <w:szCs w:val="17"/>
        </w:rPr>
        <w:sectPr>
          <w:headerReference r:id="rId3" w:type="even"/>
          <w:pgSz w:w="11930" w:h="16880"/>
          <w:pgMar w:top="40" w:right="0" w:bottom="0" w:left="0" w:header="0" w:footer="0" w:gutter="0"/>
        </w:sect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3"/>
          <w:szCs w:val="3"/>
        </w:rPr>
      </w:pPr>
    </w:p>
    <w:p>
      <w:pPr>
        <w:spacing w:line="57" w:lineRule="exact"/>
        <w:ind w:left="100" w:right="0" w:firstLine="0"/>
        <w:rPr>
          <w:rFonts w:ascii="Times New Roman" w:hAnsi="Times New Roman" w:eastAsia="Times New Roman" w:cs="Times New Roman"/>
          <w:sz w:val="5"/>
          <w:szCs w:val="5"/>
        </w:rPr>
      </w:pPr>
      <w:r>
        <w:rPr>
          <w:rFonts w:ascii="Times New Roman" w:hAnsi="Times New Roman" w:eastAsia="Times New Roman" w:cs="Times New Roman"/>
          <w:position w:val="0"/>
          <w:sz w:val="5"/>
          <w:szCs w:val="5"/>
        </w:rPr>
        <w:pict>
          <v:group id="_x0000_s1038" o:spid="_x0000_s1038" o:spt="203" style="height:2.9pt;width:576.75pt;" coordsize="11535,58">
            <o:lock v:ext="edit"/>
            <v:group id="_x0000_s1039" o:spid="_x0000_s1039" o:spt="203" style="position:absolute;left:29;top:29;height:2;width:11477;" coordorigin="29,29" coordsize="11477,2">
              <o:lock v:ext="edit"/>
              <v:shape id="_x0000_s1040" o:spid="_x0000_s1040" style="position:absolute;left:29;top:29;height:2;width:11477;" filled="f" stroked="t" coordorigin="29,29" coordsize="11477,0" path="m29,29l11506,29e">
                <v:path arrowok="t"/>
                <v:fill on="f" focussize="0,0"/>
                <v:stroke weight="2.88pt" color="#AFB3B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pStyle w:val="3"/>
        <w:spacing w:line="355" w:lineRule="auto"/>
        <w:ind w:left="1771" w:right="1647" w:firstLine="7"/>
        <w:jc w:val="both"/>
      </w:pPr>
      <w:r>
        <w:rPr>
          <w:color w:val="707482"/>
        </w:rPr>
        <w:t>查重</w:t>
      </w:r>
      <w:r>
        <w:rPr>
          <w:color w:val="707482"/>
          <w:spacing w:val="-66"/>
        </w:rPr>
        <w:t xml:space="preserve"> </w:t>
      </w:r>
      <w:r>
        <w:rPr>
          <w:color w:val="707482"/>
        </w:rPr>
        <w:t>点问题隐患清单》</w:t>
      </w:r>
      <w:r>
        <w:rPr>
          <w:color w:val="707482"/>
          <w:spacing w:val="133"/>
        </w:rPr>
        <w:t xml:space="preserve"> </w:t>
      </w:r>
      <w:r>
        <w:rPr>
          <w:color w:val="707482"/>
          <w:spacing w:val="6"/>
        </w:rPr>
        <w:t>在媒体、报纸、电视台进行公示</w:t>
      </w:r>
      <w:r>
        <w:rPr>
          <w:color w:val="707482"/>
          <w:spacing w:val="-75"/>
        </w:rPr>
        <w:t xml:space="preserve"> </w:t>
      </w:r>
      <w:r>
        <w:rPr>
          <w:color w:val="707482"/>
          <w:spacing w:val="-13"/>
        </w:rPr>
        <w:t>，明</w:t>
      </w:r>
      <w:r>
        <w:rPr>
          <w:color w:val="707482"/>
          <w:spacing w:val="-146"/>
        </w:rPr>
        <w:t xml:space="preserve"> </w:t>
      </w:r>
      <w:r>
        <w:rPr>
          <w:color w:val="707482"/>
          <w:w w:val="105"/>
        </w:rPr>
        <w:t>确整</w:t>
      </w:r>
      <w:r>
        <w:rPr>
          <w:color w:val="707482"/>
          <w:spacing w:val="-103"/>
          <w:w w:val="105"/>
        </w:rPr>
        <w:t xml:space="preserve"> </w:t>
      </w:r>
      <w:r>
        <w:rPr>
          <w:color w:val="707482"/>
          <w:spacing w:val="3"/>
          <w:w w:val="105"/>
        </w:rPr>
        <w:t>改责任、标准和时限</w:t>
      </w:r>
      <w:r>
        <w:rPr>
          <w:color w:val="707482"/>
          <w:spacing w:val="-108"/>
          <w:w w:val="105"/>
        </w:rPr>
        <w:t xml:space="preserve"> </w:t>
      </w:r>
      <w:r>
        <w:rPr>
          <w:color w:val="707482"/>
          <w:spacing w:val="-3"/>
          <w:w w:val="105"/>
        </w:rPr>
        <w:t>，将督查反馈的隐患和建议细化分</w:t>
      </w:r>
      <w:r>
        <w:rPr>
          <w:color w:val="707482"/>
          <w:spacing w:val="-151"/>
          <w:w w:val="105"/>
        </w:rPr>
        <w:t xml:space="preserve"> </w:t>
      </w:r>
      <w:r>
        <w:rPr>
          <w:color w:val="707482"/>
          <w:w w:val="105"/>
        </w:rPr>
        <w:t>解</w:t>
      </w:r>
      <w:r>
        <w:rPr>
          <w:color w:val="707482"/>
          <w:spacing w:val="-119"/>
          <w:w w:val="105"/>
        </w:rPr>
        <w:t xml:space="preserve"> </w:t>
      </w:r>
      <w:r>
        <w:rPr>
          <w:color w:val="707482"/>
          <w:spacing w:val="-8"/>
          <w:w w:val="105"/>
        </w:rPr>
        <w:t>，具体到人</w:t>
      </w:r>
      <w:r>
        <w:rPr>
          <w:color w:val="707482"/>
          <w:spacing w:val="-120"/>
          <w:w w:val="105"/>
        </w:rPr>
        <w:t xml:space="preserve"> </w:t>
      </w:r>
      <w:r>
        <w:rPr>
          <w:color w:val="707482"/>
          <w:spacing w:val="-16"/>
          <w:w w:val="105"/>
        </w:rPr>
        <w:t>，督办落实</w:t>
      </w:r>
      <w:r>
        <w:rPr>
          <w:color w:val="707482"/>
          <w:spacing w:val="-109"/>
          <w:w w:val="105"/>
        </w:rPr>
        <w:t xml:space="preserve"> </w:t>
      </w:r>
      <w:r>
        <w:rPr>
          <w:color w:val="707482"/>
          <w:w w:val="105"/>
        </w:rPr>
        <w:t>。五是各市委市政府主要领</w:t>
      </w:r>
      <w:r>
        <w:rPr>
          <w:color w:val="707482"/>
          <w:spacing w:val="-49"/>
          <w:w w:val="105"/>
        </w:rPr>
        <w:t xml:space="preserve"> </w:t>
      </w:r>
      <w:r>
        <w:rPr>
          <w:color w:val="707482"/>
          <w:w w:val="105"/>
        </w:rPr>
        <w:t>导和分</w:t>
      </w:r>
      <w:r>
        <w:rPr>
          <w:color w:val="707482"/>
          <w:spacing w:val="-155"/>
          <w:w w:val="105"/>
        </w:rPr>
        <w:t xml:space="preserve"> </w:t>
      </w:r>
      <w:r>
        <w:rPr>
          <w:color w:val="707482"/>
          <w:w w:val="105"/>
        </w:rPr>
        <w:t>管领</w:t>
      </w:r>
      <w:r>
        <w:rPr>
          <w:color w:val="707482"/>
          <w:spacing w:val="-127"/>
          <w:w w:val="105"/>
        </w:rPr>
        <w:t xml:space="preserve"> </w:t>
      </w:r>
      <w:r>
        <w:rPr>
          <w:color w:val="707482"/>
          <w:w w:val="105"/>
        </w:rPr>
        <w:t>导先后多次听取督查反馈隐患整</w:t>
      </w:r>
      <w:r>
        <w:rPr>
          <w:color w:val="707482"/>
          <w:spacing w:val="-102"/>
          <w:w w:val="105"/>
        </w:rPr>
        <w:t xml:space="preserve"> </w:t>
      </w:r>
      <w:r>
        <w:rPr>
          <w:color w:val="707482"/>
          <w:w w:val="105"/>
        </w:rPr>
        <w:t>改落实情况</w:t>
      </w:r>
      <w:r>
        <w:rPr>
          <w:color w:val="707482"/>
          <w:spacing w:val="-114"/>
          <w:w w:val="105"/>
        </w:rPr>
        <w:t xml:space="preserve"> </w:t>
      </w:r>
      <w:r>
        <w:rPr>
          <w:color w:val="707482"/>
          <w:w w:val="105"/>
        </w:rPr>
        <w:t>汇报</w:t>
      </w:r>
      <w:r>
        <w:rPr>
          <w:color w:val="707482"/>
          <w:spacing w:val="-136"/>
          <w:w w:val="105"/>
        </w:rPr>
        <w:t xml:space="preserve"> </w:t>
      </w:r>
      <w:r>
        <w:rPr>
          <w:color w:val="707482"/>
          <w:spacing w:val="-19"/>
          <w:w w:val="105"/>
        </w:rPr>
        <w:t>，并多</w:t>
      </w:r>
      <w:r>
        <w:rPr>
          <w:color w:val="707482"/>
          <w:w w:val="102"/>
        </w:rPr>
        <w:t xml:space="preserve"> </w:t>
      </w:r>
      <w:r>
        <w:rPr>
          <w:color w:val="707482"/>
          <w:w w:val="105"/>
        </w:rPr>
        <w:t>次带队深入存在重</w:t>
      </w:r>
      <w:r>
        <w:rPr>
          <w:color w:val="707482"/>
          <w:spacing w:val="-95"/>
          <w:w w:val="105"/>
        </w:rPr>
        <w:t xml:space="preserve"> </w:t>
      </w:r>
      <w:r>
        <w:rPr>
          <w:color w:val="707482"/>
          <w:w w:val="105"/>
        </w:rPr>
        <w:t>点隐患的企业</w:t>
      </w:r>
      <w:r>
        <w:rPr>
          <w:color w:val="707482"/>
          <w:spacing w:val="-119"/>
          <w:w w:val="105"/>
        </w:rPr>
        <w:t xml:space="preserve"> </w:t>
      </w:r>
      <w:r>
        <w:rPr>
          <w:color w:val="707482"/>
          <w:w w:val="105"/>
        </w:rPr>
        <w:t>进行督查整改</w:t>
      </w:r>
      <w:r>
        <w:rPr>
          <w:color w:val="707482"/>
          <w:spacing w:val="-100"/>
          <w:w w:val="105"/>
        </w:rPr>
        <w:t xml:space="preserve"> </w:t>
      </w:r>
      <w:r>
        <w:rPr>
          <w:color w:val="707482"/>
          <w:spacing w:val="-12"/>
          <w:w w:val="105"/>
        </w:rPr>
        <w:t>，促进隐患整</w:t>
      </w:r>
      <w:r>
        <w:rPr>
          <w:color w:val="707482"/>
          <w:w w:val="105"/>
        </w:rPr>
        <w:t xml:space="preserve"> </w:t>
      </w:r>
      <w:r>
        <w:rPr>
          <w:color w:val="707482"/>
          <w:spacing w:val="6"/>
          <w:w w:val="105"/>
        </w:rPr>
        <w:t>改落实。</w:t>
      </w:r>
    </w:p>
    <w:p>
      <w:pPr>
        <w:pStyle w:val="3"/>
        <w:spacing w:before="46" w:line="357" w:lineRule="auto"/>
        <w:ind w:left="1742" w:right="1601" w:firstLine="648"/>
        <w:jc w:val="both"/>
      </w:pPr>
      <w:r>
        <w:rPr>
          <w:color w:val="707482"/>
          <w:w w:val="38"/>
        </w:rPr>
        <w:t>（</w:t>
      </w:r>
      <w:r>
        <w:rPr>
          <w:color w:val="707482"/>
          <w:spacing w:val="-77"/>
        </w:rPr>
        <w:t xml:space="preserve"> </w:t>
      </w:r>
      <w:r>
        <w:rPr>
          <w:color w:val="707482"/>
          <w:w w:val="111"/>
        </w:rPr>
        <w:t>二</w:t>
      </w:r>
      <w:r>
        <w:rPr>
          <w:color w:val="707482"/>
          <w:spacing w:val="-95"/>
        </w:rPr>
        <w:t xml:space="preserve"> </w:t>
      </w:r>
      <w:r>
        <w:rPr>
          <w:color w:val="707482"/>
          <w:w w:val="36"/>
        </w:rPr>
        <w:t>）</w:t>
      </w:r>
      <w:r>
        <w:rPr>
          <w:color w:val="707482"/>
          <w:spacing w:val="1"/>
        </w:rPr>
        <w:t xml:space="preserve"> </w:t>
      </w:r>
      <w:r>
        <w:rPr>
          <w:color w:val="707482"/>
          <w:w w:val="104"/>
        </w:rPr>
        <w:t>开展隐患白</w:t>
      </w:r>
      <w:r>
        <w:rPr>
          <w:color w:val="707482"/>
          <w:spacing w:val="-69"/>
        </w:rPr>
        <w:t xml:space="preserve"> </w:t>
      </w:r>
      <w:r>
        <w:rPr>
          <w:color w:val="707482"/>
          <w:w w:val="102"/>
        </w:rPr>
        <w:t>查</w:t>
      </w:r>
      <w:r>
        <w:rPr>
          <w:color w:val="707482"/>
          <w:spacing w:val="-111"/>
        </w:rPr>
        <w:t xml:space="preserve"> </w:t>
      </w:r>
      <w:r>
        <w:rPr>
          <w:color w:val="707482"/>
          <w:spacing w:val="-36"/>
          <w:w w:val="115"/>
        </w:rPr>
        <w:t>，</w:t>
      </w:r>
      <w:r>
        <w:rPr>
          <w:color w:val="707482"/>
          <w:w w:val="107"/>
        </w:rPr>
        <w:t>强化事故防范</w:t>
      </w:r>
      <w:r>
        <w:rPr>
          <w:color w:val="707482"/>
          <w:spacing w:val="-111"/>
        </w:rPr>
        <w:t xml:space="preserve"> </w:t>
      </w:r>
      <w:r>
        <w:rPr>
          <w:color w:val="707482"/>
          <w:spacing w:val="-55"/>
          <w:w w:val="119"/>
        </w:rPr>
        <w:t>。</w:t>
      </w:r>
      <w:r>
        <w:rPr>
          <w:color w:val="707482"/>
          <w:w w:val="106"/>
        </w:rPr>
        <w:t>全省各级政府</w:t>
      </w:r>
      <w:r>
        <w:rPr>
          <w:color w:val="707482"/>
          <w:spacing w:val="-86"/>
        </w:rPr>
        <w:t xml:space="preserve"> </w:t>
      </w:r>
      <w:r>
        <w:rPr>
          <w:color w:val="707482"/>
          <w:w w:val="102"/>
        </w:rPr>
        <w:t xml:space="preserve">和 </w:t>
      </w:r>
      <w:r>
        <w:rPr>
          <w:color w:val="707482"/>
          <w:w w:val="103"/>
        </w:rPr>
        <w:t>部门认真贯彻</w:t>
      </w:r>
      <w:r>
        <w:rPr>
          <w:color w:val="707482"/>
          <w:spacing w:val="-75"/>
        </w:rPr>
        <w:t xml:space="preserve"> </w:t>
      </w:r>
      <w:r>
        <w:rPr>
          <w:color w:val="707482"/>
          <w:w w:val="104"/>
        </w:rPr>
        <w:t>三项攻坚行动和中省安全生产会议精神</w:t>
      </w:r>
      <w:r>
        <w:rPr>
          <w:color w:val="707482"/>
          <w:spacing w:val="-4"/>
        </w:rPr>
        <w:t xml:space="preserve"> </w:t>
      </w:r>
      <w:r>
        <w:rPr>
          <w:color w:val="707482"/>
          <w:spacing w:val="-79"/>
          <w:w w:val="115"/>
        </w:rPr>
        <w:t>，</w:t>
      </w:r>
      <w:r>
        <w:rPr>
          <w:color w:val="707482"/>
          <w:w w:val="105"/>
        </w:rPr>
        <w:t xml:space="preserve">研判 </w:t>
      </w:r>
      <w:r>
        <w:rPr>
          <w:color w:val="707482"/>
          <w:w w:val="104"/>
        </w:rPr>
        <w:t>安全生产形势</w:t>
      </w:r>
      <w:r>
        <w:rPr>
          <w:color w:val="707482"/>
          <w:spacing w:val="-93"/>
        </w:rPr>
        <w:t xml:space="preserve"> </w:t>
      </w:r>
      <w:r>
        <w:rPr>
          <w:color w:val="707482"/>
          <w:spacing w:val="-173"/>
          <w:w w:val="115"/>
        </w:rPr>
        <w:t>，</w:t>
      </w:r>
      <w:r>
        <w:rPr>
          <w:color w:val="707482"/>
          <w:w w:val="106"/>
        </w:rPr>
        <w:t>全面做好</w:t>
      </w:r>
      <w:r>
        <w:rPr>
          <w:color w:val="707482"/>
          <w:spacing w:val="15"/>
          <w:w w:val="106"/>
        </w:rPr>
        <w:t>督</w:t>
      </w:r>
      <w:r>
        <w:rPr>
          <w:color w:val="707482"/>
          <w:w w:val="105"/>
        </w:rPr>
        <w:t>查反馈隐患整改落实</w:t>
      </w:r>
      <w:r>
        <w:rPr>
          <w:color w:val="707482"/>
          <w:spacing w:val="-77"/>
        </w:rPr>
        <w:t xml:space="preserve"> </w:t>
      </w:r>
      <w:r>
        <w:rPr>
          <w:color w:val="707482"/>
          <w:spacing w:val="-123"/>
          <w:w w:val="108"/>
        </w:rPr>
        <w:t>。</w:t>
      </w:r>
      <w:r>
        <w:rPr>
          <w:color w:val="707482"/>
          <w:w w:val="104"/>
        </w:rPr>
        <w:t>一是将</w:t>
      </w:r>
      <w:r>
        <w:rPr>
          <w:color w:val="707482"/>
          <w:spacing w:val="-78"/>
        </w:rPr>
        <w:t xml:space="preserve"> </w:t>
      </w:r>
      <w:r>
        <w:rPr>
          <w:color w:val="707482"/>
          <w:w w:val="78"/>
        </w:rPr>
        <w:t xml:space="preserve">“道 </w:t>
      </w:r>
      <w:r>
        <w:rPr>
          <w:color w:val="707482"/>
          <w:w w:val="104"/>
        </w:rPr>
        <w:t>路交通煤矿危险化学</w:t>
      </w:r>
      <w:r>
        <w:rPr>
          <w:color w:val="707482"/>
          <w:spacing w:val="-57"/>
        </w:rPr>
        <w:t xml:space="preserve"> </w:t>
      </w:r>
      <w:r>
        <w:rPr>
          <w:color w:val="707482"/>
          <w:w w:val="99"/>
        </w:rPr>
        <w:t>品安全三项攻坚行动”</w:t>
      </w:r>
      <w:r>
        <w:rPr>
          <w:color w:val="707482"/>
          <w:spacing w:val="40"/>
        </w:rPr>
        <w:t xml:space="preserve"> </w:t>
      </w:r>
      <w:r>
        <w:rPr>
          <w:color w:val="707482"/>
          <w:spacing w:val="-29"/>
          <w:w w:val="115"/>
        </w:rPr>
        <w:t>督</w:t>
      </w:r>
      <w:r>
        <w:rPr>
          <w:color w:val="707482"/>
          <w:w w:val="106"/>
        </w:rPr>
        <w:t>查工作和</w:t>
      </w:r>
      <w:r>
        <w:rPr>
          <w:color w:val="707482"/>
          <w:spacing w:val="32"/>
        </w:rPr>
        <w:t xml:space="preserve"> </w:t>
      </w:r>
      <w:r>
        <w:rPr>
          <w:color w:val="707482"/>
          <w:w w:val="45"/>
        </w:rPr>
        <w:t>“</w:t>
      </w:r>
      <w:r>
        <w:rPr>
          <w:color w:val="707482"/>
          <w:spacing w:val="-113"/>
        </w:rPr>
        <w:t xml:space="preserve"> </w:t>
      </w:r>
      <w:r>
        <w:rPr>
          <w:color w:val="707482"/>
          <w:w w:val="87"/>
        </w:rPr>
        <w:t xml:space="preserve">三 </w:t>
      </w:r>
      <w:r>
        <w:rPr>
          <w:color w:val="707482"/>
          <w:w w:val="105"/>
        </w:rPr>
        <w:t>客两危</w:t>
      </w:r>
      <w:r>
        <w:rPr>
          <w:color w:val="707482"/>
          <w:spacing w:val="-102"/>
        </w:rPr>
        <w:t xml:space="preserve"> </w:t>
      </w:r>
      <w:r>
        <w:rPr>
          <w:color w:val="707482"/>
          <w:w w:val="91"/>
        </w:rPr>
        <w:t>一隧道”</w:t>
      </w:r>
      <w:r>
        <w:rPr>
          <w:color w:val="707482"/>
          <w:spacing w:val="46"/>
        </w:rPr>
        <w:t xml:space="preserve"> </w:t>
      </w:r>
      <w:r>
        <w:rPr>
          <w:color w:val="707482"/>
          <w:w w:val="105"/>
        </w:rPr>
        <w:t>专项行动</w:t>
      </w:r>
      <w:r>
        <w:rPr>
          <w:color w:val="707482"/>
          <w:spacing w:val="-86"/>
        </w:rPr>
        <w:t xml:space="preserve"> </w:t>
      </w:r>
      <w:r>
        <w:rPr>
          <w:color w:val="707482"/>
          <w:spacing w:val="28"/>
          <w:w w:val="96"/>
        </w:rPr>
        <w:t>、</w:t>
      </w:r>
      <w:r>
        <w:rPr>
          <w:color w:val="707482"/>
          <w:w w:val="75"/>
        </w:rPr>
        <w:t>“百</w:t>
      </w:r>
      <w:r>
        <w:rPr>
          <w:color w:val="707482"/>
          <w:spacing w:val="-68"/>
        </w:rPr>
        <w:t xml:space="preserve"> </w:t>
      </w:r>
      <w:r>
        <w:rPr>
          <w:color w:val="707482"/>
          <w:spacing w:val="1"/>
          <w:w w:val="93"/>
        </w:rPr>
        <w:t>日</w:t>
      </w:r>
      <w:r>
        <w:rPr>
          <w:color w:val="707482"/>
          <w:w w:val="96"/>
        </w:rPr>
        <w:t>安全行动”</w:t>
      </w:r>
      <w:r>
        <w:rPr>
          <w:color w:val="707482"/>
          <w:spacing w:val="30"/>
        </w:rPr>
        <w:t xml:space="preserve"> </w:t>
      </w:r>
      <w:r>
        <w:rPr>
          <w:color w:val="707482"/>
          <w:w w:val="105"/>
        </w:rPr>
        <w:t xml:space="preserve">及道路客运隐 </w:t>
      </w:r>
      <w:r>
        <w:rPr>
          <w:color w:val="707482"/>
          <w:w w:val="104"/>
        </w:rPr>
        <w:t>患整</w:t>
      </w:r>
      <w:r>
        <w:rPr>
          <w:color w:val="707482"/>
          <w:spacing w:val="36"/>
          <w:w w:val="104"/>
        </w:rPr>
        <w:t>治</w:t>
      </w:r>
      <w:r>
        <w:rPr>
          <w:color w:val="707482"/>
          <w:spacing w:val="7"/>
          <w:w w:val="96"/>
        </w:rPr>
        <w:t>、</w:t>
      </w:r>
      <w:r>
        <w:rPr>
          <w:color w:val="707482"/>
          <w:w w:val="96"/>
        </w:rPr>
        <w:t>重</w:t>
      </w:r>
      <w:r>
        <w:rPr>
          <w:color w:val="707482"/>
          <w:spacing w:val="-107"/>
        </w:rPr>
        <w:t xml:space="preserve"> </w:t>
      </w:r>
      <w:r>
        <w:rPr>
          <w:color w:val="707482"/>
          <w:w w:val="102"/>
        </w:rPr>
        <w:t>点违法行为</w:t>
      </w:r>
      <w:r>
        <w:rPr>
          <w:color w:val="707482"/>
          <w:spacing w:val="-104"/>
        </w:rPr>
        <w:t xml:space="preserve"> </w:t>
      </w:r>
      <w:r>
        <w:rPr>
          <w:color w:val="707482"/>
          <w:w w:val="106"/>
        </w:rPr>
        <w:t>查处有机结</w:t>
      </w:r>
      <w:r>
        <w:rPr>
          <w:color w:val="707482"/>
          <w:spacing w:val="14"/>
          <w:w w:val="106"/>
        </w:rPr>
        <w:t>合</w:t>
      </w:r>
      <w:r>
        <w:rPr>
          <w:color w:val="707482"/>
          <w:w w:val="106"/>
        </w:rPr>
        <w:t>起来</w:t>
      </w:r>
      <w:r>
        <w:rPr>
          <w:color w:val="707482"/>
          <w:spacing w:val="-110"/>
        </w:rPr>
        <w:t xml:space="preserve"> </w:t>
      </w:r>
      <w:r>
        <w:rPr>
          <w:color w:val="707482"/>
          <w:spacing w:val="-57"/>
          <w:w w:val="115"/>
        </w:rPr>
        <w:t>，</w:t>
      </w:r>
      <w:r>
        <w:rPr>
          <w:color w:val="707482"/>
          <w:w w:val="91"/>
        </w:rPr>
        <w:t>切实</w:t>
      </w:r>
      <w:r>
        <w:rPr>
          <w:color w:val="707482"/>
          <w:spacing w:val="-13"/>
          <w:w w:val="91"/>
        </w:rPr>
        <w:t>力</w:t>
      </w:r>
      <w:r>
        <w:rPr>
          <w:color w:val="707482"/>
          <w:spacing w:val="-10"/>
          <w:w w:val="56"/>
        </w:rPr>
        <w:t>口</w:t>
      </w:r>
      <w:r>
        <w:rPr>
          <w:color w:val="707482"/>
          <w:w w:val="104"/>
        </w:rPr>
        <w:t xml:space="preserve">大对道路 </w:t>
      </w:r>
      <w:r>
        <w:rPr>
          <w:color w:val="707482"/>
          <w:w w:val="105"/>
        </w:rPr>
        <w:t>交通安全隐患的排查整治力度</w:t>
      </w:r>
      <w:r>
        <w:rPr>
          <w:color w:val="707482"/>
          <w:spacing w:val="-69"/>
        </w:rPr>
        <w:t xml:space="preserve"> </w:t>
      </w:r>
      <w:r>
        <w:rPr>
          <w:color w:val="707482"/>
          <w:spacing w:val="-29"/>
          <w:w w:val="108"/>
        </w:rPr>
        <w:t>。</w:t>
      </w:r>
      <w:r>
        <w:rPr>
          <w:color w:val="707482"/>
          <w:w w:val="103"/>
        </w:rPr>
        <w:t>二是重</w:t>
      </w:r>
      <w:r>
        <w:rPr>
          <w:color w:val="707482"/>
          <w:spacing w:val="-98"/>
        </w:rPr>
        <w:t xml:space="preserve"> </w:t>
      </w:r>
      <w:r>
        <w:rPr>
          <w:color w:val="707482"/>
          <w:w w:val="103"/>
        </w:rPr>
        <w:t>点突出对客运企业</w:t>
      </w:r>
      <w:r>
        <w:rPr>
          <w:color w:val="707482"/>
          <w:spacing w:val="-74"/>
        </w:rPr>
        <w:t xml:space="preserve"> </w:t>
      </w:r>
      <w:r>
        <w:rPr>
          <w:color w:val="707482"/>
          <w:w w:val="104"/>
        </w:rPr>
        <w:t>落 实各项安全管理制度</w:t>
      </w:r>
      <w:r>
        <w:rPr>
          <w:color w:val="707482"/>
          <w:spacing w:val="-71"/>
        </w:rPr>
        <w:t xml:space="preserve"> </w:t>
      </w:r>
      <w:r>
        <w:rPr>
          <w:color w:val="707482"/>
          <w:spacing w:val="7"/>
          <w:w w:val="96"/>
        </w:rPr>
        <w:t>、</w:t>
      </w:r>
      <w:r>
        <w:rPr>
          <w:color w:val="707482"/>
          <w:w w:val="105"/>
        </w:rPr>
        <w:t xml:space="preserve">车辆安全技术状况及驾驶人从业资格 </w:t>
      </w:r>
      <w:r>
        <w:rPr>
          <w:color w:val="707482"/>
          <w:spacing w:val="27"/>
          <w:w w:val="99"/>
        </w:rPr>
        <w:t>等</w:t>
      </w:r>
      <w:r>
        <w:rPr>
          <w:color w:val="707482"/>
        </w:rPr>
        <w:t>方</w:t>
      </w:r>
      <w:r>
        <w:rPr>
          <w:color w:val="707482"/>
          <w:spacing w:val="-98"/>
        </w:rPr>
        <w:t xml:space="preserve"> </w:t>
      </w:r>
      <w:r>
        <w:rPr>
          <w:color w:val="707482"/>
          <w:w w:val="105"/>
        </w:rPr>
        <w:t>面存在的</w:t>
      </w:r>
      <w:r>
        <w:rPr>
          <w:color w:val="707482"/>
          <w:spacing w:val="-93"/>
        </w:rPr>
        <w:t xml:space="preserve"> </w:t>
      </w:r>
      <w:r>
        <w:rPr>
          <w:color w:val="707482"/>
          <w:w w:val="107"/>
        </w:rPr>
        <w:t>安全隐</w:t>
      </w:r>
      <w:r>
        <w:rPr>
          <w:color w:val="707482"/>
          <w:spacing w:val="-105"/>
        </w:rPr>
        <w:t xml:space="preserve"> </w:t>
      </w:r>
      <w:r>
        <w:rPr>
          <w:color w:val="707482"/>
          <w:w w:val="108"/>
        </w:rPr>
        <w:t>患排</w:t>
      </w:r>
      <w:r>
        <w:rPr>
          <w:color w:val="707482"/>
          <w:spacing w:val="28"/>
          <w:w w:val="108"/>
        </w:rPr>
        <w:t>查</w:t>
      </w:r>
      <w:r>
        <w:rPr>
          <w:color w:val="707482"/>
          <w:spacing w:val="-19"/>
          <w:w w:val="119"/>
        </w:rPr>
        <w:t>。</w:t>
      </w:r>
      <w:r>
        <w:rPr>
          <w:color w:val="707482"/>
          <w:w w:val="106"/>
        </w:rPr>
        <w:t>三是对</w:t>
      </w:r>
      <w:r>
        <w:rPr>
          <w:color w:val="707482"/>
          <w:spacing w:val="-111"/>
        </w:rPr>
        <w:t xml:space="preserve"> </w:t>
      </w:r>
      <w:r>
        <w:rPr>
          <w:color w:val="707482"/>
          <w:w w:val="93"/>
        </w:rPr>
        <w:t>重</w:t>
      </w:r>
      <w:r>
        <w:rPr>
          <w:color w:val="707482"/>
          <w:spacing w:val="-84"/>
        </w:rPr>
        <w:t xml:space="preserve"> </w:t>
      </w:r>
      <w:r>
        <w:rPr>
          <w:color w:val="707482"/>
          <w:w w:val="105"/>
        </w:rPr>
        <w:t>点企</w:t>
      </w:r>
      <w:r>
        <w:rPr>
          <w:color w:val="707482"/>
          <w:spacing w:val="34"/>
          <w:w w:val="105"/>
        </w:rPr>
        <w:t>业</w:t>
      </w:r>
      <w:r>
        <w:rPr>
          <w:color w:val="707482"/>
          <w:w w:val="99"/>
        </w:rPr>
        <w:t>列</w:t>
      </w:r>
      <w:r>
        <w:rPr>
          <w:color w:val="707482"/>
          <w:spacing w:val="-80"/>
        </w:rPr>
        <w:t xml:space="preserve"> </w:t>
      </w:r>
      <w:r>
        <w:rPr>
          <w:color w:val="707482"/>
          <w:spacing w:val="13"/>
          <w:w w:val="94"/>
        </w:rPr>
        <w:t>出</w:t>
      </w:r>
      <w:r>
        <w:rPr>
          <w:color w:val="707482"/>
          <w:w w:val="101"/>
        </w:rPr>
        <w:t>整</w:t>
      </w:r>
      <w:r>
        <w:rPr>
          <w:color w:val="707482"/>
          <w:spacing w:val="-93"/>
        </w:rPr>
        <w:t xml:space="preserve"> </w:t>
      </w:r>
      <w:r>
        <w:rPr>
          <w:color w:val="707482"/>
          <w:w w:val="103"/>
        </w:rPr>
        <w:t xml:space="preserve">改清 </w:t>
      </w:r>
      <w:r>
        <w:rPr>
          <w:color w:val="707482"/>
          <w:w w:val="101"/>
        </w:rPr>
        <w:t>单</w:t>
      </w:r>
      <w:r>
        <w:rPr>
          <w:color w:val="707482"/>
          <w:spacing w:val="-115"/>
        </w:rPr>
        <w:t xml:space="preserve"> </w:t>
      </w:r>
      <w:r>
        <w:rPr>
          <w:color w:val="707482"/>
          <w:spacing w:val="-57"/>
          <w:w w:val="115"/>
        </w:rPr>
        <w:t>，</w:t>
      </w:r>
      <w:r>
        <w:rPr>
          <w:color w:val="707482"/>
          <w:w w:val="104"/>
        </w:rPr>
        <w:t>提出整改要求</w:t>
      </w:r>
      <w:r>
        <w:rPr>
          <w:color w:val="707482"/>
          <w:spacing w:val="-78"/>
        </w:rPr>
        <w:t xml:space="preserve"> </w:t>
      </w:r>
      <w:r>
        <w:rPr>
          <w:color w:val="707482"/>
          <w:spacing w:val="-102"/>
          <w:w w:val="130"/>
        </w:rPr>
        <w:t>，</w:t>
      </w:r>
      <w:r>
        <w:rPr>
          <w:color w:val="707482"/>
          <w:spacing w:val="-21"/>
          <w:w w:val="115"/>
        </w:rPr>
        <w:t>督</w:t>
      </w:r>
      <w:r>
        <w:rPr>
          <w:color w:val="707482"/>
          <w:w w:val="105"/>
        </w:rPr>
        <w:t>促跟踪相关客运企业</w:t>
      </w:r>
      <w:r>
        <w:rPr>
          <w:color w:val="707482"/>
          <w:spacing w:val="-84"/>
        </w:rPr>
        <w:t xml:space="preserve"> </w:t>
      </w:r>
      <w:r>
        <w:rPr>
          <w:color w:val="707482"/>
          <w:w w:val="104"/>
        </w:rPr>
        <w:t>落实整</w:t>
      </w:r>
      <w:r>
        <w:rPr>
          <w:color w:val="707482"/>
          <w:spacing w:val="-100"/>
        </w:rPr>
        <w:t xml:space="preserve"> </w:t>
      </w:r>
      <w:r>
        <w:rPr>
          <w:color w:val="707482"/>
          <w:w w:val="101"/>
        </w:rPr>
        <w:t>改措</w:t>
      </w:r>
      <w:r>
        <w:rPr>
          <w:color w:val="707482"/>
          <w:spacing w:val="34"/>
          <w:w w:val="101"/>
        </w:rPr>
        <w:t>施</w:t>
      </w:r>
      <w:r>
        <w:rPr>
          <w:color w:val="707482"/>
          <w:w w:val="108"/>
        </w:rPr>
        <w:t xml:space="preserve">。 </w:t>
      </w:r>
      <w:r>
        <w:rPr>
          <w:color w:val="707482"/>
          <w:w w:val="104"/>
        </w:rPr>
        <w:t>四是在年初排查道路交通安全隐患的基础</w:t>
      </w:r>
      <w:r>
        <w:rPr>
          <w:color w:val="707482"/>
          <w:spacing w:val="-21"/>
        </w:rPr>
        <w:t xml:space="preserve"> </w:t>
      </w:r>
      <w:r>
        <w:rPr>
          <w:color w:val="707482"/>
          <w:w w:val="103"/>
        </w:rPr>
        <w:t>上</w:t>
      </w:r>
      <w:r>
        <w:rPr>
          <w:color w:val="707482"/>
          <w:spacing w:val="-121"/>
        </w:rPr>
        <w:t xml:space="preserve"> </w:t>
      </w:r>
      <w:r>
        <w:rPr>
          <w:color w:val="707482"/>
          <w:spacing w:val="-57"/>
          <w:w w:val="115"/>
        </w:rPr>
        <w:t>，</w:t>
      </w:r>
      <w:r>
        <w:rPr>
          <w:color w:val="707482"/>
          <w:w w:val="104"/>
        </w:rPr>
        <w:t>又进行一次全 面排</w:t>
      </w:r>
      <w:r>
        <w:rPr>
          <w:color w:val="707482"/>
          <w:spacing w:val="21"/>
          <w:w w:val="104"/>
        </w:rPr>
        <w:t>查</w:t>
      </w:r>
      <w:r>
        <w:rPr>
          <w:color w:val="707482"/>
          <w:spacing w:val="-62"/>
          <w:w w:val="119"/>
        </w:rPr>
        <w:t>。</w:t>
      </w:r>
      <w:r>
        <w:rPr>
          <w:color w:val="565966"/>
          <w:spacing w:val="-21"/>
          <w:w w:val="115"/>
        </w:rPr>
        <w:t>西</w:t>
      </w:r>
      <w:r>
        <w:rPr>
          <w:color w:val="565966"/>
          <w:spacing w:val="18"/>
          <w:w w:val="109"/>
        </w:rPr>
        <w:t>安</w:t>
      </w:r>
      <w:r>
        <w:rPr>
          <w:color w:val="707482"/>
          <w:spacing w:val="-60"/>
          <w:w w:val="116"/>
        </w:rPr>
        <w:t>、</w:t>
      </w:r>
      <w:r>
        <w:rPr>
          <w:color w:val="565966"/>
          <w:w w:val="110"/>
        </w:rPr>
        <w:t>宝</w:t>
      </w:r>
      <w:r>
        <w:rPr>
          <w:color w:val="565966"/>
          <w:spacing w:val="16"/>
          <w:w w:val="110"/>
        </w:rPr>
        <w:t>鸡</w:t>
      </w:r>
      <w:r>
        <w:rPr>
          <w:color w:val="707482"/>
          <w:spacing w:val="-68"/>
          <w:w w:val="116"/>
        </w:rPr>
        <w:t>、</w:t>
      </w:r>
      <w:r>
        <w:rPr>
          <w:color w:val="565966"/>
          <w:spacing w:val="-2"/>
          <w:w w:val="111"/>
        </w:rPr>
        <w:t>铜</w:t>
      </w:r>
      <w:r>
        <w:rPr>
          <w:color w:val="707482"/>
          <w:spacing w:val="15"/>
          <w:w w:val="110"/>
        </w:rPr>
        <w:t>川</w:t>
      </w:r>
      <w:r>
        <w:rPr>
          <w:color w:val="707482"/>
          <w:spacing w:val="-76"/>
          <w:w w:val="126"/>
        </w:rPr>
        <w:t>、</w:t>
      </w:r>
      <w:r>
        <w:rPr>
          <w:color w:val="565966"/>
          <w:spacing w:val="-22"/>
          <w:w w:val="108"/>
        </w:rPr>
        <w:t>商</w:t>
      </w:r>
      <w:r>
        <w:rPr>
          <w:color w:val="565966"/>
          <w:spacing w:val="18"/>
          <w:w w:val="114"/>
        </w:rPr>
        <w:t>洛</w:t>
      </w:r>
      <w:r>
        <w:rPr>
          <w:color w:val="707482"/>
          <w:spacing w:val="-60"/>
          <w:w w:val="116"/>
        </w:rPr>
        <w:t>、</w:t>
      </w:r>
      <w:r>
        <w:rPr>
          <w:color w:val="565966"/>
          <w:w w:val="108"/>
        </w:rPr>
        <w:t>渭</w:t>
      </w:r>
      <w:r>
        <w:rPr>
          <w:color w:val="565966"/>
          <w:spacing w:val="-8"/>
          <w:w w:val="108"/>
        </w:rPr>
        <w:t>南</w:t>
      </w:r>
      <w:r>
        <w:rPr>
          <w:color w:val="565966"/>
          <w:spacing w:val="-24"/>
          <w:w w:val="116"/>
        </w:rPr>
        <w:t>市</w:t>
      </w:r>
      <w:r>
        <w:rPr>
          <w:color w:val="707482"/>
          <w:w w:val="102"/>
        </w:rPr>
        <w:t>在组</w:t>
      </w:r>
      <w:r>
        <w:rPr>
          <w:color w:val="707482"/>
          <w:spacing w:val="-107"/>
        </w:rPr>
        <w:t xml:space="preserve"> </w:t>
      </w:r>
      <w:r>
        <w:rPr>
          <w:color w:val="707482"/>
          <w:w w:val="102"/>
        </w:rPr>
        <w:t>织安监</w:t>
      </w:r>
      <w:r>
        <w:rPr>
          <w:color w:val="707482"/>
          <w:spacing w:val="-104"/>
        </w:rPr>
        <w:t xml:space="preserve"> </w:t>
      </w:r>
      <w:r>
        <w:rPr>
          <w:color w:val="707482"/>
          <w:spacing w:val="7"/>
          <w:w w:val="96"/>
        </w:rPr>
        <w:t>、</w:t>
      </w:r>
      <w:r>
        <w:rPr>
          <w:color w:val="707482"/>
          <w:w w:val="105"/>
        </w:rPr>
        <w:t xml:space="preserve">交 </w:t>
      </w:r>
      <w:r>
        <w:rPr>
          <w:color w:val="707482"/>
          <w:spacing w:val="32"/>
          <w:w w:val="102"/>
        </w:rPr>
        <w:t>通</w:t>
      </w:r>
      <w:r>
        <w:rPr>
          <w:color w:val="707482"/>
          <w:w w:val="96"/>
        </w:rPr>
        <w:t>、</w:t>
      </w:r>
      <w:r>
        <w:rPr>
          <w:color w:val="707482"/>
          <w:w w:val="105"/>
        </w:rPr>
        <w:t>交警等部门对全市运输企业进行安全大检查</w:t>
      </w:r>
      <w:r>
        <w:rPr>
          <w:color w:val="707482"/>
          <w:spacing w:val="-66"/>
        </w:rPr>
        <w:t xml:space="preserve"> </w:t>
      </w:r>
      <w:r>
        <w:rPr>
          <w:color w:val="707482"/>
          <w:w w:val="102"/>
        </w:rPr>
        <w:t>基础</w:t>
      </w:r>
      <w:r>
        <w:rPr>
          <w:color w:val="707482"/>
          <w:spacing w:val="-107"/>
        </w:rPr>
        <w:t xml:space="preserve"> </w:t>
      </w:r>
      <w:r>
        <w:rPr>
          <w:color w:val="707482"/>
          <w:spacing w:val="22"/>
          <w:w w:val="103"/>
        </w:rPr>
        <w:t>上</w:t>
      </w:r>
      <w:r>
        <w:rPr>
          <w:color w:val="707482"/>
          <w:spacing w:val="-102"/>
          <w:w w:val="130"/>
        </w:rPr>
        <w:t>，</w:t>
      </w:r>
      <w:r>
        <w:rPr>
          <w:color w:val="707482"/>
          <w:w w:val="112"/>
        </w:rPr>
        <w:t xml:space="preserve">督 </w:t>
      </w:r>
      <w:r>
        <w:rPr>
          <w:color w:val="707482"/>
          <w:w w:val="107"/>
        </w:rPr>
        <w:t>促运输企业</w:t>
      </w:r>
      <w:r>
        <w:rPr>
          <w:color w:val="707482"/>
          <w:spacing w:val="-85"/>
        </w:rPr>
        <w:t xml:space="preserve"> </w:t>
      </w:r>
      <w:r>
        <w:rPr>
          <w:color w:val="707482"/>
          <w:w w:val="105"/>
        </w:rPr>
        <w:t>认真组</w:t>
      </w:r>
      <w:r>
        <w:rPr>
          <w:color w:val="707482"/>
          <w:spacing w:val="-80"/>
        </w:rPr>
        <w:t xml:space="preserve"> </w:t>
      </w:r>
      <w:r>
        <w:rPr>
          <w:color w:val="707482"/>
          <w:spacing w:val="37"/>
          <w:w w:val="98"/>
        </w:rPr>
        <w:t>织</w:t>
      </w:r>
      <w:r>
        <w:rPr>
          <w:color w:val="707482"/>
          <w:spacing w:val="32"/>
          <w:w w:val="102"/>
        </w:rPr>
        <w:t>专</w:t>
      </w:r>
      <w:r>
        <w:rPr>
          <w:color w:val="707482"/>
          <w:spacing w:val="34"/>
          <w:w w:val="94"/>
        </w:rPr>
        <w:t>业</w:t>
      </w:r>
      <w:r>
        <w:rPr>
          <w:color w:val="707482"/>
          <w:w w:val="106"/>
        </w:rPr>
        <w:t>人</w:t>
      </w:r>
      <w:r>
        <w:rPr>
          <w:color w:val="707482"/>
          <w:spacing w:val="-108"/>
        </w:rPr>
        <w:t xml:space="preserve"> </w:t>
      </w:r>
      <w:r>
        <w:rPr>
          <w:color w:val="707482"/>
          <w:w w:val="93"/>
        </w:rPr>
        <w:t>员</w:t>
      </w:r>
      <w:r>
        <w:rPr>
          <w:color w:val="707482"/>
          <w:spacing w:val="-113"/>
        </w:rPr>
        <w:t xml:space="preserve"> </w:t>
      </w:r>
      <w:r>
        <w:rPr>
          <w:color w:val="707482"/>
          <w:w w:val="106"/>
        </w:rPr>
        <w:t>对今年</w:t>
      </w:r>
      <w:r>
        <w:rPr>
          <w:color w:val="707482"/>
          <w:spacing w:val="-68"/>
        </w:rPr>
        <w:t xml:space="preserve"> </w:t>
      </w:r>
      <w:r>
        <w:rPr>
          <w:color w:val="707482"/>
          <w:w w:val="106"/>
        </w:rPr>
        <w:t>以来辖</w:t>
      </w:r>
      <w:r>
        <w:rPr>
          <w:color w:val="707482"/>
          <w:spacing w:val="-111"/>
        </w:rPr>
        <w:t xml:space="preserve"> </w:t>
      </w:r>
      <w:r>
        <w:rPr>
          <w:color w:val="707482"/>
          <w:w w:val="103"/>
        </w:rPr>
        <w:t>区</w:t>
      </w:r>
      <w:r>
        <w:rPr>
          <w:color w:val="707482"/>
          <w:spacing w:val="30"/>
          <w:w w:val="103"/>
        </w:rPr>
        <w:t>发</w:t>
      </w:r>
      <w:r>
        <w:rPr>
          <w:color w:val="707482"/>
          <w:w w:val="93"/>
        </w:rPr>
        <w:t>生</w:t>
      </w:r>
      <w:r>
        <w:rPr>
          <w:color w:val="707482"/>
          <w:spacing w:val="-98"/>
        </w:rPr>
        <w:t xml:space="preserve"> </w:t>
      </w:r>
      <w:r>
        <w:rPr>
          <w:color w:val="707482"/>
          <w:spacing w:val="16"/>
        </w:rPr>
        <w:t>的</w:t>
      </w:r>
      <w:r>
        <w:rPr>
          <w:color w:val="707482"/>
          <w:w w:val="108"/>
        </w:rPr>
        <w:t xml:space="preserve">安全 </w:t>
      </w:r>
      <w:r>
        <w:rPr>
          <w:color w:val="707482"/>
          <w:w w:val="103"/>
        </w:rPr>
        <w:t>事故</w:t>
      </w:r>
      <w:r>
        <w:rPr>
          <w:color w:val="707482"/>
          <w:spacing w:val="-106"/>
        </w:rPr>
        <w:t xml:space="preserve"> </w:t>
      </w:r>
      <w:r>
        <w:rPr>
          <w:color w:val="707482"/>
          <w:spacing w:val="7"/>
          <w:w w:val="96"/>
        </w:rPr>
        <w:t>、</w:t>
      </w:r>
      <w:r>
        <w:rPr>
          <w:color w:val="707482"/>
          <w:w w:val="102"/>
        </w:rPr>
        <w:t>典型案例</w:t>
      </w:r>
      <w:r>
        <w:rPr>
          <w:color w:val="707482"/>
          <w:spacing w:val="-86"/>
        </w:rPr>
        <w:t xml:space="preserve"> </w:t>
      </w:r>
      <w:r>
        <w:rPr>
          <w:color w:val="707482"/>
          <w:spacing w:val="-2"/>
          <w:w w:val="106"/>
        </w:rPr>
        <w:t>、</w:t>
      </w:r>
      <w:r>
        <w:rPr>
          <w:color w:val="707482"/>
          <w:w w:val="93"/>
        </w:rPr>
        <w:t>重</w:t>
      </w:r>
      <w:r>
        <w:rPr>
          <w:color w:val="707482"/>
          <w:spacing w:val="-105"/>
        </w:rPr>
        <w:t xml:space="preserve"> </w:t>
      </w:r>
      <w:r>
        <w:rPr>
          <w:color w:val="707482"/>
          <w:w w:val="103"/>
        </w:rPr>
        <w:t>点人员</w:t>
      </w:r>
      <w:r>
        <w:rPr>
          <w:color w:val="707482"/>
          <w:spacing w:val="-113"/>
        </w:rPr>
        <w:t xml:space="preserve"> </w:t>
      </w:r>
      <w:r>
        <w:rPr>
          <w:color w:val="707482"/>
          <w:spacing w:val="-9"/>
          <w:w w:val="106"/>
        </w:rPr>
        <w:t>、</w:t>
      </w:r>
      <w:r>
        <w:rPr>
          <w:color w:val="707482"/>
          <w:w w:val="93"/>
        </w:rPr>
        <w:t>重</w:t>
      </w:r>
      <w:r>
        <w:rPr>
          <w:color w:val="707482"/>
          <w:spacing w:val="-98"/>
        </w:rPr>
        <w:t xml:space="preserve"> </w:t>
      </w:r>
      <w:r>
        <w:rPr>
          <w:color w:val="707482"/>
          <w:w w:val="103"/>
        </w:rPr>
        <w:t>点车</w:t>
      </w:r>
      <w:r>
        <w:rPr>
          <w:color w:val="707482"/>
          <w:spacing w:val="30"/>
          <w:w w:val="103"/>
        </w:rPr>
        <w:t>型</w:t>
      </w:r>
      <w:r>
        <w:rPr>
          <w:color w:val="707482"/>
          <w:spacing w:val="-9"/>
          <w:w w:val="106"/>
        </w:rPr>
        <w:t>、</w:t>
      </w:r>
      <w:r>
        <w:rPr>
          <w:color w:val="707482"/>
          <w:w w:val="96"/>
        </w:rPr>
        <w:t>重</w:t>
      </w:r>
      <w:r>
        <w:rPr>
          <w:color w:val="707482"/>
          <w:spacing w:val="-107"/>
        </w:rPr>
        <w:t xml:space="preserve"> </w:t>
      </w:r>
      <w:r>
        <w:rPr>
          <w:color w:val="707482"/>
          <w:w w:val="104"/>
        </w:rPr>
        <w:t>点路</w:t>
      </w:r>
      <w:r>
        <w:rPr>
          <w:color w:val="707482"/>
          <w:spacing w:val="28"/>
          <w:w w:val="104"/>
        </w:rPr>
        <w:t>段</w:t>
      </w:r>
      <w:r>
        <w:rPr>
          <w:color w:val="707482"/>
          <w:spacing w:val="14"/>
          <w:w w:val="96"/>
        </w:rPr>
        <w:t>、</w:t>
      </w:r>
      <w:r>
        <w:rPr>
          <w:color w:val="707482"/>
          <w:w w:val="93"/>
        </w:rPr>
        <w:t>重</w:t>
      </w:r>
      <w:r>
        <w:rPr>
          <w:color w:val="707482"/>
          <w:spacing w:val="-105"/>
        </w:rPr>
        <w:t xml:space="preserve"> </w:t>
      </w:r>
      <w:r>
        <w:rPr>
          <w:color w:val="707482"/>
          <w:w w:val="103"/>
        </w:rPr>
        <w:t xml:space="preserve">点时 </w:t>
      </w:r>
      <w:r>
        <w:rPr>
          <w:color w:val="707482"/>
          <w:w w:val="104"/>
        </w:rPr>
        <w:t>段进行深层次会诊</w:t>
      </w:r>
      <w:r>
        <w:rPr>
          <w:color w:val="707482"/>
          <w:spacing w:val="-76"/>
        </w:rPr>
        <w:t xml:space="preserve"> </w:t>
      </w:r>
      <w:r>
        <w:rPr>
          <w:color w:val="707482"/>
          <w:spacing w:val="-72"/>
          <w:w w:val="115"/>
        </w:rPr>
        <w:t>，</w:t>
      </w:r>
      <w:r>
        <w:rPr>
          <w:color w:val="707482"/>
          <w:w w:val="105"/>
        </w:rPr>
        <w:t>提出</w:t>
      </w:r>
      <w:r>
        <w:rPr>
          <w:color w:val="707482"/>
          <w:spacing w:val="-75"/>
        </w:rPr>
        <w:t xml:space="preserve"> </w:t>
      </w:r>
      <w:r>
        <w:rPr>
          <w:color w:val="707482"/>
          <w:spacing w:val="24"/>
          <w:w w:val="83"/>
        </w:rPr>
        <w:t>了</w:t>
      </w:r>
      <w:r>
        <w:rPr>
          <w:color w:val="707482"/>
          <w:w w:val="102"/>
        </w:rPr>
        <w:t>事</w:t>
      </w:r>
      <w:r>
        <w:rPr>
          <w:color w:val="707482"/>
          <w:spacing w:val="36"/>
          <w:w w:val="102"/>
        </w:rPr>
        <w:t>故</w:t>
      </w:r>
      <w:r>
        <w:rPr>
          <w:color w:val="707482"/>
          <w:w w:val="104"/>
        </w:rPr>
        <w:t>预防对策和操作性</w:t>
      </w:r>
      <w:r>
        <w:rPr>
          <w:color w:val="707482"/>
          <w:spacing w:val="-83"/>
        </w:rPr>
        <w:t xml:space="preserve"> </w:t>
      </w:r>
      <w:r>
        <w:rPr>
          <w:color w:val="707482"/>
          <w:w w:val="105"/>
        </w:rPr>
        <w:t xml:space="preserve">强的安全 </w:t>
      </w:r>
      <w:r>
        <w:rPr>
          <w:color w:val="707482"/>
          <w:spacing w:val="28"/>
          <w:w w:val="101"/>
        </w:rPr>
        <w:t>管</w:t>
      </w:r>
      <w:r>
        <w:rPr>
          <w:color w:val="707482"/>
          <w:w w:val="103"/>
        </w:rPr>
        <w:t>理规范</w:t>
      </w:r>
      <w:r>
        <w:rPr>
          <w:color w:val="707482"/>
          <w:spacing w:val="-113"/>
        </w:rPr>
        <w:t xml:space="preserve"> </w:t>
      </w:r>
      <w:r>
        <w:rPr>
          <w:color w:val="707482"/>
          <w:spacing w:val="-55"/>
          <w:w w:val="119"/>
        </w:rPr>
        <w:t>。</w:t>
      </w:r>
      <w:r>
        <w:rPr>
          <w:color w:val="707482"/>
          <w:w w:val="105"/>
        </w:rPr>
        <w:t>五是全省各地联合安监</w:t>
      </w:r>
      <w:r>
        <w:rPr>
          <w:color w:val="707482"/>
          <w:spacing w:val="-75"/>
        </w:rPr>
        <w:t xml:space="preserve"> </w:t>
      </w:r>
      <w:r>
        <w:rPr>
          <w:color w:val="707482"/>
          <w:spacing w:val="-16"/>
          <w:w w:val="106"/>
        </w:rPr>
        <w:t>、</w:t>
      </w:r>
      <w:r>
        <w:rPr>
          <w:color w:val="707482"/>
          <w:w w:val="105"/>
        </w:rPr>
        <w:t xml:space="preserve">交通等部门对道路交通 </w:t>
      </w:r>
      <w:r>
        <w:rPr>
          <w:color w:val="707482"/>
          <w:w w:val="102"/>
        </w:rPr>
        <w:t>又进行</w:t>
      </w:r>
      <w:r>
        <w:rPr>
          <w:color w:val="707482"/>
          <w:spacing w:val="-75"/>
        </w:rPr>
        <w:t xml:space="preserve"> </w:t>
      </w:r>
      <w:r>
        <w:rPr>
          <w:color w:val="707482"/>
          <w:w w:val="79"/>
        </w:rPr>
        <w:t>了</w:t>
      </w:r>
      <w:r>
        <w:rPr>
          <w:color w:val="707482"/>
          <w:spacing w:val="-107"/>
        </w:rPr>
        <w:t xml:space="preserve"> </w:t>
      </w:r>
      <w:r>
        <w:rPr>
          <w:color w:val="707482"/>
          <w:w w:val="103"/>
        </w:rPr>
        <w:t>一次全面拉网</w:t>
      </w:r>
      <w:r>
        <w:rPr>
          <w:color w:val="707482"/>
          <w:spacing w:val="-82"/>
        </w:rPr>
        <w:t xml:space="preserve"> </w:t>
      </w:r>
      <w:r>
        <w:rPr>
          <w:color w:val="707482"/>
          <w:w w:val="94"/>
        </w:rPr>
        <w:t>式</w:t>
      </w:r>
      <w:r>
        <w:rPr>
          <w:color w:val="707482"/>
          <w:spacing w:val="-101"/>
        </w:rPr>
        <w:t xml:space="preserve"> </w:t>
      </w:r>
      <w:r>
        <w:rPr>
          <w:color w:val="707482"/>
          <w:w w:val="96"/>
        </w:rPr>
        <w:t>、</w:t>
      </w:r>
      <w:r>
        <w:rPr>
          <w:color w:val="707482"/>
          <w:w w:val="105"/>
        </w:rPr>
        <w:t>地毯式隐患排查</w:t>
      </w:r>
      <w:r>
        <w:rPr>
          <w:color w:val="707482"/>
          <w:spacing w:val="-80"/>
        </w:rPr>
        <w:t xml:space="preserve"> </w:t>
      </w:r>
      <w:r>
        <w:rPr>
          <w:color w:val="707482"/>
          <w:spacing w:val="-50"/>
          <w:w w:val="115"/>
        </w:rPr>
        <w:t>，</w:t>
      </w:r>
      <w:r>
        <w:rPr>
          <w:color w:val="565966"/>
          <w:w w:val="108"/>
        </w:rPr>
        <w:t>安</w:t>
      </w:r>
      <w:r>
        <w:rPr>
          <w:color w:val="565966"/>
          <w:spacing w:val="21"/>
          <w:w w:val="108"/>
        </w:rPr>
        <w:t>康</w:t>
      </w:r>
      <w:r>
        <w:rPr>
          <w:color w:val="707482"/>
          <w:spacing w:val="-60"/>
          <w:w w:val="116"/>
        </w:rPr>
        <w:t>、</w:t>
      </w:r>
      <w:r>
        <w:rPr>
          <w:color w:val="565966"/>
          <w:w w:val="108"/>
        </w:rPr>
        <w:t>延安</w:t>
      </w:r>
      <w:r>
        <w:rPr>
          <w:color w:val="565966"/>
          <w:spacing w:val="-122"/>
        </w:rPr>
        <w:t xml:space="preserve"> </w:t>
      </w:r>
      <w:r>
        <w:rPr>
          <w:color w:val="707482"/>
          <w:w w:val="116"/>
        </w:rPr>
        <w:t>、</w:t>
      </w:r>
    </w:p>
    <w:p>
      <w:pPr>
        <w:spacing w:before="19"/>
        <w:ind w:left="0" w:right="1672" w:firstLine="0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/>
          <w:color w:val="707482"/>
          <w:w w:val="125"/>
          <w:sz w:val="17"/>
        </w:rPr>
        <w:t xml:space="preserve">- </w:t>
      </w:r>
      <w:r>
        <w:rPr>
          <w:rFonts w:ascii="Times New Roman"/>
          <w:color w:val="898A9A"/>
          <w:w w:val="125"/>
          <w:sz w:val="17"/>
        </w:rPr>
        <w:t>3</w:t>
      </w:r>
      <w:r>
        <w:rPr>
          <w:rFonts w:ascii="Times New Roman"/>
          <w:color w:val="898A9A"/>
          <w:spacing w:val="-37"/>
          <w:w w:val="125"/>
          <w:sz w:val="17"/>
        </w:rPr>
        <w:t xml:space="preserve"> </w:t>
      </w:r>
      <w:r>
        <w:rPr>
          <w:rFonts w:ascii="Times New Roman"/>
          <w:color w:val="707482"/>
          <w:w w:val="125"/>
          <w:sz w:val="17"/>
        </w:rPr>
        <w:t>-</w:t>
      </w:r>
    </w:p>
    <w:p>
      <w:pPr>
        <w:spacing w:after="0"/>
        <w:jc w:val="right"/>
        <w:rPr>
          <w:rFonts w:ascii="Times New Roman" w:hAnsi="Times New Roman" w:eastAsia="Times New Roman" w:cs="Times New Roman"/>
          <w:sz w:val="17"/>
          <w:szCs w:val="17"/>
        </w:rPr>
        <w:sectPr>
          <w:headerReference r:id="rId4" w:type="default"/>
          <w:pgSz w:w="11930" w:h="16880"/>
          <w:pgMar w:top="0" w:right="180" w:bottom="280" w:left="0" w:header="0" w:footer="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3"/>
        <w:spacing w:line="352" w:lineRule="auto"/>
        <w:ind w:left="1771" w:right="1829"/>
        <w:jc w:val="both"/>
      </w:pPr>
      <w:r>
        <w:rPr>
          <w:color w:val="363A46"/>
          <w:w w:val="105"/>
        </w:rPr>
        <w:t>榆林</w:t>
      </w:r>
      <w:r>
        <w:rPr>
          <w:color w:val="363A46"/>
          <w:spacing w:val="-82"/>
          <w:w w:val="105"/>
        </w:rPr>
        <w:t xml:space="preserve"> </w:t>
      </w:r>
      <w:r>
        <w:rPr>
          <w:color w:val="545767"/>
          <w:spacing w:val="-20"/>
          <w:w w:val="105"/>
        </w:rPr>
        <w:t>、</w:t>
      </w:r>
      <w:r>
        <w:rPr>
          <w:color w:val="363A46"/>
          <w:spacing w:val="-20"/>
          <w:w w:val="105"/>
        </w:rPr>
        <w:t>汉中</w:t>
      </w:r>
      <w:r>
        <w:rPr>
          <w:color w:val="363A46"/>
          <w:spacing w:val="-72"/>
          <w:w w:val="105"/>
        </w:rPr>
        <w:t xml:space="preserve"> </w:t>
      </w:r>
      <w:r>
        <w:rPr>
          <w:color w:val="363A46"/>
          <w:spacing w:val="-16"/>
          <w:w w:val="105"/>
        </w:rPr>
        <w:t>、咸阳</w:t>
      </w:r>
      <w:r>
        <w:rPr>
          <w:color w:val="545767"/>
          <w:spacing w:val="-16"/>
          <w:w w:val="105"/>
        </w:rPr>
        <w:t>、</w:t>
      </w:r>
      <w:r>
        <w:rPr>
          <w:color w:val="363A46"/>
          <w:spacing w:val="-16"/>
          <w:w w:val="105"/>
        </w:rPr>
        <w:t>杨凌</w:t>
      </w:r>
      <w:r>
        <w:rPr>
          <w:color w:val="545767"/>
          <w:spacing w:val="-16"/>
          <w:w w:val="105"/>
        </w:rPr>
        <w:t>等市在第</w:t>
      </w:r>
      <w:r>
        <w:rPr>
          <w:color w:val="545767"/>
          <w:spacing w:val="-37"/>
          <w:w w:val="105"/>
        </w:rPr>
        <w:t xml:space="preserve"> </w:t>
      </w:r>
      <w:r>
        <w:rPr>
          <w:color w:val="545767"/>
          <w:w w:val="105"/>
        </w:rPr>
        <w:t>一轮督查后又进行一次全</w:t>
      </w:r>
      <w:r>
        <w:rPr>
          <w:color w:val="545767"/>
          <w:spacing w:val="-111"/>
          <w:w w:val="105"/>
        </w:rPr>
        <w:t xml:space="preserve"> </w:t>
      </w:r>
      <w:r>
        <w:rPr>
          <w:color w:val="545767"/>
          <w:spacing w:val="10"/>
          <w:w w:val="105"/>
        </w:rPr>
        <w:t>面排查</w:t>
      </w:r>
      <w:r>
        <w:rPr>
          <w:color w:val="545767"/>
          <w:spacing w:val="-118"/>
          <w:w w:val="105"/>
        </w:rPr>
        <w:t xml:space="preserve"> </w:t>
      </w:r>
      <w:r>
        <w:rPr>
          <w:color w:val="545767"/>
          <w:spacing w:val="-8"/>
          <w:w w:val="105"/>
        </w:rPr>
        <w:t>，据统计</w:t>
      </w:r>
      <w:r>
        <w:rPr>
          <w:color w:val="545767"/>
          <w:spacing w:val="-119"/>
          <w:w w:val="105"/>
        </w:rPr>
        <w:t xml:space="preserve"> </w:t>
      </w:r>
      <w:r>
        <w:rPr>
          <w:color w:val="545767"/>
          <w:spacing w:val="-23"/>
          <w:w w:val="105"/>
        </w:rPr>
        <w:t>，全省</w:t>
      </w:r>
      <w:r>
        <w:rPr>
          <w:color w:val="545767"/>
          <w:spacing w:val="-126"/>
          <w:w w:val="105"/>
        </w:rPr>
        <w:t xml:space="preserve"> </w:t>
      </w:r>
      <w:r>
        <w:rPr>
          <w:color w:val="545767"/>
          <w:w w:val="105"/>
        </w:rPr>
        <w:t>共发现重</w:t>
      </w:r>
      <w:r>
        <w:rPr>
          <w:color w:val="545767"/>
          <w:spacing w:val="-94"/>
          <w:w w:val="105"/>
        </w:rPr>
        <w:t xml:space="preserve"> </w:t>
      </w:r>
      <w:r>
        <w:rPr>
          <w:color w:val="545767"/>
          <w:spacing w:val="11"/>
          <w:w w:val="105"/>
        </w:rPr>
        <w:t>点隐患</w:t>
      </w:r>
      <w:r>
        <w:rPr>
          <w:rFonts w:ascii="Times New Roman" w:hAnsi="Times New Roman" w:eastAsia="Times New Roman" w:cs="Times New Roman"/>
          <w:color w:val="545767"/>
          <w:spacing w:val="11"/>
          <w:w w:val="105"/>
          <w:sz w:val="32"/>
          <w:szCs w:val="32"/>
        </w:rPr>
        <w:t>741</w:t>
      </w:r>
      <w:r>
        <w:rPr>
          <w:color w:val="545767"/>
          <w:spacing w:val="11"/>
          <w:w w:val="105"/>
        </w:rPr>
        <w:t>条</w:t>
      </w:r>
      <w:r>
        <w:rPr>
          <w:color w:val="545767"/>
          <w:spacing w:val="-124"/>
          <w:w w:val="105"/>
        </w:rPr>
        <w:t xml:space="preserve"> </w:t>
      </w:r>
      <w:r>
        <w:rPr>
          <w:color w:val="545767"/>
          <w:spacing w:val="-15"/>
          <w:w w:val="105"/>
        </w:rPr>
        <w:t>，全部</w:t>
      </w:r>
      <w:r>
        <w:rPr>
          <w:color w:val="545767"/>
          <w:spacing w:val="-112"/>
          <w:w w:val="105"/>
        </w:rPr>
        <w:t xml:space="preserve"> </w:t>
      </w:r>
      <w:r>
        <w:rPr>
          <w:color w:val="545767"/>
          <w:w w:val="105"/>
        </w:rPr>
        <w:t>实行清</w:t>
      </w:r>
      <w:r>
        <w:rPr>
          <w:color w:val="545767"/>
          <w:w w:val="104"/>
        </w:rPr>
        <w:t xml:space="preserve"> </w:t>
      </w:r>
      <w:r>
        <w:rPr>
          <w:color w:val="545767"/>
          <w:w w:val="105"/>
        </w:rPr>
        <w:t>单销号管</w:t>
      </w:r>
      <w:r>
        <w:rPr>
          <w:color w:val="545767"/>
          <w:spacing w:val="-127"/>
          <w:w w:val="105"/>
        </w:rPr>
        <w:t xml:space="preserve"> </w:t>
      </w:r>
      <w:r>
        <w:rPr>
          <w:color w:val="545767"/>
          <w:w w:val="105"/>
        </w:rPr>
        <w:t>理</w:t>
      </w:r>
      <w:r>
        <w:rPr>
          <w:color w:val="545767"/>
          <w:spacing w:val="-133"/>
          <w:w w:val="105"/>
        </w:rPr>
        <w:t xml:space="preserve"> </w:t>
      </w:r>
      <w:r>
        <w:rPr>
          <w:color w:val="545767"/>
          <w:spacing w:val="-6"/>
          <w:w w:val="105"/>
        </w:rPr>
        <w:t>，公安交警和交通运输部门进行</w:t>
      </w:r>
      <w:r>
        <w:rPr>
          <w:color w:val="545767"/>
          <w:spacing w:val="-80"/>
          <w:w w:val="105"/>
        </w:rPr>
        <w:t xml:space="preserve"> </w:t>
      </w:r>
      <w:r>
        <w:rPr>
          <w:color w:val="545767"/>
          <w:spacing w:val="3"/>
          <w:w w:val="105"/>
        </w:rPr>
        <w:t>了逐车</w:t>
      </w:r>
      <w:r>
        <w:rPr>
          <w:color w:val="545767"/>
          <w:spacing w:val="-118"/>
          <w:w w:val="105"/>
        </w:rPr>
        <w:t xml:space="preserve"> </w:t>
      </w:r>
      <w:r>
        <w:rPr>
          <w:color w:val="545767"/>
          <w:spacing w:val="6"/>
          <w:w w:val="105"/>
        </w:rPr>
        <w:t>、逐企、</w:t>
      </w:r>
      <w:r>
        <w:rPr>
          <w:color w:val="545767"/>
          <w:w w:val="86"/>
        </w:rPr>
        <w:t xml:space="preserve"> </w:t>
      </w:r>
      <w:r>
        <w:rPr>
          <w:color w:val="545767"/>
          <w:w w:val="105"/>
        </w:rPr>
        <w:t>逐路段隐患排查和违法违规行为</w:t>
      </w:r>
      <w:r>
        <w:rPr>
          <w:color w:val="545767"/>
          <w:spacing w:val="-55"/>
          <w:w w:val="105"/>
        </w:rPr>
        <w:t xml:space="preserve"> </w:t>
      </w:r>
      <w:r>
        <w:rPr>
          <w:color w:val="545767"/>
          <w:w w:val="105"/>
        </w:rPr>
        <w:t>依法查处</w:t>
      </w:r>
      <w:r>
        <w:rPr>
          <w:color w:val="545767"/>
          <w:spacing w:val="-115"/>
          <w:w w:val="105"/>
        </w:rPr>
        <w:t xml:space="preserve"> </w:t>
      </w:r>
      <w:r>
        <w:rPr>
          <w:color w:val="545767"/>
          <w:spacing w:val="-29"/>
          <w:w w:val="105"/>
        </w:rPr>
        <w:t>，组</w:t>
      </w:r>
      <w:r>
        <w:rPr>
          <w:color w:val="545767"/>
          <w:spacing w:val="-132"/>
          <w:w w:val="105"/>
        </w:rPr>
        <w:t xml:space="preserve"> </w:t>
      </w:r>
      <w:r>
        <w:rPr>
          <w:color w:val="545767"/>
          <w:w w:val="105"/>
        </w:rPr>
        <w:t>织专家对企业</w:t>
      </w:r>
      <w:r>
        <w:rPr>
          <w:color w:val="545767"/>
          <w:w w:val="104"/>
        </w:rPr>
        <w:t xml:space="preserve"> </w:t>
      </w:r>
      <w:r>
        <w:rPr>
          <w:color w:val="545767"/>
          <w:w w:val="105"/>
        </w:rPr>
        <w:t>进行</w:t>
      </w:r>
      <w:r>
        <w:rPr>
          <w:color w:val="545767"/>
          <w:spacing w:val="-100"/>
          <w:w w:val="105"/>
        </w:rPr>
        <w:t xml:space="preserve"> </w:t>
      </w:r>
      <w:r>
        <w:rPr>
          <w:color w:val="545767"/>
          <w:spacing w:val="7"/>
          <w:w w:val="105"/>
        </w:rPr>
        <w:t>了风险分级管控</w:t>
      </w:r>
      <w:r>
        <w:rPr>
          <w:color w:val="707282"/>
          <w:spacing w:val="7"/>
          <w:w w:val="105"/>
        </w:rPr>
        <w:t>。</w:t>
      </w:r>
    </w:p>
    <w:p>
      <w:pPr>
        <w:pStyle w:val="3"/>
        <w:tabs>
          <w:tab w:val="left" w:pos="7091"/>
        </w:tabs>
        <w:spacing w:before="28" w:line="352" w:lineRule="auto"/>
        <w:ind w:left="1778" w:right="1563" w:firstLine="626"/>
        <w:jc w:val="left"/>
      </w:pPr>
      <w:r>
        <w:rPr>
          <w:color w:val="545767"/>
          <w:w w:val="35"/>
        </w:rPr>
        <w:t>（</w:t>
      </w:r>
      <w:r>
        <w:rPr>
          <w:color w:val="545767"/>
          <w:spacing w:val="-68"/>
        </w:rPr>
        <w:t xml:space="preserve"> </w:t>
      </w:r>
      <w:r>
        <w:rPr>
          <w:color w:val="545767"/>
          <w:w w:val="105"/>
        </w:rPr>
        <w:t>三</w:t>
      </w:r>
      <w:r>
        <w:rPr>
          <w:color w:val="545767"/>
          <w:spacing w:val="-69"/>
        </w:rPr>
        <w:t xml:space="preserve"> </w:t>
      </w:r>
      <w:r>
        <w:rPr>
          <w:color w:val="545767"/>
          <w:w w:val="36"/>
        </w:rPr>
        <w:t>）</w:t>
      </w:r>
      <w:r>
        <w:rPr>
          <w:color w:val="545767"/>
          <w:spacing w:val="22"/>
        </w:rPr>
        <w:t xml:space="preserve"> </w:t>
      </w:r>
      <w:r>
        <w:rPr>
          <w:color w:val="545767"/>
          <w:w w:val="106"/>
        </w:rPr>
        <w:t>紧盯重点隐患</w:t>
      </w:r>
      <w:r>
        <w:rPr>
          <w:color w:val="545767"/>
          <w:spacing w:val="-93"/>
        </w:rPr>
        <w:t xml:space="preserve"> </w:t>
      </w:r>
      <w:r>
        <w:rPr>
          <w:color w:val="545767"/>
          <w:spacing w:val="-81"/>
          <w:w w:val="130"/>
        </w:rPr>
        <w:t>，</w:t>
      </w:r>
      <w:r>
        <w:rPr>
          <w:color w:val="545767"/>
          <w:w w:val="107"/>
        </w:rPr>
        <w:t>强化部门监管</w:t>
      </w:r>
      <w:r>
        <w:rPr>
          <w:color w:val="545767"/>
          <w:spacing w:val="-96"/>
        </w:rPr>
        <w:t xml:space="preserve"> </w:t>
      </w:r>
      <w:r>
        <w:rPr>
          <w:color w:val="707282"/>
          <w:spacing w:val="-22"/>
          <w:w w:val="108"/>
        </w:rPr>
        <w:t>。</w:t>
      </w:r>
      <w:r>
        <w:rPr>
          <w:color w:val="545767"/>
          <w:w w:val="107"/>
        </w:rPr>
        <w:t>各市</w:t>
      </w:r>
      <w:r>
        <w:rPr>
          <w:color w:val="545767"/>
          <w:spacing w:val="-116"/>
        </w:rPr>
        <w:t xml:space="preserve"> </w:t>
      </w:r>
      <w:r>
        <w:rPr>
          <w:color w:val="545767"/>
          <w:spacing w:val="34"/>
          <w:w w:val="94"/>
        </w:rPr>
        <w:t>党</w:t>
      </w:r>
      <w:r>
        <w:rPr>
          <w:color w:val="545767"/>
        </w:rPr>
        <w:t>委</w:t>
      </w:r>
      <w:r>
        <w:rPr>
          <w:color w:val="545767"/>
          <w:spacing w:val="-98"/>
        </w:rPr>
        <w:t xml:space="preserve"> </w:t>
      </w:r>
      <w:r>
        <w:rPr>
          <w:color w:val="545767"/>
          <w:spacing w:val="21"/>
          <w:w w:val="96"/>
        </w:rPr>
        <w:t>、</w:t>
      </w:r>
      <w:r>
        <w:rPr>
          <w:color w:val="545767"/>
          <w:w w:val="102"/>
        </w:rPr>
        <w:t xml:space="preserve">政府 </w:t>
      </w:r>
      <w:r>
        <w:rPr>
          <w:color w:val="545767"/>
          <w:w w:val="104"/>
        </w:rPr>
        <w:t>认真贯彻</w:t>
      </w:r>
      <w:r>
        <w:rPr>
          <w:color w:val="545767"/>
          <w:spacing w:val="-102"/>
        </w:rPr>
        <w:t xml:space="preserve"> </w:t>
      </w:r>
      <w:r>
        <w:rPr>
          <w:color w:val="545767"/>
          <w:w w:val="105"/>
        </w:rPr>
        <w:t>落实省政府安全生产集中执法工作要求</w:t>
      </w:r>
      <w:r>
        <w:rPr>
          <w:color w:val="545767"/>
          <w:spacing w:val="-41"/>
        </w:rPr>
        <w:t xml:space="preserve"> </w:t>
      </w:r>
      <w:r>
        <w:rPr>
          <w:color w:val="707282"/>
          <w:spacing w:val="-22"/>
          <w:w w:val="108"/>
        </w:rPr>
        <w:t>。</w:t>
      </w:r>
      <w:r>
        <w:rPr>
          <w:color w:val="545767"/>
          <w:w w:val="104"/>
        </w:rPr>
        <w:t>一是各市 政府</w:t>
      </w:r>
      <w:r>
        <w:rPr>
          <w:color w:val="545767"/>
          <w:spacing w:val="-83"/>
        </w:rPr>
        <w:t xml:space="preserve"> </w:t>
      </w:r>
      <w:r>
        <w:rPr>
          <w:color w:val="545767"/>
          <w:w w:val="104"/>
        </w:rPr>
        <w:t>印发</w:t>
      </w:r>
      <w:r>
        <w:rPr>
          <w:color w:val="545767"/>
          <w:spacing w:val="-105"/>
        </w:rPr>
        <w:t xml:space="preserve"> </w:t>
      </w:r>
      <w:r>
        <w:rPr>
          <w:color w:val="545767"/>
          <w:w w:val="86"/>
        </w:rPr>
        <w:t>了</w:t>
      </w:r>
      <w:r>
        <w:rPr>
          <w:color w:val="545767"/>
          <w:spacing w:val="9"/>
        </w:rPr>
        <w:t xml:space="preserve"> </w:t>
      </w:r>
      <w:r>
        <w:rPr>
          <w:color w:val="545767"/>
          <w:w w:val="82"/>
        </w:rPr>
        <w:t>《</w:t>
      </w:r>
      <w:r>
        <w:rPr>
          <w:color w:val="545767"/>
          <w:spacing w:val="33"/>
          <w:w w:val="82"/>
        </w:rPr>
        <w:t>关</w:t>
      </w:r>
      <w:r>
        <w:rPr>
          <w:color w:val="545767"/>
          <w:w w:val="105"/>
        </w:rPr>
        <w:t>于开展安全生产</w:t>
      </w:r>
      <w:r>
        <w:rPr>
          <w:color w:val="545767"/>
          <w:spacing w:val="-80"/>
        </w:rPr>
        <w:t xml:space="preserve"> </w:t>
      </w:r>
      <w:r>
        <w:rPr>
          <w:color w:val="545767"/>
          <w:w w:val="103"/>
        </w:rPr>
        <w:t>集</w:t>
      </w:r>
      <w:r>
        <w:rPr>
          <w:color w:val="545767"/>
          <w:spacing w:val="37"/>
          <w:w w:val="103"/>
        </w:rPr>
        <w:t>中</w:t>
      </w:r>
      <w:r>
        <w:rPr>
          <w:color w:val="545767"/>
          <w:w w:val="106"/>
        </w:rPr>
        <w:t>执法行</w:t>
      </w:r>
      <w:r>
        <w:rPr>
          <w:color w:val="545767"/>
          <w:spacing w:val="-104"/>
        </w:rPr>
        <w:t xml:space="preserve"> </w:t>
      </w:r>
      <w:r>
        <w:rPr>
          <w:color w:val="545767"/>
          <w:w w:val="99"/>
        </w:rPr>
        <w:t>动方</w:t>
      </w:r>
      <w:r>
        <w:rPr>
          <w:color w:val="545767"/>
          <w:spacing w:val="-111"/>
        </w:rPr>
        <w:t xml:space="preserve"> </w:t>
      </w:r>
      <w:r>
        <w:rPr>
          <w:color w:val="545767"/>
          <w:w w:val="84"/>
        </w:rPr>
        <w:t>案</w:t>
      </w:r>
      <w:r>
        <w:rPr>
          <w:color w:val="545767"/>
          <w:spacing w:val="14"/>
          <w:w w:val="84"/>
        </w:rPr>
        <w:t>》</w:t>
      </w:r>
      <w:r>
        <w:rPr>
          <w:color w:val="545767"/>
          <w:spacing w:val="-88"/>
          <w:w w:val="130"/>
        </w:rPr>
        <w:t>，</w:t>
      </w:r>
      <w:r>
        <w:rPr>
          <w:color w:val="545767"/>
          <w:spacing w:val="-33"/>
          <w:w w:val="114"/>
        </w:rPr>
        <w:t>公</w:t>
      </w:r>
      <w:r>
        <w:rPr>
          <w:color w:val="545767"/>
          <w:w w:val="106"/>
        </w:rPr>
        <w:t xml:space="preserve">布 </w:t>
      </w:r>
      <w:r>
        <w:rPr>
          <w:color w:val="545767"/>
          <w:spacing w:val="37"/>
          <w:w w:val="86"/>
        </w:rPr>
        <w:t>了</w:t>
      </w:r>
      <w:r>
        <w:rPr>
          <w:color w:val="545767"/>
          <w:w w:val="107"/>
        </w:rPr>
        <w:t>安全生产</w:t>
      </w:r>
      <w:r>
        <w:rPr>
          <w:color w:val="545767"/>
          <w:spacing w:val="-95"/>
        </w:rPr>
        <w:t xml:space="preserve"> </w:t>
      </w:r>
      <w:r>
        <w:rPr>
          <w:color w:val="545767"/>
          <w:w w:val="107"/>
        </w:rPr>
        <w:t>监督举报电</w:t>
      </w:r>
      <w:r>
        <w:rPr>
          <w:color w:val="545767"/>
          <w:spacing w:val="-99"/>
        </w:rPr>
        <w:t xml:space="preserve"> </w:t>
      </w:r>
      <w:r>
        <w:rPr>
          <w:color w:val="545767"/>
          <w:w w:val="97"/>
        </w:rPr>
        <w:t>话</w:t>
      </w:r>
      <w:r>
        <w:rPr>
          <w:color w:val="545767"/>
          <w:spacing w:val="-89"/>
        </w:rPr>
        <w:t xml:space="preserve"> </w:t>
      </w:r>
      <w:r>
        <w:rPr>
          <w:color w:val="707282"/>
          <w:spacing w:val="7"/>
          <w:w w:val="108"/>
        </w:rPr>
        <w:t>。</w:t>
      </w:r>
      <w:r>
        <w:rPr>
          <w:color w:val="545767"/>
          <w:spacing w:val="9"/>
        </w:rPr>
        <w:t>二</w:t>
      </w:r>
      <w:r>
        <w:rPr>
          <w:color w:val="363A46"/>
          <w:spacing w:val="5"/>
          <w:w w:val="111"/>
        </w:rPr>
        <w:t>是</w:t>
      </w:r>
      <w:r>
        <w:rPr>
          <w:color w:val="545767"/>
          <w:w w:val="108"/>
        </w:rPr>
        <w:t>各级各部门</w:t>
      </w:r>
      <w:r>
        <w:rPr>
          <w:color w:val="545767"/>
          <w:spacing w:val="-93"/>
        </w:rPr>
        <w:t xml:space="preserve"> </w:t>
      </w:r>
      <w:r>
        <w:rPr>
          <w:color w:val="545767"/>
          <w:w w:val="104"/>
        </w:rPr>
        <w:t>按照</w:t>
      </w:r>
      <w:r>
        <w:rPr>
          <w:color w:val="545767"/>
          <w:spacing w:val="68"/>
        </w:rPr>
        <w:t xml:space="preserve"> </w:t>
      </w:r>
      <w:r>
        <w:rPr>
          <w:color w:val="545767"/>
          <w:w w:val="45"/>
        </w:rPr>
        <w:t>“</w:t>
      </w:r>
      <w:r>
        <w:rPr>
          <w:color w:val="545767"/>
          <w:spacing w:val="-91"/>
        </w:rPr>
        <w:t xml:space="preserve"> </w:t>
      </w:r>
      <w:r>
        <w:rPr>
          <w:color w:val="545767"/>
          <w:w w:val="106"/>
        </w:rPr>
        <w:t xml:space="preserve">四个一 </w:t>
      </w:r>
      <w:r>
        <w:rPr>
          <w:color w:val="545767"/>
          <w:w w:val="79"/>
        </w:rPr>
        <w:t>律”</w:t>
      </w:r>
      <w:r>
        <w:rPr>
          <w:color w:val="545767"/>
          <w:spacing w:val="-106"/>
        </w:rPr>
        <w:t xml:space="preserve"> </w:t>
      </w:r>
      <w:r>
        <w:rPr>
          <w:color w:val="545767"/>
          <w:spacing w:val="21"/>
          <w:w w:val="96"/>
        </w:rPr>
        <w:t>、</w:t>
      </w:r>
      <w:r>
        <w:rPr>
          <w:color w:val="545767"/>
          <w:spacing w:val="16"/>
          <w:w w:val="45"/>
        </w:rPr>
        <w:t>“</w:t>
      </w:r>
      <w:r>
        <w:rPr>
          <w:color w:val="545767"/>
          <w:w w:val="91"/>
        </w:rPr>
        <w:t>六必查”</w:t>
      </w:r>
      <w:r>
        <w:rPr>
          <w:color w:val="545767"/>
          <w:spacing w:val="25"/>
        </w:rPr>
        <w:t xml:space="preserve"> </w:t>
      </w:r>
      <w:r>
        <w:rPr>
          <w:color w:val="545767"/>
          <w:w w:val="103"/>
        </w:rPr>
        <w:t>和执法必严</w:t>
      </w:r>
      <w:r>
        <w:rPr>
          <w:color w:val="545767"/>
          <w:spacing w:val="-75"/>
        </w:rPr>
        <w:t xml:space="preserve"> </w:t>
      </w:r>
      <w:r>
        <w:rPr>
          <w:color w:val="545767"/>
          <w:spacing w:val="28"/>
          <w:w w:val="96"/>
        </w:rPr>
        <w:t>等</w:t>
      </w:r>
      <w:r>
        <w:rPr>
          <w:color w:val="545767"/>
          <w:w w:val="105"/>
        </w:rPr>
        <w:t>要求加大执法力度</w:t>
      </w:r>
      <w:r>
        <w:rPr>
          <w:color w:val="545767"/>
          <w:spacing w:val="-93"/>
        </w:rPr>
        <w:t xml:space="preserve"> </w:t>
      </w:r>
      <w:r>
        <w:rPr>
          <w:color w:val="707282"/>
          <w:spacing w:val="-36"/>
          <w:w w:val="108"/>
        </w:rPr>
        <w:t>。</w:t>
      </w:r>
      <w:r>
        <w:rPr>
          <w:color w:val="363A46"/>
          <w:w w:val="109"/>
        </w:rPr>
        <w:t>铜</w:t>
      </w:r>
      <w:r>
        <w:rPr>
          <w:color w:val="363A46"/>
          <w:spacing w:val="-6"/>
          <w:w w:val="109"/>
        </w:rPr>
        <w:t>川</w:t>
      </w:r>
      <w:r>
        <w:rPr>
          <w:color w:val="363A46"/>
          <w:spacing w:val="-17"/>
          <w:w w:val="116"/>
        </w:rPr>
        <w:t>市</w:t>
      </w:r>
      <w:r>
        <w:rPr>
          <w:color w:val="545767"/>
          <w:w w:val="105"/>
        </w:rPr>
        <w:t xml:space="preserve">交 </w:t>
      </w:r>
      <w:r>
        <w:rPr>
          <w:color w:val="545767"/>
          <w:w w:val="104"/>
        </w:rPr>
        <w:t>警部门严</w:t>
      </w:r>
      <w:r>
        <w:rPr>
          <w:color w:val="545767"/>
          <w:spacing w:val="-110"/>
        </w:rPr>
        <w:t xml:space="preserve"> </w:t>
      </w:r>
      <w:r>
        <w:rPr>
          <w:color w:val="545767"/>
          <w:w w:val="104"/>
        </w:rPr>
        <w:t>格车辆</w:t>
      </w:r>
      <w:r>
        <w:rPr>
          <w:color w:val="545767"/>
          <w:spacing w:val="-100"/>
        </w:rPr>
        <w:t xml:space="preserve"> </w:t>
      </w:r>
      <w:r>
        <w:rPr>
          <w:color w:val="545767"/>
          <w:spacing w:val="-16"/>
          <w:w w:val="106"/>
        </w:rPr>
        <w:t>、</w:t>
      </w:r>
      <w:r>
        <w:rPr>
          <w:color w:val="545767"/>
          <w:w w:val="104"/>
        </w:rPr>
        <w:t>驾驶人源头安全管</w:t>
      </w:r>
      <w:r>
        <w:rPr>
          <w:color w:val="545767"/>
          <w:spacing w:val="-83"/>
        </w:rPr>
        <w:t xml:space="preserve"> </w:t>
      </w:r>
      <w:r>
        <w:rPr>
          <w:color w:val="545767"/>
          <w:w w:val="106"/>
        </w:rPr>
        <w:t>理</w:t>
      </w:r>
      <w:r>
        <w:rPr>
          <w:color w:val="545767"/>
          <w:spacing w:val="-123"/>
        </w:rPr>
        <w:t xml:space="preserve"> </w:t>
      </w:r>
      <w:r>
        <w:rPr>
          <w:color w:val="545767"/>
          <w:spacing w:val="-50"/>
          <w:w w:val="115"/>
        </w:rPr>
        <w:t>，</w:t>
      </w:r>
      <w:r>
        <w:rPr>
          <w:color w:val="545767"/>
          <w:w w:val="102"/>
        </w:rPr>
        <w:t>将重</w:t>
      </w:r>
      <w:r>
        <w:rPr>
          <w:color w:val="545767"/>
          <w:spacing w:val="-100"/>
        </w:rPr>
        <w:t xml:space="preserve"> </w:t>
      </w:r>
      <w:r>
        <w:rPr>
          <w:color w:val="545767"/>
          <w:w w:val="103"/>
        </w:rPr>
        <w:t>点车辆</w:t>
      </w:r>
      <w:r>
        <w:rPr>
          <w:color w:val="545767"/>
          <w:spacing w:val="-113"/>
        </w:rPr>
        <w:t xml:space="preserve"> </w:t>
      </w:r>
      <w:r>
        <w:rPr>
          <w:color w:val="545767"/>
          <w:spacing w:val="14"/>
          <w:w w:val="96"/>
        </w:rPr>
        <w:t>、</w:t>
      </w:r>
      <w:r>
        <w:rPr>
          <w:color w:val="545767"/>
          <w:w w:val="93"/>
        </w:rPr>
        <w:t>重</w:t>
      </w:r>
      <w:r>
        <w:rPr>
          <w:color w:val="545767"/>
          <w:spacing w:val="-105"/>
        </w:rPr>
        <w:t xml:space="preserve"> </w:t>
      </w:r>
      <w:r>
        <w:rPr>
          <w:color w:val="545767"/>
          <w:w w:val="99"/>
        </w:rPr>
        <w:t xml:space="preserve">点 </w:t>
      </w:r>
      <w:r>
        <w:rPr>
          <w:color w:val="545767"/>
          <w:spacing w:val="22"/>
          <w:w w:val="98"/>
        </w:rPr>
        <w:t>驾</w:t>
      </w:r>
      <w:r>
        <w:rPr>
          <w:color w:val="545767"/>
          <w:w w:val="102"/>
        </w:rPr>
        <w:t>驶人管</w:t>
      </w:r>
      <w:r>
        <w:rPr>
          <w:color w:val="545767"/>
          <w:spacing w:val="-104"/>
        </w:rPr>
        <w:t xml:space="preserve"> </w:t>
      </w:r>
      <w:r>
        <w:rPr>
          <w:color w:val="545767"/>
          <w:w w:val="104"/>
        </w:rPr>
        <w:t>理制度化</w:t>
      </w:r>
      <w:r>
        <w:rPr>
          <w:color w:val="545767"/>
          <w:spacing w:val="-88"/>
        </w:rPr>
        <w:t xml:space="preserve"> </w:t>
      </w:r>
      <w:r>
        <w:rPr>
          <w:color w:val="545767"/>
          <w:w w:val="86"/>
        </w:rPr>
        <w:t>、</w:t>
      </w:r>
      <w:r>
        <w:rPr>
          <w:color w:val="545767"/>
          <w:spacing w:val="-99"/>
        </w:rPr>
        <w:t xml:space="preserve"> </w:t>
      </w:r>
      <w:r>
        <w:rPr>
          <w:color w:val="545767"/>
          <w:spacing w:val="21"/>
          <w:w w:val="96"/>
        </w:rPr>
        <w:t>常</w:t>
      </w:r>
      <w:r>
        <w:rPr>
          <w:color w:val="545767"/>
          <w:w w:val="102"/>
        </w:rPr>
        <w:t>态化</w:t>
      </w:r>
      <w:r>
        <w:rPr>
          <w:color w:val="545767"/>
          <w:spacing w:val="-114"/>
        </w:rPr>
        <w:t xml:space="preserve"> </w:t>
      </w:r>
      <w:r>
        <w:rPr>
          <w:color w:val="707282"/>
          <w:spacing w:val="-22"/>
          <w:w w:val="108"/>
        </w:rPr>
        <w:t>。</w:t>
      </w:r>
      <w:r>
        <w:rPr>
          <w:color w:val="363A46"/>
          <w:spacing w:val="-26"/>
          <w:w w:val="114"/>
        </w:rPr>
        <w:t>渭</w:t>
      </w:r>
      <w:r>
        <w:rPr>
          <w:color w:val="363A46"/>
          <w:w w:val="110"/>
        </w:rPr>
        <w:t>南</w:t>
      </w:r>
      <w:r>
        <w:rPr>
          <w:color w:val="363A46"/>
          <w:spacing w:val="9"/>
          <w:w w:val="110"/>
        </w:rPr>
        <w:t>市</w:t>
      </w:r>
      <w:r>
        <w:rPr>
          <w:color w:val="545767"/>
          <w:w w:val="104"/>
        </w:rPr>
        <w:t>紧</w:t>
      </w:r>
      <w:r>
        <w:rPr>
          <w:color w:val="545767"/>
          <w:spacing w:val="-12"/>
          <w:w w:val="104"/>
        </w:rPr>
        <w:t>盯</w:t>
      </w:r>
      <w:r>
        <w:rPr>
          <w:color w:val="545767"/>
          <w:w w:val="107"/>
        </w:rPr>
        <w:t>公路客运</w:t>
      </w:r>
      <w:r>
        <w:rPr>
          <w:color w:val="545767"/>
          <w:spacing w:val="-117"/>
        </w:rPr>
        <w:t xml:space="preserve"> </w:t>
      </w:r>
      <w:r>
        <w:rPr>
          <w:color w:val="545767"/>
          <w:w w:val="96"/>
        </w:rPr>
        <w:t>、</w:t>
      </w:r>
      <w:r>
        <w:rPr>
          <w:color w:val="545767"/>
          <w:w w:val="105"/>
        </w:rPr>
        <w:t xml:space="preserve">危险路 </w:t>
      </w:r>
      <w:r>
        <w:rPr>
          <w:color w:val="545767"/>
          <w:spacing w:val="23"/>
          <w:w w:val="105"/>
        </w:rPr>
        <w:t>段</w:t>
      </w:r>
      <w:r>
        <w:rPr>
          <w:color w:val="545767"/>
          <w:spacing w:val="-30"/>
          <w:w w:val="106"/>
        </w:rPr>
        <w:t>、</w:t>
      </w:r>
      <w:r>
        <w:rPr>
          <w:color w:val="545767"/>
          <w:w w:val="104"/>
        </w:rPr>
        <w:t>旅游包</w:t>
      </w:r>
      <w:r>
        <w:rPr>
          <w:color w:val="545767"/>
          <w:spacing w:val="-100"/>
        </w:rPr>
        <w:t xml:space="preserve"> </w:t>
      </w:r>
      <w:r>
        <w:rPr>
          <w:color w:val="545767"/>
          <w:spacing w:val="37"/>
          <w:w w:val="98"/>
        </w:rPr>
        <w:t>车</w:t>
      </w:r>
      <w:r>
        <w:rPr>
          <w:color w:val="545767"/>
          <w:w w:val="96"/>
        </w:rPr>
        <w:t>、</w:t>
      </w:r>
      <w:r>
        <w:rPr>
          <w:color w:val="545767"/>
          <w:w w:val="103"/>
        </w:rPr>
        <w:t>校车</w:t>
      </w:r>
      <w:r>
        <w:rPr>
          <w:color w:val="545767"/>
          <w:spacing w:val="-92"/>
        </w:rPr>
        <w:t xml:space="preserve"> </w:t>
      </w:r>
      <w:r>
        <w:rPr>
          <w:color w:val="363A46"/>
          <w:w w:val="96"/>
        </w:rPr>
        <w:t>、</w:t>
      </w:r>
      <w:r>
        <w:rPr>
          <w:color w:val="545767"/>
          <w:w w:val="104"/>
        </w:rPr>
        <w:t>危险化学</w:t>
      </w:r>
      <w:r>
        <w:rPr>
          <w:color w:val="545767"/>
          <w:spacing w:val="-81"/>
        </w:rPr>
        <w:t xml:space="preserve"> </w:t>
      </w:r>
      <w:r>
        <w:rPr>
          <w:color w:val="545767"/>
          <w:spacing w:val="4"/>
          <w:w w:val="97"/>
        </w:rPr>
        <w:t>品</w:t>
      </w:r>
      <w:r>
        <w:rPr>
          <w:color w:val="545767"/>
          <w:w w:val="104"/>
        </w:rPr>
        <w:t>运输等环</w:t>
      </w:r>
      <w:r>
        <w:rPr>
          <w:color w:val="545767"/>
          <w:spacing w:val="-102"/>
        </w:rPr>
        <w:t xml:space="preserve"> </w:t>
      </w:r>
      <w:r>
        <w:rPr>
          <w:color w:val="545767"/>
          <w:w w:val="96"/>
        </w:rPr>
        <w:t>节</w:t>
      </w:r>
      <w:r>
        <w:rPr>
          <w:color w:val="545767"/>
          <w:spacing w:val="-107"/>
        </w:rPr>
        <w:t xml:space="preserve"> </w:t>
      </w:r>
      <w:r>
        <w:rPr>
          <w:color w:val="545767"/>
          <w:spacing w:val="-65"/>
          <w:w w:val="115"/>
        </w:rPr>
        <w:t>，</w:t>
      </w:r>
      <w:r>
        <w:rPr>
          <w:color w:val="545767"/>
          <w:w w:val="105"/>
        </w:rPr>
        <w:t xml:space="preserve">针对季节性 </w:t>
      </w:r>
      <w:r>
        <w:rPr>
          <w:color w:val="545767"/>
          <w:w w:val="104"/>
        </w:rPr>
        <w:t>特点</w:t>
      </w:r>
      <w:r>
        <w:rPr>
          <w:color w:val="545767"/>
          <w:spacing w:val="-105"/>
        </w:rPr>
        <w:t xml:space="preserve"> </w:t>
      </w:r>
      <w:r>
        <w:rPr>
          <w:color w:val="545767"/>
          <w:spacing w:val="-43"/>
          <w:w w:val="115"/>
        </w:rPr>
        <w:t>，</w:t>
      </w:r>
      <w:r>
        <w:rPr>
          <w:color w:val="545767"/>
          <w:w w:val="102"/>
        </w:rPr>
        <w:t>开展了</w:t>
      </w:r>
      <w:r>
        <w:rPr>
          <w:color w:val="545767"/>
          <w:spacing w:val="-118"/>
        </w:rPr>
        <w:t xml:space="preserve"> </w:t>
      </w:r>
      <w:r>
        <w:rPr>
          <w:color w:val="545767"/>
          <w:w w:val="108"/>
        </w:rPr>
        <w:t>逐</w:t>
      </w:r>
      <w:r>
        <w:rPr>
          <w:color w:val="545767"/>
          <w:spacing w:val="21"/>
          <w:w w:val="108"/>
        </w:rPr>
        <w:t>企</w:t>
      </w:r>
      <w:r>
        <w:rPr>
          <w:color w:val="545767"/>
          <w:spacing w:val="-30"/>
          <w:w w:val="106"/>
        </w:rPr>
        <w:t>、</w:t>
      </w:r>
      <w:r>
        <w:rPr>
          <w:color w:val="545767"/>
          <w:w w:val="105"/>
        </w:rPr>
        <w:t>逐车</w:t>
      </w:r>
      <w:r>
        <w:rPr>
          <w:color w:val="545767"/>
          <w:spacing w:val="-104"/>
        </w:rPr>
        <w:t xml:space="preserve"> </w:t>
      </w:r>
      <w:r>
        <w:rPr>
          <w:color w:val="545767"/>
          <w:w w:val="96"/>
        </w:rPr>
        <w:t>、</w:t>
      </w:r>
      <w:r>
        <w:rPr>
          <w:color w:val="545767"/>
          <w:w w:val="107"/>
        </w:rPr>
        <w:t>逐路清查</w:t>
      </w:r>
      <w:r>
        <w:rPr>
          <w:color w:val="545767"/>
          <w:spacing w:val="-117"/>
        </w:rPr>
        <w:t xml:space="preserve"> </w:t>
      </w:r>
      <w:r>
        <w:rPr>
          <w:color w:val="545767"/>
          <w:spacing w:val="-88"/>
          <w:w w:val="130"/>
        </w:rPr>
        <w:t>，</w:t>
      </w:r>
      <w:r>
        <w:rPr>
          <w:color w:val="545767"/>
          <w:w w:val="105"/>
        </w:rPr>
        <w:t>共排查</w:t>
      </w:r>
      <w:r>
        <w:rPr>
          <w:color w:val="545767"/>
          <w:spacing w:val="4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w w:val="87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545767"/>
          <w:spacing w:val="38"/>
          <w:w w:val="87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color w:val="545767"/>
          <w:w w:val="94"/>
          <w:sz w:val="32"/>
          <w:szCs w:val="32"/>
        </w:rPr>
        <w:t>01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28"/>
          <w:sz w:val="32"/>
          <w:szCs w:val="32"/>
        </w:rPr>
        <w:t xml:space="preserve"> </w:t>
      </w:r>
      <w:r>
        <w:rPr>
          <w:color w:val="545767"/>
          <w:w w:val="96"/>
        </w:rPr>
        <w:t>台</w:t>
      </w:r>
      <w:r>
        <w:rPr>
          <w:color w:val="545767"/>
          <w:spacing w:val="22"/>
        </w:rPr>
        <w:t xml:space="preserve"> </w:t>
      </w:r>
      <w:r>
        <w:rPr>
          <w:color w:val="545767"/>
          <w:spacing w:val="23"/>
          <w:w w:val="45"/>
        </w:rPr>
        <w:t>“</w:t>
      </w:r>
      <w:r>
        <w:rPr>
          <w:color w:val="545767"/>
          <w:w w:val="96"/>
        </w:rPr>
        <w:t xml:space="preserve">两 </w:t>
      </w:r>
      <w:r>
        <w:rPr>
          <w:color w:val="545767"/>
          <w:w w:val="92"/>
        </w:rPr>
        <w:t>客一危”</w:t>
      </w:r>
      <w:r>
        <w:rPr>
          <w:color w:val="545767"/>
          <w:spacing w:val="42"/>
        </w:rPr>
        <w:t xml:space="preserve"> </w:t>
      </w:r>
      <w:r>
        <w:rPr>
          <w:color w:val="545767"/>
          <w:w w:val="101"/>
        </w:rPr>
        <w:t>车辆</w:t>
      </w:r>
      <w:r>
        <w:rPr>
          <w:color w:val="545767"/>
          <w:spacing w:val="-108"/>
        </w:rPr>
        <w:t xml:space="preserve"> </w:t>
      </w:r>
      <w:r>
        <w:rPr>
          <w:color w:val="707282"/>
          <w:spacing w:val="-36"/>
          <w:w w:val="108"/>
        </w:rPr>
        <w:t>。</w:t>
      </w:r>
      <w:r>
        <w:rPr>
          <w:color w:val="363A46"/>
          <w:spacing w:val="-26"/>
          <w:w w:val="114"/>
        </w:rPr>
        <w:t>韩</w:t>
      </w:r>
      <w:r>
        <w:rPr>
          <w:color w:val="363A46"/>
          <w:spacing w:val="-20"/>
          <w:w w:val="117"/>
        </w:rPr>
        <w:t>城</w:t>
      </w:r>
      <w:r>
        <w:rPr>
          <w:color w:val="363A46"/>
          <w:spacing w:val="-17"/>
          <w:w w:val="116"/>
        </w:rPr>
        <w:t>市</w:t>
      </w:r>
      <w:r>
        <w:rPr>
          <w:color w:val="545767"/>
          <w:w w:val="104"/>
        </w:rPr>
        <w:t>对国省干</w:t>
      </w:r>
      <w:r>
        <w:rPr>
          <w:color w:val="545767"/>
          <w:spacing w:val="-102"/>
        </w:rPr>
        <w:t xml:space="preserve"> </w:t>
      </w:r>
      <w:r>
        <w:rPr>
          <w:color w:val="545767"/>
          <w:w w:val="104"/>
        </w:rPr>
        <w:t>线公路</w:t>
      </w:r>
      <w:r>
        <w:rPr>
          <w:color w:val="545767"/>
          <w:spacing w:val="-107"/>
        </w:rPr>
        <w:t xml:space="preserve"> </w:t>
      </w:r>
      <w:r>
        <w:rPr>
          <w:color w:val="545767"/>
          <w:w w:val="96"/>
        </w:rPr>
        <w:t>、</w:t>
      </w:r>
      <w:r>
        <w:rPr>
          <w:color w:val="545767"/>
          <w:w w:val="107"/>
        </w:rPr>
        <w:t>农村</w:t>
      </w:r>
      <w:r>
        <w:rPr>
          <w:color w:val="545767"/>
          <w:spacing w:val="1"/>
          <w:w w:val="107"/>
        </w:rPr>
        <w:t>公</w:t>
      </w:r>
      <w:r>
        <w:rPr>
          <w:color w:val="545767"/>
          <w:w w:val="104"/>
        </w:rPr>
        <w:t xml:space="preserve">路隐患进行 </w:t>
      </w:r>
      <w:r>
        <w:rPr>
          <w:color w:val="545767"/>
          <w:spacing w:val="17"/>
          <w:w w:val="83"/>
        </w:rPr>
        <w:t>了</w:t>
      </w:r>
      <w:r>
        <w:rPr>
          <w:color w:val="545767"/>
          <w:w w:val="105"/>
        </w:rPr>
        <w:t>全面排查整治</w:t>
      </w:r>
      <w:r>
        <w:rPr>
          <w:color w:val="545767"/>
          <w:spacing w:val="-89"/>
        </w:rPr>
        <w:t xml:space="preserve"> </w:t>
      </w:r>
      <w:r>
        <w:rPr>
          <w:color w:val="545767"/>
          <w:spacing w:val="-81"/>
          <w:w w:val="130"/>
        </w:rPr>
        <w:t>，</w:t>
      </w:r>
      <w:r>
        <w:rPr>
          <w:color w:val="545767"/>
          <w:w w:val="103"/>
        </w:rPr>
        <w:t>治理</w:t>
      </w:r>
      <w:r>
        <w:rPr>
          <w:color w:val="545767"/>
          <w:spacing w:val="-92"/>
        </w:rPr>
        <w:t xml:space="preserve"> </w:t>
      </w:r>
      <w:r>
        <w:rPr>
          <w:color w:val="545767"/>
          <w:spacing w:val="30"/>
          <w:w w:val="86"/>
        </w:rPr>
        <w:t>了</w:t>
      </w:r>
      <w:r>
        <w:rPr>
          <w:color w:val="545767"/>
          <w:spacing w:val="25"/>
          <w:w w:val="97"/>
        </w:rPr>
        <w:t>多</w:t>
      </w:r>
      <w:r>
        <w:rPr>
          <w:color w:val="545767"/>
          <w:w w:val="103"/>
        </w:rPr>
        <w:t>处路面病</w:t>
      </w:r>
      <w:r>
        <w:rPr>
          <w:color w:val="545767"/>
          <w:spacing w:val="-105"/>
        </w:rPr>
        <w:t xml:space="preserve"> </w:t>
      </w:r>
      <w:r>
        <w:rPr>
          <w:color w:val="545767"/>
          <w:w w:val="102"/>
        </w:rPr>
        <w:t>害</w:t>
      </w:r>
      <w:r>
        <w:rPr>
          <w:color w:val="545767"/>
          <w:spacing w:val="-118"/>
        </w:rPr>
        <w:t xml:space="preserve"> </w:t>
      </w:r>
      <w:r>
        <w:rPr>
          <w:color w:val="707282"/>
          <w:spacing w:val="-50"/>
          <w:w w:val="115"/>
        </w:rPr>
        <w:t>，</w:t>
      </w:r>
      <w:r>
        <w:rPr>
          <w:color w:val="545767"/>
          <w:w w:val="104"/>
        </w:rPr>
        <w:t>更换修复</w:t>
      </w:r>
      <w:r>
        <w:rPr>
          <w:color w:val="545767"/>
          <w:spacing w:val="-66"/>
        </w:rPr>
        <w:t xml:space="preserve"> </w:t>
      </w:r>
      <w:r>
        <w:rPr>
          <w:color w:val="545767"/>
          <w:w w:val="83"/>
        </w:rPr>
        <w:t>了</w:t>
      </w:r>
      <w:r>
        <w:rPr>
          <w:color w:val="545767"/>
          <w:spacing w:val="-111"/>
        </w:rPr>
        <w:t xml:space="preserve"> </w:t>
      </w:r>
      <w:r>
        <w:rPr>
          <w:color w:val="545767"/>
          <w:w w:val="102"/>
        </w:rPr>
        <w:t xml:space="preserve">一批标 </w:t>
      </w:r>
      <w:r>
        <w:rPr>
          <w:color w:val="545767"/>
          <w:w w:val="103"/>
        </w:rPr>
        <w:t>志标牌</w:t>
      </w:r>
      <w:r>
        <w:rPr>
          <w:color w:val="545767"/>
          <w:spacing w:val="-105"/>
        </w:rPr>
        <w:t xml:space="preserve"> </w:t>
      </w:r>
      <w:r>
        <w:rPr>
          <w:color w:val="545767"/>
          <w:spacing w:val="-36"/>
          <w:w w:val="96"/>
        </w:rPr>
        <w:t>、</w:t>
      </w:r>
      <w:r>
        <w:rPr>
          <w:color w:val="545767"/>
          <w:w w:val="106"/>
        </w:rPr>
        <w:t>警示灯</w:t>
      </w:r>
      <w:r>
        <w:rPr>
          <w:color w:val="545767"/>
          <w:spacing w:val="-118"/>
        </w:rPr>
        <w:t xml:space="preserve"> </w:t>
      </w:r>
      <w:r>
        <w:rPr>
          <w:color w:val="545767"/>
          <w:spacing w:val="-22"/>
          <w:w w:val="96"/>
        </w:rPr>
        <w:t>、</w:t>
      </w:r>
      <w:r>
        <w:rPr>
          <w:color w:val="545767"/>
          <w:w w:val="103"/>
        </w:rPr>
        <w:t>护栏</w:t>
      </w:r>
      <w:r>
        <w:rPr>
          <w:color w:val="545767"/>
          <w:spacing w:val="-113"/>
        </w:rPr>
        <w:t xml:space="preserve"> </w:t>
      </w:r>
      <w:r>
        <w:rPr>
          <w:color w:val="545767"/>
          <w:spacing w:val="-93"/>
          <w:w w:val="115"/>
        </w:rPr>
        <w:t>，</w:t>
      </w:r>
      <w:r>
        <w:rPr>
          <w:color w:val="545767"/>
          <w:w w:val="102"/>
        </w:rPr>
        <w:t>对个别</w:t>
      </w:r>
      <w:r>
        <w:rPr>
          <w:color w:val="545767"/>
          <w:spacing w:val="-104"/>
        </w:rPr>
        <w:t xml:space="preserve"> </w:t>
      </w:r>
      <w:r>
        <w:rPr>
          <w:color w:val="545767"/>
          <w:w w:val="106"/>
        </w:rPr>
        <w:t>路段弯道</w:t>
      </w:r>
      <w:r>
        <w:rPr>
          <w:color w:val="545767"/>
          <w:spacing w:val="-112"/>
        </w:rPr>
        <w:t xml:space="preserve"> </w:t>
      </w:r>
      <w:r>
        <w:rPr>
          <w:color w:val="545767"/>
          <w:spacing w:val="-36"/>
          <w:w w:val="96"/>
        </w:rPr>
        <w:t>、</w:t>
      </w:r>
      <w:r>
        <w:rPr>
          <w:color w:val="545767"/>
          <w:w w:val="105"/>
        </w:rPr>
        <w:t>边坡进行</w:t>
      </w:r>
      <w:r>
        <w:rPr>
          <w:color w:val="545767"/>
          <w:spacing w:val="-71"/>
        </w:rPr>
        <w:t xml:space="preserve"> </w:t>
      </w:r>
      <w:r>
        <w:rPr>
          <w:color w:val="545767"/>
          <w:spacing w:val="31"/>
          <w:w w:val="83"/>
        </w:rPr>
        <w:t>了</w:t>
      </w:r>
      <w:r>
        <w:rPr>
          <w:color w:val="545767"/>
          <w:w w:val="103"/>
        </w:rPr>
        <w:t>治</w:t>
      </w:r>
      <w:r>
        <w:rPr>
          <w:color w:val="545767"/>
          <w:spacing w:val="22"/>
          <w:w w:val="103"/>
        </w:rPr>
        <w:t>理</w:t>
      </w:r>
      <w:r>
        <w:rPr>
          <w:color w:val="707282"/>
          <w:w w:val="119"/>
        </w:rPr>
        <w:t xml:space="preserve">。 </w:t>
      </w:r>
      <w:r>
        <w:rPr>
          <w:color w:val="363A46"/>
          <w:w w:val="108"/>
        </w:rPr>
        <w:t>安康市</w:t>
      </w:r>
      <w:r>
        <w:rPr>
          <w:color w:val="545767"/>
          <w:w w:val="103"/>
        </w:rPr>
        <w:t>狠抓路面</w:t>
      </w:r>
      <w:r>
        <w:rPr>
          <w:color w:val="545767"/>
          <w:spacing w:val="-98"/>
        </w:rPr>
        <w:t xml:space="preserve"> </w:t>
      </w:r>
      <w:r>
        <w:rPr>
          <w:color w:val="545767"/>
          <w:w w:val="105"/>
        </w:rPr>
        <w:t>执法和道路交通安全隐患排查</w:t>
      </w:r>
      <w:r>
        <w:rPr>
          <w:color w:val="545767"/>
          <w:spacing w:val="-48"/>
        </w:rPr>
        <w:t xml:space="preserve"> </w:t>
      </w:r>
      <w:r>
        <w:rPr>
          <w:color w:val="545767"/>
          <w:spacing w:val="-72"/>
          <w:w w:val="115"/>
        </w:rPr>
        <w:t>，</w:t>
      </w:r>
      <w:r>
        <w:rPr>
          <w:color w:val="545767"/>
          <w:w w:val="106"/>
        </w:rPr>
        <w:t xml:space="preserve">积极筹备建 </w:t>
      </w:r>
      <w:r>
        <w:rPr>
          <w:color w:val="545767"/>
          <w:w w:val="97"/>
        </w:rPr>
        <w:t>立</w:t>
      </w:r>
      <w:r>
        <w:rPr>
          <w:color w:val="545767"/>
          <w:spacing w:val="48"/>
        </w:rPr>
        <w:t xml:space="preserve"> </w:t>
      </w:r>
      <w:r>
        <w:rPr>
          <w:color w:val="545767"/>
          <w:w w:val="45"/>
        </w:rPr>
        <w:t>“</w:t>
      </w:r>
      <w:r>
        <w:rPr>
          <w:color w:val="545767"/>
          <w:spacing w:val="-120"/>
        </w:rPr>
        <w:t xml:space="preserve"> </w:t>
      </w:r>
      <w:r>
        <w:rPr>
          <w:color w:val="545767"/>
          <w:w w:val="102"/>
        </w:rPr>
        <w:t>三客两危</w:t>
      </w:r>
      <w:r>
        <w:rPr>
          <w:color w:val="545767"/>
          <w:spacing w:val="-93"/>
        </w:rPr>
        <w:t xml:space="preserve"> </w:t>
      </w:r>
      <w:r>
        <w:rPr>
          <w:color w:val="545767"/>
          <w:w w:val="90"/>
        </w:rPr>
        <w:t>一隧道”</w:t>
      </w:r>
      <w:r>
        <w:rPr>
          <w:color w:val="545767"/>
          <w:spacing w:val="30"/>
        </w:rPr>
        <w:t xml:space="preserve"> </w:t>
      </w:r>
      <w:r>
        <w:rPr>
          <w:color w:val="545767"/>
          <w:spacing w:val="36"/>
          <w:w w:val="103"/>
        </w:rPr>
        <w:t>智</w:t>
      </w:r>
      <w:r>
        <w:rPr>
          <w:color w:val="545767"/>
          <w:spacing w:val="18"/>
          <w:w w:val="97"/>
        </w:rPr>
        <w:t>能</w:t>
      </w:r>
      <w:r>
        <w:rPr>
          <w:color w:val="545767"/>
          <w:w w:val="103"/>
        </w:rPr>
        <w:t>监控平台</w:t>
      </w:r>
      <w:r>
        <w:rPr>
          <w:color w:val="545767"/>
          <w:spacing w:val="-83"/>
        </w:rPr>
        <w:t xml:space="preserve"> </w:t>
      </w:r>
      <w:r>
        <w:rPr>
          <w:color w:val="545767"/>
          <w:spacing w:val="-50"/>
          <w:w w:val="115"/>
        </w:rPr>
        <w:t>，</w:t>
      </w:r>
      <w:r>
        <w:rPr>
          <w:color w:val="545767"/>
          <w:w w:val="101"/>
        </w:rPr>
        <w:t>成</w:t>
      </w:r>
      <w:r>
        <w:rPr>
          <w:color w:val="545767"/>
          <w:spacing w:val="-115"/>
        </w:rPr>
        <w:t xml:space="preserve"> </w:t>
      </w:r>
      <w:r>
        <w:rPr>
          <w:color w:val="545767"/>
          <w:w w:val="97"/>
        </w:rPr>
        <w:t>立</w:t>
      </w:r>
      <w:r>
        <w:rPr>
          <w:color w:val="545767"/>
          <w:spacing w:val="34"/>
        </w:rPr>
        <w:t xml:space="preserve"> </w:t>
      </w:r>
      <w:r>
        <w:rPr>
          <w:rFonts w:ascii="Times New Roman" w:hAnsi="Times New Roman" w:eastAsia="Times New Roman" w:cs="Times New Roman"/>
          <w:color w:val="545767"/>
          <w:w w:val="97"/>
          <w:sz w:val="32"/>
          <w:szCs w:val="32"/>
        </w:rPr>
        <w:t>17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-10"/>
          <w:sz w:val="32"/>
          <w:szCs w:val="32"/>
        </w:rPr>
        <w:t xml:space="preserve"> </w:t>
      </w:r>
      <w:r>
        <w:rPr>
          <w:color w:val="545767"/>
          <w:w w:val="105"/>
        </w:rPr>
        <w:t xml:space="preserve">个道路攻坚 </w:t>
      </w:r>
      <w:r>
        <w:rPr>
          <w:color w:val="545767"/>
          <w:w w:val="104"/>
        </w:rPr>
        <w:t>专项督导检查组</w:t>
      </w:r>
      <w:r>
        <w:rPr>
          <w:color w:val="545767"/>
          <w:spacing w:val="-66"/>
        </w:rPr>
        <w:t xml:space="preserve"> </w:t>
      </w:r>
      <w:r>
        <w:rPr>
          <w:color w:val="545767"/>
          <w:spacing w:val="-57"/>
          <w:w w:val="115"/>
        </w:rPr>
        <w:t>，</w:t>
      </w:r>
      <w:r>
        <w:rPr>
          <w:color w:val="545767"/>
          <w:w w:val="105"/>
        </w:rPr>
        <w:t>检查道路交通企业</w:t>
      </w:r>
      <w:r>
        <w:rPr>
          <w:color w:val="545767"/>
        </w:rPr>
        <w:tab/>
      </w:r>
      <w:r>
        <w:rPr>
          <w:rFonts w:ascii="Times New Roman" w:hAnsi="Times New Roman" w:eastAsia="Times New Roman" w:cs="Times New Roman"/>
          <w:color w:val="545767"/>
          <w:w w:val="96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color w:val="545767"/>
          <w:spacing w:val="7"/>
          <w:w w:val="96"/>
          <w:sz w:val="32"/>
          <w:szCs w:val="32"/>
        </w:rPr>
        <w:t>8</w:t>
      </w:r>
      <w:r>
        <w:rPr>
          <w:rFonts w:ascii="Times New Roman" w:hAnsi="Times New Roman" w:eastAsia="Times New Roman" w:cs="Times New Roman"/>
          <w:color w:val="545767"/>
          <w:w w:val="75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29"/>
          <w:sz w:val="32"/>
          <w:szCs w:val="32"/>
        </w:rPr>
        <w:t xml:space="preserve"> </w:t>
      </w:r>
      <w:r>
        <w:rPr>
          <w:color w:val="545767"/>
          <w:w w:val="103"/>
        </w:rPr>
        <w:t>家次</w:t>
      </w:r>
      <w:r>
        <w:rPr>
          <w:color w:val="545767"/>
          <w:spacing w:val="-106"/>
        </w:rPr>
        <w:t xml:space="preserve"> </w:t>
      </w:r>
      <w:r>
        <w:rPr>
          <w:color w:val="545767"/>
          <w:spacing w:val="-43"/>
          <w:w w:val="115"/>
        </w:rPr>
        <w:t>，</w:t>
      </w:r>
      <w:r>
        <w:rPr>
          <w:color w:val="545767"/>
          <w:w w:val="104"/>
        </w:rPr>
        <w:t>排查道路</w:t>
      </w:r>
    </w:p>
    <w:p>
      <w:pPr>
        <w:spacing w:before="4"/>
        <w:ind w:left="1843" w:right="0" w:firstLine="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45767"/>
          <w:sz w:val="30"/>
          <w:szCs w:val="30"/>
        </w:rPr>
        <w:t>隐患</w:t>
      </w:r>
      <w:r>
        <w:rPr>
          <w:rFonts w:ascii="宋体" w:hAnsi="宋体" w:eastAsia="宋体" w:cs="宋体"/>
          <w:color w:val="545767"/>
          <w:spacing w:val="-2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34</w:t>
      </w:r>
      <w:r>
        <w:rPr>
          <w:rFonts w:ascii="Times New Roman" w:hAnsi="Times New Roman" w:eastAsia="Times New Roman" w:cs="Times New Roman"/>
          <w:color w:val="545767"/>
          <w:spacing w:val="-3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545767"/>
          <w:spacing w:val="3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z w:val="30"/>
          <w:szCs w:val="30"/>
        </w:rPr>
        <w:t>项</w:t>
      </w:r>
      <w:r>
        <w:rPr>
          <w:rFonts w:ascii="宋体" w:hAnsi="宋体" w:eastAsia="宋体" w:cs="宋体"/>
          <w:color w:val="545767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7"/>
          <w:spacing w:val="-23"/>
          <w:sz w:val="30"/>
          <w:szCs w:val="30"/>
        </w:rPr>
        <w:t>，整改</w:t>
      </w:r>
      <w:r>
        <w:rPr>
          <w:rFonts w:ascii="宋体" w:hAnsi="宋体" w:eastAsia="宋体" w:cs="宋体"/>
          <w:color w:val="545767"/>
          <w:spacing w:val="-1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309</w:t>
      </w:r>
      <w:r>
        <w:rPr>
          <w:rFonts w:ascii="Times New Roman" w:hAnsi="Times New Roman" w:eastAsia="Times New Roman" w:cs="Times New Roman"/>
          <w:color w:val="545767"/>
          <w:spacing w:val="6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z w:val="30"/>
          <w:szCs w:val="30"/>
        </w:rPr>
        <w:t>项</w:t>
      </w:r>
      <w:r>
        <w:rPr>
          <w:rFonts w:ascii="宋体" w:hAnsi="宋体" w:eastAsia="宋体" w:cs="宋体"/>
          <w:color w:val="545767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7"/>
          <w:spacing w:val="-22"/>
          <w:sz w:val="30"/>
          <w:szCs w:val="30"/>
        </w:rPr>
        <w:t>，整</w:t>
      </w:r>
      <w:r>
        <w:rPr>
          <w:rFonts w:ascii="宋体" w:hAnsi="宋体" w:eastAsia="宋体" w:cs="宋体"/>
          <w:color w:val="545767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7"/>
          <w:sz w:val="30"/>
          <w:szCs w:val="30"/>
        </w:rPr>
        <w:t>改率</w:t>
      </w:r>
      <w:r>
        <w:rPr>
          <w:rFonts w:ascii="宋体" w:hAnsi="宋体" w:eastAsia="宋体" w:cs="宋体"/>
          <w:color w:val="545767"/>
          <w:spacing w:val="-1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16"/>
          <w:sz w:val="32"/>
          <w:szCs w:val="32"/>
        </w:rPr>
        <w:t>90%</w:t>
      </w:r>
      <w:r>
        <w:rPr>
          <w:rFonts w:ascii="Times New Roman" w:hAnsi="Times New Roman" w:eastAsia="Times New Roman" w:cs="Times New Roman"/>
          <w:color w:val="545767"/>
          <w:spacing w:val="-4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07282"/>
          <w:spacing w:val="-8"/>
          <w:sz w:val="30"/>
          <w:szCs w:val="30"/>
        </w:rPr>
        <w:t>。</w:t>
      </w:r>
      <w:r>
        <w:rPr>
          <w:rFonts w:ascii="宋体" w:hAnsi="宋体" w:eastAsia="宋体" w:cs="宋体"/>
          <w:color w:val="363A46"/>
          <w:spacing w:val="-8"/>
          <w:sz w:val="30"/>
          <w:szCs w:val="30"/>
        </w:rPr>
        <w:t>商洛市</w:t>
      </w:r>
      <w:r>
        <w:rPr>
          <w:rFonts w:ascii="宋体" w:hAnsi="宋体" w:eastAsia="宋体" w:cs="宋体"/>
          <w:color w:val="545767"/>
          <w:spacing w:val="-8"/>
          <w:sz w:val="30"/>
          <w:szCs w:val="30"/>
        </w:rPr>
        <w:t>共查处违法</w:t>
      </w:r>
    </w:p>
    <w:p>
      <w:pPr>
        <w:spacing w:before="170"/>
        <w:ind w:left="1828" w:right="0" w:firstLine="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45767"/>
          <w:sz w:val="30"/>
          <w:szCs w:val="30"/>
        </w:rPr>
        <w:t>行为</w:t>
      </w:r>
      <w:r>
        <w:rPr>
          <w:rFonts w:ascii="宋体" w:hAnsi="宋体" w:eastAsia="宋体" w:cs="宋体"/>
          <w:color w:val="545767"/>
          <w:spacing w:val="-1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23"/>
          <w:sz w:val="32"/>
          <w:szCs w:val="32"/>
        </w:rPr>
        <w:t>532</w:t>
      </w:r>
      <w:r>
        <w:rPr>
          <w:rFonts w:ascii="Times New Roman" w:hAnsi="Times New Roman" w:eastAsia="Times New Roman" w:cs="Times New Roman"/>
          <w:color w:val="545767"/>
          <w:spacing w:val="-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016</w:t>
      </w:r>
      <w:r>
        <w:rPr>
          <w:rFonts w:ascii="Times New Roman" w:hAnsi="Times New Roman" w:eastAsia="Times New Roman" w:cs="Times New Roman"/>
          <w:color w:val="545767"/>
          <w:spacing w:val="2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pacing w:val="-15"/>
          <w:sz w:val="30"/>
          <w:szCs w:val="30"/>
        </w:rPr>
        <w:t>起，立案查处</w:t>
      </w:r>
      <w:r>
        <w:rPr>
          <w:rFonts w:ascii="宋体" w:hAnsi="宋体" w:eastAsia="宋体" w:cs="宋体"/>
          <w:color w:val="545767"/>
          <w:spacing w:val="-5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10"/>
          <w:sz w:val="32"/>
          <w:szCs w:val="32"/>
        </w:rPr>
        <w:t>6185</w:t>
      </w:r>
      <w:r>
        <w:rPr>
          <w:rFonts w:ascii="Times New Roman" w:hAnsi="Times New Roman" w:eastAsia="Times New Roman" w:cs="Times New Roman"/>
          <w:color w:val="545767"/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z w:val="30"/>
          <w:szCs w:val="30"/>
        </w:rPr>
        <w:t>起</w:t>
      </w:r>
      <w:r>
        <w:rPr>
          <w:rFonts w:ascii="宋体" w:hAnsi="宋体" w:eastAsia="宋体" w:cs="宋体"/>
          <w:color w:val="545767"/>
          <w:spacing w:val="-12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7"/>
          <w:spacing w:val="-14"/>
          <w:sz w:val="30"/>
          <w:szCs w:val="30"/>
        </w:rPr>
        <w:t>，下达整改指令书</w:t>
      </w:r>
      <w:r>
        <w:rPr>
          <w:rFonts w:ascii="宋体" w:hAnsi="宋体" w:eastAsia="宋体" w:cs="宋体"/>
          <w:color w:val="545767"/>
          <w:spacing w:val="-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7</w:t>
      </w:r>
      <w:r>
        <w:rPr>
          <w:rFonts w:ascii="Times New Roman" w:hAnsi="Times New Roman" w:eastAsia="Times New Roman" w:cs="Times New Roman"/>
          <w:color w:val="545767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18"/>
          <w:sz w:val="32"/>
          <w:szCs w:val="32"/>
        </w:rPr>
        <w:t>52</w:t>
      </w:r>
      <w:r>
        <w:rPr>
          <w:rFonts w:ascii="Times New Roman" w:hAnsi="Times New Roman" w:eastAsia="Times New Roman" w:cs="Times New Roman"/>
          <w:color w:val="545767"/>
          <w:spacing w:val="2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pacing w:val="12"/>
          <w:sz w:val="30"/>
          <w:szCs w:val="30"/>
        </w:rPr>
        <w:t>份，</w:t>
      </w:r>
    </w:p>
    <w:p>
      <w:pPr>
        <w:spacing w:before="170"/>
        <w:ind w:left="1857" w:right="0" w:firstLine="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545767"/>
          <w:sz w:val="30"/>
          <w:szCs w:val="30"/>
        </w:rPr>
        <w:t xml:space="preserve">下达处罚决定书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color w:val="545767"/>
          <w:spacing w:val="-3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pacing w:val="18"/>
          <w:sz w:val="32"/>
          <w:szCs w:val="32"/>
        </w:rPr>
        <w:t>07</w:t>
      </w:r>
      <w:r>
        <w:rPr>
          <w:rFonts w:ascii="Times New Roman" w:hAnsi="Times New Roman" w:eastAsia="Times New Roman" w:cs="Times New Roman"/>
          <w:color w:val="545767"/>
          <w:spacing w:val="-2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545767"/>
          <w:spacing w:val="-1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z w:val="30"/>
          <w:szCs w:val="30"/>
        </w:rPr>
        <w:t>份</w:t>
      </w:r>
      <w:r>
        <w:rPr>
          <w:rFonts w:ascii="宋体" w:hAnsi="宋体" w:eastAsia="宋体" w:cs="宋体"/>
          <w:color w:val="545767"/>
          <w:spacing w:val="-123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545767"/>
          <w:spacing w:val="-21"/>
          <w:sz w:val="30"/>
          <w:szCs w:val="30"/>
        </w:rPr>
        <w:t>，罚款</w:t>
      </w:r>
      <w:r>
        <w:rPr>
          <w:rFonts w:ascii="宋体" w:hAnsi="宋体" w:eastAsia="宋体" w:cs="宋体"/>
          <w:color w:val="545767"/>
          <w:spacing w:val="-5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189.</w:t>
      </w:r>
      <w:r>
        <w:rPr>
          <w:rFonts w:ascii="Times New Roman" w:hAnsi="Times New Roman" w:eastAsia="Times New Roman" w:cs="Times New Roman"/>
          <w:color w:val="545767"/>
          <w:spacing w:val="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color w:val="545767"/>
          <w:spacing w:val="-2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545767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color w:val="545767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545767"/>
          <w:spacing w:val="9"/>
          <w:sz w:val="30"/>
          <w:szCs w:val="30"/>
        </w:rPr>
        <w:t>万元</w:t>
      </w:r>
      <w:r>
        <w:rPr>
          <w:rFonts w:ascii="宋体" w:hAnsi="宋体" w:eastAsia="宋体" w:cs="宋体"/>
          <w:color w:val="707282"/>
          <w:spacing w:val="9"/>
          <w:sz w:val="30"/>
          <w:szCs w:val="30"/>
        </w:rPr>
        <w:t>。</w:t>
      </w:r>
    </w:p>
    <w:p>
      <w:pPr>
        <w:pStyle w:val="3"/>
        <w:spacing w:before="156" w:line="240" w:lineRule="auto"/>
        <w:ind w:left="2469" w:right="1563"/>
        <w:jc w:val="left"/>
      </w:pPr>
      <w:r>
        <w:rPr>
          <w:color w:val="545767"/>
          <w:w w:val="38"/>
        </w:rPr>
        <w:t>（</w:t>
      </w:r>
      <w:r>
        <w:rPr>
          <w:color w:val="545767"/>
          <w:spacing w:val="-70"/>
        </w:rPr>
        <w:t xml:space="preserve"> </w:t>
      </w:r>
      <w:r>
        <w:rPr>
          <w:color w:val="545767"/>
          <w:spacing w:val="20"/>
          <w:w w:val="118"/>
        </w:rPr>
        <w:t>四</w:t>
      </w:r>
      <w:r>
        <w:rPr>
          <w:color w:val="545767"/>
          <w:w w:val="36"/>
        </w:rPr>
        <w:t>）</w:t>
      </w:r>
      <w:r>
        <w:rPr>
          <w:color w:val="545767"/>
          <w:spacing w:val="22"/>
        </w:rPr>
        <w:t xml:space="preserve"> </w:t>
      </w:r>
      <w:r>
        <w:rPr>
          <w:color w:val="545767"/>
          <w:w w:val="105"/>
        </w:rPr>
        <w:t>紧抓工作重点</w:t>
      </w:r>
      <w:r>
        <w:rPr>
          <w:color w:val="545767"/>
          <w:spacing w:val="-104"/>
        </w:rPr>
        <w:t xml:space="preserve"> </w:t>
      </w:r>
      <w:r>
        <w:rPr>
          <w:color w:val="545767"/>
          <w:spacing w:val="-50"/>
          <w:w w:val="115"/>
        </w:rPr>
        <w:t>，</w:t>
      </w:r>
      <w:r>
        <w:rPr>
          <w:color w:val="545767"/>
          <w:w w:val="106"/>
        </w:rPr>
        <w:t>务求工作实效</w:t>
      </w:r>
      <w:r>
        <w:rPr>
          <w:color w:val="545767"/>
          <w:spacing w:val="-107"/>
        </w:rPr>
        <w:t xml:space="preserve"> </w:t>
      </w:r>
      <w:r>
        <w:rPr>
          <w:color w:val="707282"/>
          <w:w w:val="119"/>
        </w:rPr>
        <w:t>。</w:t>
      </w:r>
      <w:r>
        <w:rPr>
          <w:color w:val="707282"/>
          <w:spacing w:val="-83"/>
        </w:rPr>
        <w:t xml:space="preserve"> </w:t>
      </w:r>
      <w:r>
        <w:rPr>
          <w:color w:val="545767"/>
          <w:w w:val="105"/>
        </w:rPr>
        <w:t>全省各地</w:t>
      </w:r>
      <w:r>
        <w:rPr>
          <w:color w:val="545767"/>
          <w:spacing w:val="-93"/>
        </w:rPr>
        <w:t xml:space="preserve"> </w:t>
      </w:r>
      <w:r>
        <w:rPr>
          <w:color w:val="545767"/>
          <w:w w:val="101"/>
        </w:rPr>
        <w:t>紧紧围</w:t>
      </w:r>
    </w:p>
    <w:p>
      <w:pPr>
        <w:spacing w:before="187"/>
        <w:ind w:left="1843" w:right="0" w:firstLine="0"/>
        <w:jc w:val="both"/>
        <w:rPr>
          <w:rFonts w:ascii="Arial" w:hAnsi="Arial" w:eastAsia="Arial" w:cs="Arial"/>
          <w:sz w:val="17"/>
          <w:szCs w:val="17"/>
        </w:rPr>
      </w:pPr>
      <w:r>
        <w:rPr>
          <w:rFonts w:ascii="宋体" w:hAnsi="宋体" w:eastAsia="宋体" w:cs="宋体"/>
          <w:color w:val="545767"/>
          <w:w w:val="110"/>
          <w:sz w:val="6"/>
          <w:szCs w:val="6"/>
        </w:rPr>
        <w:t xml:space="preserve">” </w:t>
      </w:r>
      <w:r>
        <w:rPr>
          <w:rFonts w:ascii="Arial" w:hAnsi="Arial" w:eastAsia="Arial" w:cs="Arial"/>
          <w:color w:val="545767"/>
          <w:w w:val="110"/>
          <w:sz w:val="17"/>
          <w:szCs w:val="17"/>
        </w:rPr>
        <w:t>4</w:t>
      </w:r>
      <w:r>
        <w:rPr>
          <w:rFonts w:ascii="Arial" w:hAnsi="Arial" w:eastAsia="Arial" w:cs="Arial"/>
          <w:color w:val="545767"/>
          <w:spacing w:val="-13"/>
          <w:w w:val="110"/>
          <w:sz w:val="17"/>
          <w:szCs w:val="17"/>
        </w:rPr>
        <w:t xml:space="preserve"> </w:t>
      </w:r>
      <w:r>
        <w:rPr>
          <w:rFonts w:ascii="Arial" w:hAnsi="Arial" w:eastAsia="Arial" w:cs="Arial"/>
          <w:color w:val="545767"/>
          <w:w w:val="110"/>
          <w:sz w:val="17"/>
          <w:szCs w:val="17"/>
        </w:rPr>
        <w:t>-</w:t>
      </w:r>
    </w:p>
    <w:p>
      <w:pPr>
        <w:spacing w:after="0"/>
        <w:jc w:val="both"/>
        <w:rPr>
          <w:rFonts w:ascii="Arial" w:hAnsi="Arial" w:eastAsia="Arial" w:cs="Arial"/>
          <w:sz w:val="17"/>
          <w:szCs w:val="17"/>
        </w:rPr>
        <w:sectPr>
          <w:headerReference r:id="rId5" w:type="default"/>
          <w:headerReference r:id="rId6" w:type="even"/>
          <w:pgSz w:w="11930" w:h="16880"/>
          <w:pgMar w:top="40" w:right="0" w:bottom="280" w:left="0" w:header="0" w:footer="0" w:gutter="0"/>
        </w:sect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9" w:line="240" w:lineRule="auto"/>
        <w:rPr>
          <w:rFonts w:ascii="Arial" w:hAnsi="Arial" w:eastAsia="Arial" w:cs="Arial"/>
          <w:sz w:val="16"/>
          <w:szCs w:val="16"/>
        </w:rPr>
      </w:pPr>
    </w:p>
    <w:p>
      <w:pPr>
        <w:pStyle w:val="2"/>
        <w:spacing w:before="1" w:line="336" w:lineRule="auto"/>
        <w:ind w:left="1751" w:right="1847" w:firstLine="21"/>
        <w:jc w:val="both"/>
      </w:pPr>
      <w:r>
        <w:rPr>
          <w:color w:val="727582"/>
          <w:w w:val="96"/>
        </w:rPr>
        <w:t>绕交通管</w:t>
      </w:r>
      <w:r>
        <w:rPr>
          <w:color w:val="727582"/>
          <w:spacing w:val="-115"/>
        </w:rPr>
        <w:t xml:space="preserve"> </w:t>
      </w:r>
      <w:r>
        <w:rPr>
          <w:color w:val="727582"/>
          <w:w w:val="96"/>
        </w:rPr>
        <w:t>理工作重</w:t>
      </w:r>
      <w:r>
        <w:rPr>
          <w:color w:val="727582"/>
          <w:spacing w:val="-93"/>
        </w:rPr>
        <w:t xml:space="preserve"> </w:t>
      </w:r>
      <w:r>
        <w:rPr>
          <w:color w:val="727582"/>
          <w:w w:val="90"/>
        </w:rPr>
        <w:t>点</w:t>
      </w:r>
      <w:r>
        <w:rPr>
          <w:color w:val="727582"/>
          <w:spacing w:val="-124"/>
        </w:rPr>
        <w:t xml:space="preserve"> </w:t>
      </w:r>
      <w:r>
        <w:rPr>
          <w:color w:val="727582"/>
          <w:spacing w:val="-36"/>
          <w:w w:val="108"/>
        </w:rPr>
        <w:t>，</w:t>
      </w:r>
      <w:r>
        <w:rPr>
          <w:color w:val="727582"/>
          <w:w w:val="97"/>
        </w:rPr>
        <w:t>紧抓不放</w:t>
      </w:r>
      <w:r>
        <w:rPr>
          <w:color w:val="727582"/>
          <w:spacing w:val="-120"/>
        </w:rPr>
        <w:t xml:space="preserve"> </w:t>
      </w:r>
      <w:r>
        <w:rPr>
          <w:color w:val="727582"/>
          <w:spacing w:val="-44"/>
          <w:w w:val="108"/>
        </w:rPr>
        <w:t>，</w:t>
      </w:r>
      <w:r>
        <w:rPr>
          <w:color w:val="727582"/>
          <w:w w:val="98"/>
        </w:rPr>
        <w:t>扎扎实实抓管理</w:t>
      </w:r>
      <w:r>
        <w:rPr>
          <w:color w:val="727582"/>
          <w:spacing w:val="-116"/>
        </w:rPr>
        <w:t xml:space="preserve"> </w:t>
      </w:r>
      <w:r>
        <w:rPr>
          <w:color w:val="727582"/>
          <w:spacing w:val="-39"/>
          <w:w w:val="111"/>
        </w:rPr>
        <w:t>。</w:t>
      </w:r>
      <w:r>
        <w:rPr>
          <w:color w:val="727582"/>
          <w:w w:val="96"/>
        </w:rPr>
        <w:t xml:space="preserve">一是针 </w:t>
      </w:r>
      <w:r>
        <w:rPr>
          <w:color w:val="727582"/>
          <w:w w:val="98"/>
        </w:rPr>
        <w:t>对近年来重特大交通事故突出</w:t>
      </w:r>
      <w:r>
        <w:rPr>
          <w:color w:val="727582"/>
          <w:spacing w:val="-61"/>
        </w:rPr>
        <w:t xml:space="preserve"> </w:t>
      </w:r>
      <w:r>
        <w:rPr>
          <w:color w:val="727582"/>
          <w:spacing w:val="-15"/>
          <w:w w:val="99"/>
        </w:rPr>
        <w:t>、</w:t>
      </w:r>
      <w:r>
        <w:rPr>
          <w:color w:val="727582"/>
          <w:w w:val="97"/>
        </w:rPr>
        <w:t>交警勤务模式落后</w:t>
      </w:r>
      <w:r>
        <w:rPr>
          <w:color w:val="727582"/>
          <w:spacing w:val="-66"/>
        </w:rPr>
        <w:t xml:space="preserve"> </w:t>
      </w:r>
      <w:r>
        <w:rPr>
          <w:color w:val="727582"/>
          <w:spacing w:val="-72"/>
          <w:w w:val="108"/>
        </w:rPr>
        <w:t>，</w:t>
      </w:r>
      <w:r>
        <w:rPr>
          <w:color w:val="727582"/>
        </w:rPr>
        <w:t xml:space="preserve">科技运 </w:t>
      </w:r>
      <w:r>
        <w:rPr>
          <w:color w:val="727582"/>
          <w:spacing w:val="34"/>
          <w:w w:val="95"/>
        </w:rPr>
        <w:t>用</w:t>
      </w:r>
      <w:r>
        <w:rPr>
          <w:color w:val="727582"/>
          <w:w w:val="97"/>
        </w:rPr>
        <w:t>手段较低等问题动脑筋</w:t>
      </w:r>
      <w:r>
        <w:rPr>
          <w:color w:val="727582"/>
          <w:spacing w:val="-60"/>
        </w:rPr>
        <w:t xml:space="preserve"> </w:t>
      </w:r>
      <w:r>
        <w:rPr>
          <w:color w:val="727582"/>
          <w:spacing w:val="-22"/>
          <w:w w:val="99"/>
        </w:rPr>
        <w:t>、</w:t>
      </w:r>
      <w:r>
        <w:rPr>
          <w:color w:val="727582"/>
          <w:w w:val="97"/>
        </w:rPr>
        <w:t>想办法</w:t>
      </w:r>
      <w:r>
        <w:rPr>
          <w:color w:val="727582"/>
          <w:spacing w:val="-105"/>
        </w:rPr>
        <w:t xml:space="preserve"> </w:t>
      </w:r>
      <w:r>
        <w:rPr>
          <w:color w:val="727582"/>
          <w:w w:val="90"/>
        </w:rPr>
        <w:t>、</w:t>
      </w:r>
      <w:r>
        <w:rPr>
          <w:color w:val="727582"/>
          <w:w w:val="99"/>
        </w:rPr>
        <w:t>理思路</w:t>
      </w:r>
      <w:r>
        <w:rPr>
          <w:color w:val="727582"/>
          <w:spacing w:val="-117"/>
        </w:rPr>
        <w:t xml:space="preserve"> </w:t>
      </w:r>
      <w:r>
        <w:rPr>
          <w:color w:val="727582"/>
          <w:w w:val="90"/>
        </w:rPr>
        <w:t>、</w:t>
      </w:r>
      <w:r>
        <w:rPr>
          <w:color w:val="727582"/>
          <w:w w:val="97"/>
        </w:rPr>
        <w:t>抓工作</w:t>
      </w:r>
      <w:r>
        <w:rPr>
          <w:color w:val="727582"/>
          <w:spacing w:val="-120"/>
        </w:rPr>
        <w:t xml:space="preserve"> </w:t>
      </w:r>
      <w:r>
        <w:rPr>
          <w:color w:val="727582"/>
          <w:spacing w:val="-14"/>
          <w:w w:val="101"/>
        </w:rPr>
        <w:t>。</w:t>
      </w:r>
      <w:r>
        <w:rPr>
          <w:color w:val="727582"/>
          <w:w w:val="97"/>
        </w:rPr>
        <w:t>二是 认真分析形势</w:t>
      </w:r>
      <w:r>
        <w:rPr>
          <w:color w:val="727582"/>
          <w:spacing w:val="-93"/>
        </w:rPr>
        <w:t xml:space="preserve"> </w:t>
      </w:r>
      <w:r>
        <w:rPr>
          <w:color w:val="727582"/>
          <w:spacing w:val="-44"/>
          <w:w w:val="108"/>
        </w:rPr>
        <w:t>，</w:t>
      </w:r>
      <w:r>
        <w:rPr>
          <w:color w:val="727582"/>
          <w:w w:val="97"/>
        </w:rPr>
        <w:t>坚持问题导向</w:t>
      </w:r>
      <w:r>
        <w:rPr>
          <w:color w:val="727582"/>
          <w:spacing w:val="-86"/>
        </w:rPr>
        <w:t xml:space="preserve"> </w:t>
      </w:r>
      <w:r>
        <w:rPr>
          <w:color w:val="727582"/>
          <w:spacing w:val="-78"/>
          <w:w w:val="121"/>
        </w:rPr>
        <w:t>，</w:t>
      </w:r>
      <w:r>
        <w:rPr>
          <w:color w:val="727582"/>
          <w:w w:val="97"/>
        </w:rPr>
        <w:t>强化工作措施</w:t>
      </w:r>
      <w:r>
        <w:rPr>
          <w:color w:val="727582"/>
          <w:spacing w:val="-93"/>
        </w:rPr>
        <w:t xml:space="preserve"> </w:t>
      </w:r>
      <w:r>
        <w:rPr>
          <w:color w:val="727582"/>
          <w:spacing w:val="-58"/>
          <w:w w:val="108"/>
        </w:rPr>
        <w:t>，</w:t>
      </w:r>
      <w:r>
        <w:rPr>
          <w:color w:val="727582"/>
          <w:w w:val="98"/>
        </w:rPr>
        <w:t xml:space="preserve">狠抓责任落 </w:t>
      </w:r>
      <w:r>
        <w:rPr>
          <w:color w:val="727582"/>
          <w:w w:val="94"/>
        </w:rPr>
        <w:t>实</w:t>
      </w:r>
      <w:r>
        <w:rPr>
          <w:color w:val="727582"/>
          <w:spacing w:val="-130"/>
        </w:rPr>
        <w:t xml:space="preserve"> </w:t>
      </w:r>
      <w:r>
        <w:rPr>
          <w:color w:val="727582"/>
          <w:spacing w:val="-44"/>
          <w:w w:val="108"/>
        </w:rPr>
        <w:t>，</w:t>
      </w:r>
      <w:r>
        <w:rPr>
          <w:color w:val="727582"/>
          <w:w w:val="94"/>
        </w:rPr>
        <w:t>突</w:t>
      </w:r>
      <w:r>
        <w:rPr>
          <w:color w:val="727582"/>
          <w:spacing w:val="24"/>
          <w:w w:val="94"/>
        </w:rPr>
        <w:t>出</w:t>
      </w:r>
      <w:r>
        <w:rPr>
          <w:color w:val="727582"/>
          <w:w w:val="96"/>
        </w:rPr>
        <w:t>工作重</w:t>
      </w:r>
      <w:r>
        <w:rPr>
          <w:color w:val="727582"/>
          <w:spacing w:val="-103"/>
        </w:rPr>
        <w:t xml:space="preserve"> </w:t>
      </w:r>
      <w:r>
        <w:rPr>
          <w:color w:val="727582"/>
          <w:w w:val="90"/>
        </w:rPr>
        <w:t>点</w:t>
      </w:r>
      <w:r>
        <w:rPr>
          <w:color w:val="727582"/>
          <w:spacing w:val="-124"/>
        </w:rPr>
        <w:t xml:space="preserve"> </w:t>
      </w:r>
      <w:r>
        <w:rPr>
          <w:color w:val="727582"/>
          <w:spacing w:val="-65"/>
          <w:w w:val="108"/>
        </w:rPr>
        <w:t>，</w:t>
      </w:r>
      <w:r>
        <w:rPr>
          <w:color w:val="727582"/>
          <w:w w:val="98"/>
        </w:rPr>
        <w:t>着力打造亮</w:t>
      </w:r>
      <w:r>
        <w:rPr>
          <w:color w:val="727582"/>
          <w:spacing w:val="-94"/>
        </w:rPr>
        <w:t xml:space="preserve"> </w:t>
      </w:r>
      <w:r>
        <w:rPr>
          <w:color w:val="727582"/>
          <w:spacing w:val="26"/>
          <w:w w:val="93"/>
        </w:rPr>
        <w:t>点</w:t>
      </w:r>
      <w:r>
        <w:rPr>
          <w:color w:val="727582"/>
          <w:spacing w:val="-36"/>
          <w:w w:val="108"/>
        </w:rPr>
        <w:t>，</w:t>
      </w:r>
      <w:r>
        <w:rPr>
          <w:color w:val="727582"/>
          <w:w w:val="97"/>
        </w:rPr>
        <w:t>强化勤务改革</w:t>
      </w:r>
      <w:r>
        <w:rPr>
          <w:color w:val="727582"/>
          <w:spacing w:val="-100"/>
        </w:rPr>
        <w:t xml:space="preserve"> </w:t>
      </w:r>
      <w:r>
        <w:rPr>
          <w:color w:val="727582"/>
          <w:spacing w:val="-100"/>
          <w:w w:val="121"/>
        </w:rPr>
        <w:t>，</w:t>
      </w:r>
      <w:r>
        <w:rPr>
          <w:color w:val="727582"/>
          <w:w w:val="98"/>
        </w:rPr>
        <w:t xml:space="preserve">加快放 </w:t>
      </w:r>
      <w:r>
        <w:rPr>
          <w:color w:val="727582"/>
          <w:w w:val="97"/>
        </w:rPr>
        <w:t>管服改革</w:t>
      </w:r>
      <w:r>
        <w:rPr>
          <w:color w:val="727582"/>
          <w:spacing w:val="-106"/>
        </w:rPr>
        <w:t xml:space="preserve"> </w:t>
      </w:r>
      <w:r>
        <w:rPr>
          <w:color w:val="727582"/>
          <w:spacing w:val="-78"/>
          <w:w w:val="121"/>
        </w:rPr>
        <w:t>，</w:t>
      </w:r>
      <w:r>
        <w:rPr>
          <w:color w:val="727582"/>
          <w:w w:val="97"/>
        </w:rPr>
        <w:t>坚持科技引领</w:t>
      </w:r>
      <w:r>
        <w:rPr>
          <w:color w:val="727582"/>
          <w:spacing w:val="-86"/>
        </w:rPr>
        <w:t xml:space="preserve"> </w:t>
      </w:r>
      <w:r>
        <w:rPr>
          <w:color w:val="727582"/>
          <w:spacing w:val="-44"/>
          <w:w w:val="108"/>
        </w:rPr>
        <w:t>，</w:t>
      </w:r>
      <w:r>
        <w:rPr>
          <w:color w:val="727582"/>
          <w:w w:val="95"/>
        </w:rPr>
        <w:t>突出</w:t>
      </w:r>
      <w:r>
        <w:rPr>
          <w:color w:val="727582"/>
          <w:spacing w:val="-128"/>
        </w:rPr>
        <w:t xml:space="preserve"> </w:t>
      </w:r>
      <w:r>
        <w:rPr>
          <w:color w:val="727582"/>
          <w:w w:val="96"/>
        </w:rPr>
        <w:t>实战应用</w:t>
      </w:r>
      <w:r>
        <w:rPr>
          <w:color w:val="727582"/>
          <w:spacing w:val="-108"/>
        </w:rPr>
        <w:t xml:space="preserve"> </w:t>
      </w:r>
      <w:r>
        <w:rPr>
          <w:color w:val="727582"/>
          <w:spacing w:val="-32"/>
          <w:w w:val="111"/>
        </w:rPr>
        <w:t>。</w:t>
      </w:r>
      <w:r>
        <w:rPr>
          <w:color w:val="727582"/>
          <w:w w:val="96"/>
        </w:rPr>
        <w:t>三是在一个</w:t>
      </w:r>
      <w:r>
        <w:rPr>
          <w:color w:val="727582"/>
          <w:spacing w:val="-23"/>
          <w:w w:val="96"/>
        </w:rPr>
        <w:t>中</w:t>
      </w:r>
      <w:r>
        <w:rPr>
          <w:rFonts w:ascii="Arial" w:hAnsi="Arial" w:eastAsia="Arial" w:cs="Arial"/>
          <w:color w:val="727582"/>
          <w:spacing w:val="-142"/>
          <w:w w:val="335"/>
          <w:sz w:val="17"/>
          <w:szCs w:val="17"/>
        </w:rPr>
        <w:t>l</w:t>
      </w:r>
      <w:r>
        <w:rPr>
          <w:color w:val="727582"/>
          <w:w w:val="76"/>
          <w:sz w:val="31"/>
          <w:szCs w:val="31"/>
        </w:rPr>
        <w:t xml:space="preserve">心 </w:t>
      </w:r>
      <w:r>
        <w:rPr>
          <w:color w:val="727582"/>
          <w:w w:val="96"/>
        </w:rPr>
        <w:t>工作和二个亮</w:t>
      </w:r>
      <w:r>
        <w:rPr>
          <w:color w:val="727582"/>
          <w:spacing w:val="-81"/>
        </w:rPr>
        <w:t xml:space="preserve"> </w:t>
      </w:r>
      <w:r>
        <w:rPr>
          <w:color w:val="727582"/>
          <w:w w:val="97"/>
        </w:rPr>
        <w:t>点上出新招</w:t>
      </w:r>
      <w:r>
        <w:rPr>
          <w:color w:val="727582"/>
          <w:spacing w:val="-107"/>
        </w:rPr>
        <w:t xml:space="preserve"> </w:t>
      </w:r>
      <w:r>
        <w:rPr>
          <w:color w:val="727582"/>
          <w:spacing w:val="-8"/>
          <w:w w:val="90"/>
        </w:rPr>
        <w:t>、</w:t>
      </w:r>
      <w:r>
        <w:rPr>
          <w:color w:val="727582"/>
          <w:w w:val="99"/>
        </w:rPr>
        <w:t>举新</w:t>
      </w:r>
      <w:r>
        <w:rPr>
          <w:color w:val="727582"/>
          <w:spacing w:val="36"/>
          <w:w w:val="99"/>
        </w:rPr>
        <w:t>措</w:t>
      </w:r>
      <w:r>
        <w:rPr>
          <w:color w:val="8E909E"/>
          <w:spacing w:val="8"/>
          <w:w w:val="101"/>
        </w:rPr>
        <w:t>。</w:t>
      </w:r>
      <w:r>
        <w:rPr>
          <w:color w:val="727582"/>
          <w:w w:val="98"/>
        </w:rPr>
        <w:t>四是各地认真贯彻省政 府安全生产会议精神</w:t>
      </w:r>
      <w:r>
        <w:rPr>
          <w:color w:val="727582"/>
          <w:spacing w:val="-81"/>
        </w:rPr>
        <w:t xml:space="preserve"> </w:t>
      </w:r>
      <w:r>
        <w:rPr>
          <w:color w:val="727582"/>
          <w:spacing w:val="-65"/>
          <w:w w:val="108"/>
        </w:rPr>
        <w:t>，</w:t>
      </w:r>
      <w:r>
        <w:rPr>
          <w:color w:val="727582"/>
          <w:w w:val="98"/>
        </w:rPr>
        <w:t>积极谋划部署道路交通三年行动</w:t>
      </w:r>
      <w:r>
        <w:rPr>
          <w:color w:val="727582"/>
          <w:spacing w:val="-44"/>
        </w:rPr>
        <w:t xml:space="preserve"> </w:t>
      </w:r>
      <w:r>
        <w:rPr>
          <w:color w:val="727582"/>
          <w:spacing w:val="-92"/>
          <w:w w:val="121"/>
        </w:rPr>
        <w:t>，</w:t>
      </w:r>
      <w:r>
        <w:rPr>
          <w:color w:val="727582"/>
          <w:w w:val="91"/>
        </w:rPr>
        <w:t xml:space="preserve">切 </w:t>
      </w:r>
      <w:r>
        <w:rPr>
          <w:color w:val="727582"/>
          <w:w w:val="96"/>
        </w:rPr>
        <w:t>实加</w:t>
      </w:r>
      <w:r>
        <w:rPr>
          <w:color w:val="727582"/>
          <w:spacing w:val="36"/>
          <w:w w:val="96"/>
        </w:rPr>
        <w:t>强</w:t>
      </w:r>
      <w:r>
        <w:rPr>
          <w:color w:val="727582"/>
          <w:w w:val="87"/>
        </w:rPr>
        <w:t>重</w:t>
      </w:r>
      <w:r>
        <w:rPr>
          <w:color w:val="727582"/>
          <w:spacing w:val="-115"/>
        </w:rPr>
        <w:t xml:space="preserve"> </w:t>
      </w:r>
      <w:r>
        <w:rPr>
          <w:color w:val="727582"/>
          <w:w w:val="98"/>
        </w:rPr>
        <w:t>点车辆隐患</w:t>
      </w:r>
      <w:r>
        <w:rPr>
          <w:color w:val="727582"/>
          <w:spacing w:val="21"/>
        </w:rPr>
        <w:t xml:space="preserve"> </w:t>
      </w:r>
      <w:r>
        <w:rPr>
          <w:color w:val="727582"/>
          <w:spacing w:val="13"/>
          <w:w w:val="43"/>
        </w:rPr>
        <w:t>“</w:t>
      </w:r>
      <w:r>
        <w:rPr>
          <w:color w:val="727582"/>
          <w:w w:val="81"/>
        </w:rPr>
        <w:t>清零”</w:t>
      </w:r>
      <w:r>
        <w:rPr>
          <w:color w:val="727582"/>
          <w:spacing w:val="20"/>
        </w:rPr>
        <w:t xml:space="preserve"> </w:t>
      </w:r>
      <w:r>
        <w:rPr>
          <w:color w:val="727582"/>
          <w:w w:val="98"/>
        </w:rPr>
        <w:t>工作</w:t>
      </w:r>
      <w:r>
        <w:rPr>
          <w:color w:val="727582"/>
          <w:spacing w:val="-125"/>
        </w:rPr>
        <w:t xml:space="preserve"> </w:t>
      </w:r>
      <w:r>
        <w:rPr>
          <w:color w:val="727582"/>
          <w:spacing w:val="-65"/>
          <w:w w:val="108"/>
        </w:rPr>
        <w:t>，</w:t>
      </w:r>
      <w:r>
        <w:rPr>
          <w:color w:val="727582"/>
          <w:w w:val="96"/>
        </w:rPr>
        <w:t>全力</w:t>
      </w:r>
      <w:r>
        <w:rPr>
          <w:color w:val="727582"/>
          <w:spacing w:val="-112"/>
        </w:rPr>
        <w:t xml:space="preserve"> </w:t>
      </w:r>
      <w:r>
        <w:rPr>
          <w:color w:val="727582"/>
          <w:w w:val="98"/>
        </w:rPr>
        <w:t xml:space="preserve">预防各类道路交通 </w:t>
      </w:r>
      <w:r>
        <w:rPr>
          <w:color w:val="727582"/>
          <w:w w:val="95"/>
        </w:rPr>
        <w:t>事故</w:t>
      </w:r>
      <w:r>
        <w:rPr>
          <w:color w:val="727582"/>
          <w:spacing w:val="-120"/>
        </w:rPr>
        <w:t xml:space="preserve"> </w:t>
      </w:r>
      <w:r>
        <w:rPr>
          <w:color w:val="8E909E"/>
          <w:spacing w:val="-28"/>
          <w:w w:val="101"/>
        </w:rPr>
        <w:t>。</w:t>
      </w:r>
      <w:r>
        <w:rPr>
          <w:color w:val="727582"/>
          <w:w w:val="98"/>
        </w:rPr>
        <w:t>不断加强农村道路信息系</w:t>
      </w:r>
      <w:r>
        <w:rPr>
          <w:color w:val="727582"/>
          <w:spacing w:val="-82"/>
        </w:rPr>
        <w:t xml:space="preserve"> </w:t>
      </w:r>
      <w:r>
        <w:rPr>
          <w:color w:val="727582"/>
          <w:w w:val="98"/>
        </w:rPr>
        <w:t>统数据采集</w:t>
      </w:r>
      <w:r>
        <w:rPr>
          <w:color w:val="727582"/>
          <w:spacing w:val="-116"/>
        </w:rPr>
        <w:t xml:space="preserve"> </w:t>
      </w:r>
      <w:r>
        <w:rPr>
          <w:color w:val="727582"/>
          <w:w w:val="58"/>
        </w:rPr>
        <w:t>？</w:t>
      </w:r>
      <w:r>
        <w:rPr>
          <w:color w:val="727582"/>
          <w:spacing w:val="-44"/>
        </w:rPr>
        <w:t xml:space="preserve"> </w:t>
      </w:r>
      <w:r>
        <w:rPr>
          <w:color w:val="727582"/>
          <w:w w:val="96"/>
        </w:rPr>
        <w:t xml:space="preserve">扎实推进交管 </w:t>
      </w:r>
      <w:r>
        <w:rPr>
          <w:color w:val="727582"/>
          <w:w w:val="78"/>
        </w:rPr>
        <w:t>“放</w:t>
      </w:r>
      <w:r>
        <w:rPr>
          <w:color w:val="727582"/>
          <w:spacing w:val="28"/>
          <w:w w:val="78"/>
        </w:rPr>
        <w:t>管</w:t>
      </w:r>
      <w:r>
        <w:rPr>
          <w:color w:val="727582"/>
          <w:w w:val="101"/>
        </w:rPr>
        <w:t>服</w:t>
      </w:r>
      <w:r>
        <w:rPr>
          <w:color w:val="727582"/>
          <w:w w:val="43"/>
        </w:rPr>
        <w:t>”</w:t>
      </w:r>
      <w:r>
        <w:rPr>
          <w:color w:val="727582"/>
          <w:spacing w:val="48"/>
        </w:rPr>
        <w:t xml:space="preserve"> </w:t>
      </w:r>
      <w:r>
        <w:rPr>
          <w:color w:val="727582"/>
          <w:w w:val="94"/>
        </w:rPr>
        <w:t>改</w:t>
      </w:r>
      <w:r>
        <w:rPr>
          <w:color w:val="727582"/>
          <w:spacing w:val="24"/>
          <w:w w:val="94"/>
        </w:rPr>
        <w:t>革</w:t>
      </w:r>
      <w:r>
        <w:rPr>
          <w:color w:val="8E909E"/>
          <w:w w:val="101"/>
        </w:rPr>
        <w:t>。</w:t>
      </w:r>
    </w:p>
    <w:p>
      <w:pPr>
        <w:spacing w:before="24" w:line="319" w:lineRule="auto"/>
        <w:ind w:left="1751" w:right="1846" w:firstLine="633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727582"/>
          <w:sz w:val="32"/>
          <w:szCs w:val="32"/>
        </w:rPr>
        <w:t>截止</w:t>
      </w:r>
      <w:r>
        <w:rPr>
          <w:rFonts w:ascii="宋体" w:hAnsi="宋体" w:eastAsia="宋体" w:cs="宋体"/>
          <w:color w:val="727582"/>
          <w:spacing w:val="-5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2758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018</w:t>
      </w:r>
      <w:r>
        <w:rPr>
          <w:rFonts w:ascii="Times New Roman" w:hAnsi="Times New Roman" w:eastAsia="Times New Roman" w:cs="Times New Roman"/>
          <w:color w:val="727582"/>
          <w:spacing w:val="2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年</w:t>
      </w:r>
      <w:r>
        <w:rPr>
          <w:rFonts w:ascii="宋体" w:hAnsi="宋体" w:eastAsia="宋体" w:cs="宋体"/>
          <w:color w:val="727582"/>
          <w:spacing w:val="-5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color w:val="727582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3"/>
          <w:szCs w:val="33"/>
        </w:rPr>
        <w:t>月</w:t>
      </w:r>
      <w:r>
        <w:rPr>
          <w:rFonts w:ascii="宋体" w:hAnsi="宋体" w:eastAsia="宋体" w:cs="宋体"/>
          <w:color w:val="727582"/>
          <w:spacing w:val="-5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31</w:t>
      </w:r>
      <w:r>
        <w:rPr>
          <w:rFonts w:ascii="Times New Roman" w:hAnsi="Times New Roman" w:eastAsia="Times New Roman" w:cs="Times New Roman"/>
          <w:color w:val="727582"/>
          <w:spacing w:val="4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6"/>
          <w:sz w:val="32"/>
          <w:szCs w:val="32"/>
        </w:rPr>
        <w:t>日，全省共查处各类交通违法行</w:t>
      </w:r>
      <w:r>
        <w:rPr>
          <w:rFonts w:ascii="宋体" w:hAnsi="宋体" w:eastAsia="宋体" w:cs="宋体"/>
          <w:color w:val="727582"/>
          <w:w w:val="9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为</w:t>
      </w:r>
      <w:r>
        <w:rPr>
          <w:rFonts w:ascii="宋体" w:hAnsi="宋体" w:eastAsia="宋体" w:cs="宋体"/>
          <w:color w:val="727582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1782</w:t>
      </w:r>
      <w:r>
        <w:rPr>
          <w:rFonts w:ascii="Times New Roman" w:hAnsi="Times New Roman" w:eastAsia="Times New Roman" w:cs="Times New Roman"/>
          <w:color w:val="727582"/>
          <w:spacing w:val="-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9"/>
          <w:sz w:val="32"/>
          <w:szCs w:val="32"/>
        </w:rPr>
        <w:t>万起，与</w:t>
      </w:r>
      <w:r>
        <w:rPr>
          <w:rFonts w:ascii="宋体" w:hAnsi="宋体" w:eastAsia="宋体" w:cs="宋体"/>
          <w:color w:val="727582"/>
          <w:spacing w:val="-12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去年同期</w:t>
      </w:r>
      <w:r>
        <w:rPr>
          <w:rFonts w:ascii="宋体" w:hAnsi="宋体" w:eastAsia="宋体" w:cs="宋体"/>
          <w:color w:val="727582"/>
          <w:spacing w:val="-10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-7"/>
          <w:sz w:val="32"/>
          <w:szCs w:val="32"/>
        </w:rPr>
        <w:t>比，全省执法总量上升</w:t>
      </w:r>
      <w:r>
        <w:rPr>
          <w:rFonts w:ascii="宋体" w:hAnsi="宋体" w:eastAsia="宋体" w:cs="宋体"/>
          <w:color w:val="727582"/>
          <w:spacing w:val="-7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0.</w:t>
      </w:r>
      <w:r>
        <w:rPr>
          <w:rFonts w:ascii="Times New Roman" w:hAnsi="Times New Roman" w:eastAsia="Times New Roman" w:cs="Times New Roman"/>
          <w:color w:val="727582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2"/>
          <w:sz w:val="31"/>
          <w:szCs w:val="31"/>
        </w:rPr>
        <w:t>91</w:t>
      </w:r>
      <w:r>
        <w:rPr>
          <w:rFonts w:ascii="宋体" w:hAnsi="宋体" w:eastAsia="宋体" w:cs="宋体"/>
          <w:color w:val="727582"/>
          <w:spacing w:val="2"/>
          <w:sz w:val="32"/>
          <w:szCs w:val="32"/>
        </w:rPr>
        <w:t>%</w:t>
      </w:r>
      <w:r>
        <w:rPr>
          <w:rFonts w:ascii="宋体" w:hAnsi="宋体" w:eastAsia="宋体" w:cs="宋体"/>
          <w:color w:val="727582"/>
          <w:spacing w:val="-13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-44"/>
          <w:sz w:val="32"/>
          <w:szCs w:val="32"/>
        </w:rPr>
        <w:t>，全</w:t>
      </w:r>
      <w:r>
        <w:rPr>
          <w:rFonts w:ascii="宋体" w:hAnsi="宋体" w:eastAsia="宋体" w:cs="宋体"/>
          <w:color w:val="727582"/>
          <w:w w:val="10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省现场执法量上升</w:t>
      </w:r>
      <w:r>
        <w:rPr>
          <w:rFonts w:ascii="宋体" w:hAnsi="宋体" w:eastAsia="宋体" w:cs="宋体"/>
          <w:color w:val="727582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17.</w:t>
      </w:r>
      <w:r>
        <w:rPr>
          <w:rFonts w:ascii="Times New Roman" w:hAnsi="Times New Roman" w:eastAsia="Times New Roman" w:cs="Times New Roman"/>
          <w:color w:val="727582"/>
          <w:spacing w:val="-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color w:val="727582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3%</w:t>
      </w:r>
      <w:r>
        <w:rPr>
          <w:rFonts w:ascii="Times New Roman" w:hAnsi="Times New Roman" w:eastAsia="Times New Roman" w:cs="Times New Roman"/>
          <w:color w:val="727582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9"/>
          <w:sz w:val="32"/>
          <w:szCs w:val="32"/>
        </w:rPr>
        <w:t>，现场执法</w:t>
      </w:r>
      <w:r>
        <w:rPr>
          <w:rFonts w:ascii="宋体" w:hAnsi="宋体" w:eastAsia="宋体" w:cs="宋体"/>
          <w:color w:val="727582"/>
          <w:spacing w:val="-12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3"/>
          <w:sz w:val="32"/>
          <w:szCs w:val="32"/>
        </w:rPr>
        <w:t>比率为</w:t>
      </w:r>
      <w:r>
        <w:rPr>
          <w:rFonts w:ascii="宋体" w:hAnsi="宋体" w:eastAsia="宋体" w:cs="宋体"/>
          <w:color w:val="727582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19.</w:t>
      </w:r>
      <w:r>
        <w:rPr>
          <w:rFonts w:ascii="Times New Roman" w:hAnsi="Times New Roman" w:eastAsia="Times New Roman" w:cs="Times New Roman"/>
          <w:color w:val="72758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86%</w:t>
      </w:r>
      <w:r>
        <w:rPr>
          <w:rFonts w:ascii="Times New Roman" w:hAnsi="Times New Roman" w:eastAsia="Times New Roman" w:cs="Times New Roman"/>
          <w:color w:val="727582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8E909E"/>
          <w:spacing w:val="-10"/>
          <w:sz w:val="32"/>
          <w:szCs w:val="32"/>
        </w:rPr>
        <w:t>。</w:t>
      </w:r>
      <w:r>
        <w:rPr>
          <w:rFonts w:ascii="宋体" w:hAnsi="宋体" w:eastAsia="宋体" w:cs="宋体"/>
          <w:color w:val="727582"/>
          <w:spacing w:val="-10"/>
          <w:sz w:val="32"/>
          <w:szCs w:val="32"/>
        </w:rPr>
        <w:t>全省</w:t>
      </w:r>
    </w:p>
    <w:p>
      <w:pPr>
        <w:spacing w:before="29"/>
        <w:ind w:left="1736" w:right="0" w:firstLine="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727582"/>
          <w:sz w:val="32"/>
          <w:szCs w:val="32"/>
        </w:rPr>
        <w:t>查获酒驾</w:t>
      </w:r>
      <w:r>
        <w:rPr>
          <w:rFonts w:ascii="宋体" w:hAnsi="宋体" w:eastAsia="宋体" w:cs="宋体"/>
          <w:color w:val="727582"/>
          <w:spacing w:val="-3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6"/>
          <w:sz w:val="31"/>
          <w:szCs w:val="31"/>
        </w:rPr>
        <w:t>38913</w:t>
      </w:r>
      <w:r>
        <w:rPr>
          <w:rFonts w:ascii="Times New Roman" w:hAnsi="Times New Roman" w:eastAsia="Times New Roman" w:cs="Times New Roman"/>
          <w:color w:val="727582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5"/>
          <w:sz w:val="32"/>
          <w:szCs w:val="32"/>
        </w:rPr>
        <w:t>起，醉驾</w:t>
      </w:r>
      <w:r>
        <w:rPr>
          <w:rFonts w:ascii="宋体" w:hAnsi="宋体" w:eastAsia="宋体" w:cs="宋体"/>
          <w:color w:val="727582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684</w:t>
      </w:r>
      <w:r>
        <w:rPr>
          <w:rFonts w:ascii="Times New Roman" w:hAnsi="Times New Roman" w:eastAsia="Times New Roman" w:cs="Times New Roman"/>
          <w:color w:val="727582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727582"/>
          <w:spacing w:val="-3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13"/>
          <w:sz w:val="32"/>
          <w:szCs w:val="32"/>
        </w:rPr>
        <w:t>起，毒驾</w:t>
      </w:r>
      <w:r>
        <w:rPr>
          <w:rFonts w:ascii="宋体" w:hAnsi="宋体" w:eastAsia="宋体" w:cs="宋体"/>
          <w:color w:val="727582"/>
          <w:spacing w:val="-4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20"/>
          <w:sz w:val="31"/>
          <w:szCs w:val="31"/>
        </w:rPr>
        <w:t>507</w:t>
      </w:r>
      <w:r>
        <w:rPr>
          <w:rFonts w:ascii="Times New Roman" w:hAnsi="Times New Roman" w:eastAsia="Times New Roman" w:cs="Times New Roman"/>
          <w:color w:val="727582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5"/>
          <w:sz w:val="32"/>
          <w:szCs w:val="32"/>
        </w:rPr>
        <w:t>起，非</w:t>
      </w:r>
      <w:r>
        <w:rPr>
          <w:rFonts w:ascii="宋体" w:hAnsi="宋体" w:eastAsia="宋体" w:cs="宋体"/>
          <w:color w:val="727582"/>
          <w:spacing w:val="-134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法运输</w:t>
      </w:r>
    </w:p>
    <w:p>
      <w:pPr>
        <w:spacing w:before="149"/>
        <w:ind w:left="1736" w:right="0" w:firstLine="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727582"/>
          <w:sz w:val="32"/>
          <w:szCs w:val="32"/>
        </w:rPr>
        <w:t>危化品</w:t>
      </w:r>
      <w:r>
        <w:rPr>
          <w:rFonts w:ascii="宋体" w:hAnsi="宋体" w:eastAsia="宋体" w:cs="宋体"/>
          <w:color w:val="727582"/>
          <w:spacing w:val="-6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5687</w:t>
      </w:r>
      <w:r>
        <w:rPr>
          <w:rFonts w:ascii="Times New Roman" w:hAnsi="Times New Roman" w:eastAsia="Times New Roman" w:cs="Times New Roman"/>
          <w:color w:val="727582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起</w:t>
      </w:r>
      <w:r>
        <w:rPr>
          <w:rFonts w:ascii="宋体" w:hAnsi="宋体" w:eastAsia="宋体" w:cs="宋体"/>
          <w:color w:val="727582"/>
          <w:spacing w:val="-138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-11"/>
          <w:sz w:val="32"/>
          <w:szCs w:val="32"/>
        </w:rPr>
        <w:t>，客车夜间</w:t>
      </w:r>
      <w:r>
        <w:rPr>
          <w:rFonts w:ascii="宋体" w:hAnsi="宋体" w:eastAsia="宋体" w:cs="宋体"/>
          <w:color w:val="727582"/>
          <w:spacing w:val="-122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违规运行</w:t>
      </w:r>
      <w:r>
        <w:rPr>
          <w:rFonts w:ascii="宋体" w:hAnsi="宋体" w:eastAsia="宋体" w:cs="宋体"/>
          <w:color w:val="727582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27582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36</w:t>
      </w:r>
      <w:r>
        <w:rPr>
          <w:rFonts w:ascii="Times New Roman" w:hAnsi="Times New Roman" w:eastAsia="Times New Roman" w:cs="Times New Roman"/>
          <w:color w:val="727582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起</w:t>
      </w:r>
      <w:r>
        <w:rPr>
          <w:rFonts w:ascii="宋体" w:hAnsi="宋体" w:eastAsia="宋体" w:cs="宋体"/>
          <w:color w:val="727582"/>
          <w:spacing w:val="-13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-23"/>
          <w:sz w:val="32"/>
          <w:szCs w:val="32"/>
        </w:rPr>
        <w:t>，超员</w:t>
      </w:r>
      <w:r>
        <w:rPr>
          <w:rFonts w:ascii="宋体" w:hAnsi="宋体" w:eastAsia="宋体" w:cs="宋体"/>
          <w:color w:val="727582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2"/>
          <w:sz w:val="31"/>
          <w:szCs w:val="31"/>
        </w:rPr>
        <w:t>13531</w:t>
      </w:r>
      <w:r>
        <w:rPr>
          <w:rFonts w:ascii="Times New Roman" w:hAnsi="Times New Roman" w:eastAsia="Times New Roman" w:cs="Times New Roman"/>
          <w:color w:val="727582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14"/>
          <w:sz w:val="32"/>
          <w:szCs w:val="32"/>
        </w:rPr>
        <w:t>起，</w:t>
      </w:r>
    </w:p>
    <w:p>
      <w:pPr>
        <w:spacing w:before="135" w:line="314" w:lineRule="auto"/>
        <w:ind w:left="2377" w:right="3015" w:hanging="656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727582"/>
          <w:sz w:val="32"/>
          <w:szCs w:val="32"/>
        </w:rPr>
        <w:t>超载</w:t>
      </w:r>
      <w:r>
        <w:rPr>
          <w:rFonts w:ascii="宋体" w:hAnsi="宋体" w:eastAsia="宋体" w:cs="宋体"/>
          <w:color w:val="727582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6"/>
          <w:sz w:val="31"/>
          <w:szCs w:val="31"/>
        </w:rPr>
        <w:t>17826</w:t>
      </w:r>
      <w:r>
        <w:rPr>
          <w:rFonts w:ascii="Times New Roman" w:hAnsi="Times New Roman" w:eastAsia="Times New Roman" w:cs="Times New Roman"/>
          <w:color w:val="727582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起</w:t>
      </w:r>
      <w:r>
        <w:rPr>
          <w:rFonts w:ascii="宋体" w:hAnsi="宋体" w:eastAsia="宋体" w:cs="宋体"/>
          <w:color w:val="727582"/>
          <w:spacing w:val="-14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-21"/>
          <w:sz w:val="32"/>
          <w:szCs w:val="32"/>
        </w:rPr>
        <w:t>，超速</w:t>
      </w:r>
      <w:r>
        <w:rPr>
          <w:rFonts w:ascii="宋体" w:hAnsi="宋体" w:eastAsia="宋体" w:cs="宋体"/>
          <w:color w:val="727582"/>
          <w:spacing w:val="-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13"/>
          <w:sz w:val="31"/>
          <w:szCs w:val="31"/>
        </w:rPr>
        <w:t>1727107</w:t>
      </w:r>
      <w:r>
        <w:rPr>
          <w:rFonts w:ascii="Times New Roman" w:hAnsi="Times New Roman" w:eastAsia="Times New Roman" w:cs="Times New Roman"/>
          <w:color w:val="727582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18"/>
          <w:sz w:val="32"/>
          <w:szCs w:val="32"/>
        </w:rPr>
        <w:t>，疲劳驾</w:t>
      </w:r>
      <w:r>
        <w:rPr>
          <w:rFonts w:ascii="宋体" w:hAnsi="宋体" w:eastAsia="宋体" w:cs="宋体"/>
          <w:color w:val="727582"/>
          <w:spacing w:val="-13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z w:val="32"/>
          <w:szCs w:val="32"/>
        </w:rPr>
        <w:t>驶</w:t>
      </w:r>
      <w:r>
        <w:rPr>
          <w:rFonts w:ascii="宋体" w:hAnsi="宋体" w:eastAsia="宋体" w:cs="宋体"/>
          <w:color w:val="727582"/>
          <w:spacing w:val="-9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29</w:t>
      </w:r>
      <w:r>
        <w:rPr>
          <w:rFonts w:ascii="Times New Roman" w:hAnsi="Times New Roman" w:eastAsia="Times New Roman" w:cs="Times New Roman"/>
          <w:color w:val="727582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27582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color w:val="727582"/>
          <w:spacing w:val="-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10"/>
          <w:sz w:val="32"/>
          <w:szCs w:val="32"/>
        </w:rPr>
        <w:t>起。</w:t>
      </w:r>
      <w:r>
        <w:rPr>
          <w:rFonts w:ascii="宋体" w:hAnsi="宋体" w:eastAsia="宋体" w:cs="宋体"/>
          <w:color w:val="727582"/>
          <w:w w:val="101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727582"/>
          <w:spacing w:val="-13"/>
          <w:sz w:val="32"/>
          <w:szCs w:val="32"/>
        </w:rPr>
        <w:t>二、存在的隐患和问题</w:t>
      </w:r>
    </w:p>
    <w:p>
      <w:pPr>
        <w:pStyle w:val="2"/>
        <w:spacing w:before="51" w:line="324" w:lineRule="auto"/>
        <w:ind w:left="1736" w:right="1833" w:firstLine="648"/>
        <w:jc w:val="both"/>
      </w:pPr>
      <w:r>
        <w:pict>
          <v:shape id="_x0000_s1041" o:spid="_x0000_s1041" o:spt="202" type="#_x0000_t202" style="position:absolute;left:0pt;margin-left:491.45pt;margin-top:178.2pt;height:10.25pt;width:7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56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/>
                      <w:color w:val="727582"/>
                      <w:spacing w:val="-56"/>
                      <w:sz w:val="11"/>
                    </w:rPr>
                    <w:t>ζ</w:t>
                  </w:r>
                  <w:r>
                    <w:rPr>
                      <w:rFonts w:ascii="宋体" w:hAnsi="宋体"/>
                      <w:color w:val="8E909E"/>
                      <w:sz w:val="11"/>
                    </w:rPr>
                    <w:t>J</w:t>
                  </w:r>
                </w:p>
              </w:txbxContent>
            </v:textbox>
          </v:shape>
        </w:pict>
      </w:r>
      <w:r>
        <w:rPr>
          <w:color w:val="727582"/>
          <w:w w:val="101"/>
        </w:rPr>
        <w:t>从攻坚行</w:t>
      </w:r>
      <w:r>
        <w:rPr>
          <w:color w:val="727582"/>
          <w:spacing w:val="-114"/>
        </w:rPr>
        <w:t xml:space="preserve"> </w:t>
      </w:r>
      <w:r>
        <w:rPr>
          <w:color w:val="727582"/>
          <w:w w:val="89"/>
        </w:rPr>
        <w:t>动</w:t>
      </w:r>
      <w:r>
        <w:rPr>
          <w:color w:val="727582"/>
          <w:spacing w:val="-114"/>
        </w:rPr>
        <w:t xml:space="preserve"> </w:t>
      </w:r>
      <w:r>
        <w:rPr>
          <w:color w:val="727582"/>
        </w:rPr>
        <w:t>开展的</w:t>
      </w:r>
      <w:r>
        <w:rPr>
          <w:color w:val="727582"/>
          <w:spacing w:val="-120"/>
        </w:rPr>
        <w:t xml:space="preserve"> </w:t>
      </w:r>
      <w:r>
        <w:rPr>
          <w:color w:val="727582"/>
          <w:spacing w:val="37"/>
          <w:w w:val="94"/>
        </w:rPr>
        <w:t>情</w:t>
      </w:r>
      <w:r>
        <w:rPr>
          <w:color w:val="727582"/>
        </w:rPr>
        <w:t>况来看</w:t>
      </w:r>
      <w:r>
        <w:rPr>
          <w:color w:val="727582"/>
          <w:spacing w:val="-98"/>
        </w:rPr>
        <w:t xml:space="preserve"> </w:t>
      </w:r>
      <w:r>
        <w:rPr>
          <w:color w:val="727582"/>
          <w:spacing w:val="-44"/>
          <w:w w:val="108"/>
        </w:rPr>
        <w:t>，</w:t>
      </w:r>
      <w:r>
        <w:rPr>
          <w:color w:val="727582"/>
        </w:rPr>
        <w:t>全省</w:t>
      </w:r>
      <w:r>
        <w:rPr>
          <w:color w:val="727582"/>
          <w:spacing w:val="-124"/>
        </w:rPr>
        <w:t xml:space="preserve"> </w:t>
      </w:r>
      <w:r>
        <w:rPr>
          <w:color w:val="727582"/>
          <w:w w:val="98"/>
        </w:rPr>
        <w:t>还</w:t>
      </w:r>
      <w:r>
        <w:rPr>
          <w:color w:val="727582"/>
          <w:spacing w:val="35"/>
          <w:w w:val="98"/>
        </w:rPr>
        <w:t>存</w:t>
      </w:r>
      <w:r>
        <w:rPr>
          <w:color w:val="727582"/>
          <w:w w:val="97"/>
        </w:rPr>
        <w:t>在</w:t>
      </w:r>
      <w:r>
        <w:rPr>
          <w:color w:val="727582"/>
          <w:spacing w:val="-118"/>
        </w:rPr>
        <w:t xml:space="preserve"> </w:t>
      </w:r>
      <w:r>
        <w:rPr>
          <w:color w:val="727582"/>
          <w:spacing w:val="32"/>
          <w:w w:val="91"/>
        </w:rPr>
        <w:t>一</w:t>
      </w:r>
      <w:r>
        <w:rPr>
          <w:color w:val="727582"/>
          <w:w w:val="91"/>
        </w:rPr>
        <w:t>些</w:t>
      </w:r>
      <w:r>
        <w:rPr>
          <w:color w:val="727582"/>
          <w:spacing w:val="-120"/>
        </w:rPr>
        <w:t xml:space="preserve"> </w:t>
      </w:r>
      <w:r>
        <w:rPr>
          <w:color w:val="727582"/>
          <w:w w:val="98"/>
        </w:rPr>
        <w:t>突</w:t>
      </w:r>
      <w:r>
        <w:rPr>
          <w:color w:val="727582"/>
          <w:spacing w:val="-114"/>
        </w:rPr>
        <w:t xml:space="preserve"> </w:t>
      </w:r>
      <w:r>
        <w:rPr>
          <w:color w:val="727582"/>
          <w:w w:val="88"/>
        </w:rPr>
        <w:t>出</w:t>
      </w:r>
      <w:r>
        <w:rPr>
          <w:color w:val="727582"/>
          <w:spacing w:val="-111"/>
        </w:rPr>
        <w:t xml:space="preserve"> </w:t>
      </w:r>
      <w:r>
        <w:rPr>
          <w:color w:val="727582"/>
          <w:w w:val="97"/>
        </w:rPr>
        <w:t xml:space="preserve">问 </w:t>
      </w:r>
      <w:r>
        <w:rPr>
          <w:color w:val="727582"/>
          <w:spacing w:val="12"/>
          <w:w w:val="102"/>
        </w:rPr>
        <w:t>题</w:t>
      </w:r>
      <w:r>
        <w:rPr>
          <w:color w:val="8E909E"/>
          <w:spacing w:val="-39"/>
          <w:w w:val="111"/>
        </w:rPr>
        <w:t>。</w:t>
      </w:r>
      <w:r>
        <w:rPr>
          <w:color w:val="727582"/>
          <w:w w:val="97"/>
        </w:rPr>
        <w:t>一是各地工作进展不</w:t>
      </w:r>
      <w:r>
        <w:rPr>
          <w:color w:val="727582"/>
          <w:spacing w:val="-88"/>
        </w:rPr>
        <w:t xml:space="preserve"> </w:t>
      </w:r>
      <w:r>
        <w:rPr>
          <w:color w:val="727582"/>
          <w:w w:val="98"/>
        </w:rPr>
        <w:t>平衡</w:t>
      </w:r>
      <w:r>
        <w:rPr>
          <w:color w:val="727582"/>
          <w:spacing w:val="-118"/>
        </w:rPr>
        <w:t xml:space="preserve"> </w:t>
      </w:r>
      <w:r>
        <w:rPr>
          <w:color w:val="727582"/>
          <w:spacing w:val="-58"/>
          <w:w w:val="108"/>
        </w:rPr>
        <w:t>，</w:t>
      </w:r>
      <w:r>
        <w:rPr>
          <w:color w:val="727582"/>
          <w:w w:val="99"/>
        </w:rPr>
        <w:t>部分县</w:t>
      </w:r>
      <w:r>
        <w:rPr>
          <w:color w:val="727582"/>
          <w:spacing w:val="-9"/>
        </w:rPr>
        <w:t xml:space="preserve"> </w:t>
      </w:r>
      <w:r>
        <w:rPr>
          <w:color w:val="727582"/>
          <w:w w:val="33"/>
        </w:rPr>
        <w:t>（</w:t>
      </w:r>
      <w:r>
        <w:rPr>
          <w:color w:val="727582"/>
          <w:spacing w:val="-50"/>
        </w:rPr>
        <w:t xml:space="preserve"> </w:t>
      </w:r>
      <w:r>
        <w:rPr>
          <w:color w:val="727582"/>
          <w:w w:val="91"/>
        </w:rPr>
        <w:t>区</w:t>
      </w:r>
      <w:r>
        <w:rPr>
          <w:color w:val="727582"/>
          <w:spacing w:val="-99"/>
        </w:rPr>
        <w:t xml:space="preserve"> </w:t>
      </w:r>
      <w:r>
        <w:rPr>
          <w:color w:val="727582"/>
          <w:w w:val="34"/>
        </w:rPr>
        <w:t>）</w:t>
      </w:r>
      <w:r>
        <w:rPr>
          <w:color w:val="727582"/>
          <w:spacing w:val="12"/>
        </w:rPr>
        <w:t xml:space="preserve"> </w:t>
      </w:r>
      <w:r>
        <w:rPr>
          <w:color w:val="727582"/>
          <w:spacing w:val="18"/>
          <w:w w:val="82"/>
        </w:rPr>
        <w:t>乡</w:t>
      </w:r>
      <w:r>
        <w:rPr>
          <w:color w:val="727582"/>
          <w:w w:val="96"/>
        </w:rPr>
        <w:t>镇地方</w:t>
      </w:r>
      <w:r>
        <w:rPr>
          <w:color w:val="727582"/>
          <w:spacing w:val="-117"/>
        </w:rPr>
        <w:t xml:space="preserve"> </w:t>
      </w:r>
      <w:r>
        <w:rPr>
          <w:color w:val="727582"/>
          <w:w w:val="94"/>
        </w:rPr>
        <w:t xml:space="preserve">政府 </w:t>
      </w:r>
      <w:r>
        <w:rPr>
          <w:color w:val="727582"/>
          <w:spacing w:val="32"/>
          <w:w w:val="89"/>
        </w:rPr>
        <w:t>重</w:t>
      </w:r>
      <w:r>
        <w:rPr>
          <w:color w:val="727582"/>
          <w:w w:val="95"/>
        </w:rPr>
        <w:t>视不够</w:t>
      </w:r>
      <w:r>
        <w:rPr>
          <w:color w:val="727582"/>
          <w:spacing w:val="-108"/>
        </w:rPr>
        <w:t xml:space="preserve"> </w:t>
      </w:r>
      <w:r>
        <w:rPr>
          <w:color w:val="727582"/>
          <w:spacing w:val="-58"/>
          <w:w w:val="108"/>
        </w:rPr>
        <w:t>，</w:t>
      </w:r>
      <w:r>
        <w:rPr>
          <w:color w:val="727582"/>
          <w:w w:val="98"/>
        </w:rPr>
        <w:t>个别县</w:t>
      </w:r>
      <w:r>
        <w:rPr>
          <w:color w:val="727582"/>
          <w:spacing w:val="8"/>
        </w:rPr>
        <w:t xml:space="preserve"> </w:t>
      </w:r>
      <w:r>
        <w:rPr>
          <w:color w:val="727582"/>
          <w:w w:val="33"/>
        </w:rPr>
        <w:t>（</w:t>
      </w:r>
      <w:r>
        <w:rPr>
          <w:color w:val="727582"/>
          <w:spacing w:val="-50"/>
        </w:rPr>
        <w:t xml:space="preserve"> </w:t>
      </w:r>
      <w:r>
        <w:rPr>
          <w:color w:val="727582"/>
          <w:w w:val="94"/>
        </w:rPr>
        <w:t>区</w:t>
      </w:r>
      <w:r>
        <w:rPr>
          <w:color w:val="727582"/>
          <w:spacing w:val="-116"/>
        </w:rPr>
        <w:t xml:space="preserve"> </w:t>
      </w:r>
      <w:r>
        <w:rPr>
          <w:color w:val="727582"/>
          <w:w w:val="36"/>
        </w:rPr>
        <w:t>）</w:t>
      </w:r>
      <w:r>
        <w:rPr>
          <w:color w:val="727582"/>
          <w:spacing w:val="20"/>
        </w:rPr>
        <w:t xml:space="preserve"> </w:t>
      </w:r>
      <w:r>
        <w:rPr>
          <w:color w:val="727582"/>
          <w:w w:val="96"/>
        </w:rPr>
        <w:t>乡镇政府发文照</w:t>
      </w:r>
      <w:r>
        <w:rPr>
          <w:color w:val="727582"/>
          <w:spacing w:val="-100"/>
        </w:rPr>
        <w:t xml:space="preserve"> </w:t>
      </w:r>
      <w:r>
        <w:rPr>
          <w:color w:val="727582"/>
          <w:w w:val="94"/>
        </w:rPr>
        <w:t>抄</w:t>
      </w:r>
      <w:r>
        <w:rPr>
          <w:color w:val="727582"/>
          <w:spacing w:val="32"/>
          <w:w w:val="94"/>
        </w:rPr>
        <w:t>照</w:t>
      </w:r>
      <w:r>
        <w:rPr>
          <w:color w:val="727582"/>
          <w:spacing w:val="22"/>
          <w:w w:val="101"/>
        </w:rPr>
        <w:t>搬</w:t>
      </w:r>
      <w:r>
        <w:rPr>
          <w:color w:val="727582"/>
          <w:spacing w:val="-51"/>
          <w:w w:val="108"/>
        </w:rPr>
        <w:t>，</w:t>
      </w:r>
      <w:r>
        <w:rPr>
          <w:color w:val="727582"/>
          <w:w w:val="96"/>
        </w:rPr>
        <w:t>制定的</w:t>
      </w:r>
      <w:r>
        <w:rPr>
          <w:color w:val="727582"/>
          <w:spacing w:val="-110"/>
        </w:rPr>
        <w:t xml:space="preserve"> </w:t>
      </w:r>
      <w:r>
        <w:rPr>
          <w:color w:val="727582"/>
          <w:w w:val="86"/>
        </w:rPr>
        <w:t xml:space="preserve">三 </w:t>
      </w:r>
      <w:r>
        <w:rPr>
          <w:color w:val="727582"/>
          <w:w w:val="98"/>
        </w:rPr>
        <w:t>项攻坚方案不够具体</w:t>
      </w:r>
      <w:r>
        <w:rPr>
          <w:color w:val="727582"/>
          <w:spacing w:val="-81"/>
        </w:rPr>
        <w:t xml:space="preserve"> </w:t>
      </w:r>
      <w:r>
        <w:rPr>
          <w:color w:val="727582"/>
          <w:spacing w:val="-65"/>
          <w:w w:val="108"/>
        </w:rPr>
        <w:t>，</w:t>
      </w:r>
      <w:r>
        <w:rPr>
          <w:color w:val="727582"/>
          <w:w w:val="98"/>
        </w:rPr>
        <w:t>存在敷衍应</w:t>
      </w:r>
      <w:r>
        <w:rPr>
          <w:color w:val="727582"/>
          <w:spacing w:val="-101"/>
        </w:rPr>
        <w:t xml:space="preserve"> </w:t>
      </w:r>
      <w:r>
        <w:rPr>
          <w:color w:val="727582"/>
          <w:w w:val="97"/>
        </w:rPr>
        <w:t>付现</w:t>
      </w:r>
      <w:r>
        <w:rPr>
          <w:color w:val="727582"/>
          <w:spacing w:val="33"/>
          <w:w w:val="97"/>
        </w:rPr>
        <w:t>象</w:t>
      </w:r>
      <w:r>
        <w:rPr>
          <w:color w:val="8E909E"/>
          <w:spacing w:val="-14"/>
          <w:w w:val="101"/>
        </w:rPr>
        <w:t>。</w:t>
      </w:r>
      <w:r>
        <w:rPr>
          <w:color w:val="727582"/>
          <w:w w:val="97"/>
        </w:rPr>
        <w:t>二是攻坚行动存 在</w:t>
      </w:r>
      <w:r>
        <w:rPr>
          <w:color w:val="727582"/>
          <w:spacing w:val="26"/>
        </w:rPr>
        <w:t xml:space="preserve"> </w:t>
      </w:r>
      <w:r>
        <w:rPr>
          <w:color w:val="727582"/>
          <w:w w:val="85"/>
        </w:rPr>
        <w:t>“政府热</w:t>
      </w:r>
      <w:r>
        <w:rPr>
          <w:color w:val="727582"/>
          <w:spacing w:val="-132"/>
        </w:rPr>
        <w:t xml:space="preserve"> </w:t>
      </w:r>
      <w:r>
        <w:rPr>
          <w:color w:val="727582"/>
          <w:spacing w:val="-29"/>
          <w:w w:val="99"/>
        </w:rPr>
        <w:t>、</w:t>
      </w:r>
      <w:r>
        <w:rPr>
          <w:color w:val="727582"/>
          <w:w w:val="87"/>
        </w:rPr>
        <w:t>企业冷”</w:t>
      </w:r>
      <w:r>
        <w:rPr>
          <w:color w:val="727582"/>
          <w:spacing w:val="-115"/>
        </w:rPr>
        <w:t xml:space="preserve"> </w:t>
      </w:r>
      <w:r>
        <w:rPr>
          <w:color w:val="727582"/>
          <w:spacing w:val="14"/>
          <w:w w:val="90"/>
        </w:rPr>
        <w:t>、</w:t>
      </w:r>
      <w:r>
        <w:rPr>
          <w:color w:val="727582"/>
          <w:spacing w:val="14"/>
          <w:w w:val="45"/>
        </w:rPr>
        <w:t>“</w:t>
      </w:r>
      <w:r>
        <w:rPr>
          <w:color w:val="727582"/>
          <w:w w:val="98"/>
        </w:rPr>
        <w:t>上面</w:t>
      </w:r>
      <w:r>
        <w:rPr>
          <w:color w:val="727582"/>
          <w:spacing w:val="38"/>
          <w:w w:val="98"/>
        </w:rPr>
        <w:t>热</w:t>
      </w:r>
      <w:r>
        <w:rPr>
          <w:color w:val="727582"/>
          <w:spacing w:val="14"/>
          <w:w w:val="90"/>
        </w:rPr>
        <w:t>、</w:t>
      </w:r>
      <w:r>
        <w:rPr>
          <w:color w:val="727582"/>
          <w:w w:val="85"/>
        </w:rPr>
        <w:t>下面冷”</w:t>
      </w:r>
      <w:r>
        <w:rPr>
          <w:color w:val="727582"/>
          <w:spacing w:val="40"/>
        </w:rPr>
        <w:t xml:space="preserve"> </w:t>
      </w:r>
      <w:r>
        <w:rPr>
          <w:color w:val="727582"/>
          <w:w w:val="99"/>
        </w:rPr>
        <w:t>的问</w:t>
      </w:r>
      <w:r>
        <w:rPr>
          <w:color w:val="727582"/>
          <w:spacing w:val="14"/>
          <w:w w:val="99"/>
        </w:rPr>
        <w:t>题</w:t>
      </w:r>
      <w:r>
        <w:rPr>
          <w:color w:val="727582"/>
          <w:spacing w:val="-51"/>
          <w:w w:val="108"/>
        </w:rPr>
        <w:t>，</w:t>
      </w:r>
      <w:r>
        <w:rPr>
          <w:color w:val="727582"/>
          <w:w w:val="96"/>
        </w:rPr>
        <w:t xml:space="preserve">特别是 </w:t>
      </w:r>
      <w:r>
        <w:rPr>
          <w:color w:val="727582"/>
          <w:w w:val="94"/>
        </w:rPr>
        <w:t>一些企业</w:t>
      </w:r>
      <w:r>
        <w:rPr>
          <w:color w:val="727582"/>
          <w:spacing w:val="-104"/>
        </w:rPr>
        <w:t xml:space="preserve"> </w:t>
      </w:r>
      <w:r>
        <w:rPr>
          <w:color w:val="727582"/>
          <w:w w:val="95"/>
        </w:rPr>
        <w:t>主动性</w:t>
      </w:r>
      <w:r>
        <w:rPr>
          <w:color w:val="727582"/>
          <w:spacing w:val="-100"/>
        </w:rPr>
        <w:t xml:space="preserve"> </w:t>
      </w:r>
      <w:r>
        <w:rPr>
          <w:color w:val="727582"/>
          <w:w w:val="90"/>
        </w:rPr>
        <w:t>、</w:t>
      </w:r>
      <w:r>
        <w:rPr>
          <w:color w:val="727582"/>
          <w:w w:val="98"/>
        </w:rPr>
        <w:t>积极性不高的问题</w:t>
      </w:r>
      <w:r>
        <w:rPr>
          <w:color w:val="727582"/>
          <w:spacing w:val="-92"/>
        </w:rPr>
        <w:t xml:space="preserve"> </w:t>
      </w:r>
      <w:r>
        <w:rPr>
          <w:color w:val="8E909E"/>
          <w:spacing w:val="-32"/>
          <w:w w:val="111"/>
        </w:rPr>
        <w:t>。</w:t>
      </w:r>
      <w:r>
        <w:rPr>
          <w:color w:val="727582"/>
          <w:w w:val="97"/>
        </w:rPr>
        <w:t>三是</w:t>
      </w:r>
      <w:r>
        <w:rPr>
          <w:color w:val="727582"/>
          <w:spacing w:val="-3"/>
          <w:w w:val="97"/>
        </w:rPr>
        <w:t>个</w:t>
      </w:r>
      <w:r>
        <w:rPr>
          <w:color w:val="727582"/>
          <w:w w:val="98"/>
        </w:rPr>
        <w:t>别企业没有制</w:t>
      </w:r>
    </w:p>
    <w:p>
      <w:pPr>
        <w:spacing w:after="0" w:line="324" w:lineRule="auto"/>
        <w:jc w:val="both"/>
        <w:sectPr>
          <w:pgSz w:w="11930" w:h="16880"/>
          <w:pgMar w:top="120" w:right="0" w:bottom="280" w:left="20" w:header="0" w:footer="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21"/>
          <w:szCs w:val="21"/>
        </w:rPr>
      </w:pPr>
    </w:p>
    <w:p>
      <w:pPr>
        <w:pStyle w:val="3"/>
        <w:spacing w:line="345" w:lineRule="auto"/>
        <w:ind w:left="1771" w:right="1558"/>
        <w:jc w:val="left"/>
      </w:pPr>
      <w:r>
        <w:rPr>
          <w:color w:val="575B6B"/>
          <w:w w:val="104"/>
        </w:rPr>
        <w:t>定攻坚行动方</w:t>
      </w:r>
      <w:r>
        <w:rPr>
          <w:color w:val="575B6B"/>
          <w:spacing w:val="-100"/>
        </w:rPr>
        <w:t xml:space="preserve"> </w:t>
      </w:r>
      <w:r>
        <w:rPr>
          <w:color w:val="575B6B"/>
          <w:w w:val="99"/>
        </w:rPr>
        <w:t>案</w:t>
      </w:r>
      <w:r>
        <w:rPr>
          <w:color w:val="575B6B"/>
          <w:spacing w:val="-102"/>
        </w:rPr>
        <w:t xml:space="preserve"> </w:t>
      </w:r>
      <w:r>
        <w:rPr>
          <w:color w:val="575B6B"/>
          <w:spacing w:val="-50"/>
          <w:w w:val="115"/>
        </w:rPr>
        <w:t>，</w:t>
      </w:r>
      <w:r>
        <w:rPr>
          <w:color w:val="575B6B"/>
          <w:w w:val="104"/>
        </w:rPr>
        <w:t>未组</w:t>
      </w:r>
      <w:r>
        <w:rPr>
          <w:color w:val="575B6B"/>
          <w:spacing w:val="-119"/>
        </w:rPr>
        <w:t xml:space="preserve"> </w:t>
      </w:r>
      <w:r>
        <w:rPr>
          <w:color w:val="575B6B"/>
          <w:spacing w:val="30"/>
          <w:w w:val="98"/>
        </w:rPr>
        <w:t>织</w:t>
      </w:r>
      <w:r>
        <w:rPr>
          <w:color w:val="575B6B"/>
          <w:w w:val="103"/>
        </w:rPr>
        <w:t>宣传学</w:t>
      </w:r>
      <w:r>
        <w:rPr>
          <w:color w:val="575B6B"/>
          <w:spacing w:val="-91"/>
        </w:rPr>
        <w:t xml:space="preserve"> </w:t>
      </w:r>
      <w:r>
        <w:rPr>
          <w:color w:val="575B6B"/>
          <w:w w:val="90"/>
        </w:rPr>
        <w:t>习</w:t>
      </w:r>
      <w:r>
        <w:rPr>
          <w:color w:val="575B6B"/>
          <w:spacing w:val="-111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3"/>
        </w:rPr>
        <w:t>未开展自</w:t>
      </w:r>
      <w:r>
        <w:rPr>
          <w:color w:val="575B6B"/>
          <w:spacing w:val="-105"/>
        </w:rPr>
        <w:t xml:space="preserve"> </w:t>
      </w:r>
      <w:r>
        <w:rPr>
          <w:color w:val="575B6B"/>
          <w:w w:val="102"/>
        </w:rPr>
        <w:t>查自</w:t>
      </w:r>
      <w:r>
        <w:rPr>
          <w:color w:val="575B6B"/>
          <w:spacing w:val="-86"/>
        </w:rPr>
        <w:t xml:space="preserve"> </w:t>
      </w:r>
      <w:r>
        <w:rPr>
          <w:color w:val="575B6B"/>
        </w:rPr>
        <w:t>改</w:t>
      </w:r>
      <w:r>
        <w:rPr>
          <w:color w:val="575B6B"/>
          <w:spacing w:val="33"/>
        </w:rPr>
        <w:t>活</w:t>
      </w:r>
      <w:r>
        <w:rPr>
          <w:color w:val="575B6B"/>
          <w:w w:val="90"/>
        </w:rPr>
        <w:t>动</w:t>
      </w:r>
      <w:r>
        <w:rPr>
          <w:color w:val="575B6B"/>
          <w:spacing w:val="-104"/>
        </w:rPr>
        <w:t xml:space="preserve"> </w:t>
      </w:r>
      <w:r>
        <w:rPr>
          <w:color w:val="575B6B"/>
          <w:w w:val="115"/>
        </w:rPr>
        <w:t xml:space="preserve">， </w:t>
      </w:r>
      <w:r>
        <w:rPr>
          <w:color w:val="575B6B"/>
        </w:rPr>
        <w:t>个别</w:t>
      </w:r>
      <w:r>
        <w:rPr>
          <w:color w:val="575B6B"/>
          <w:spacing w:val="-110"/>
        </w:rPr>
        <w:t xml:space="preserve"> </w:t>
      </w:r>
      <w:r>
        <w:rPr>
          <w:color w:val="575B6B"/>
          <w:w w:val="102"/>
        </w:rPr>
        <w:t>企业</w:t>
      </w:r>
      <w:r>
        <w:rPr>
          <w:color w:val="575B6B"/>
          <w:spacing w:val="-107"/>
        </w:rPr>
        <w:t xml:space="preserve"> </w:t>
      </w:r>
      <w:r>
        <w:rPr>
          <w:color w:val="575B6B"/>
          <w:w w:val="103"/>
        </w:rPr>
        <w:t>制定的攻坚行动方</w:t>
      </w:r>
      <w:r>
        <w:rPr>
          <w:color w:val="575B6B"/>
          <w:spacing w:val="-66"/>
        </w:rPr>
        <w:t xml:space="preserve"> </w:t>
      </w:r>
      <w:r>
        <w:rPr>
          <w:color w:val="575B6B"/>
          <w:w w:val="99"/>
        </w:rPr>
        <w:t>案</w:t>
      </w:r>
      <w:r>
        <w:rPr>
          <w:color w:val="575B6B"/>
          <w:spacing w:val="-87"/>
        </w:rPr>
        <w:t xml:space="preserve"> </w:t>
      </w:r>
      <w:r>
        <w:rPr>
          <w:color w:val="575B6B"/>
          <w:w w:val="103"/>
        </w:rPr>
        <w:t>内容空洞</w:t>
      </w:r>
      <w:r>
        <w:rPr>
          <w:color w:val="575B6B"/>
          <w:spacing w:val="-119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93"/>
        </w:rPr>
        <w:t>重</w:t>
      </w:r>
      <w:r>
        <w:rPr>
          <w:color w:val="575B6B"/>
          <w:spacing w:val="-98"/>
        </w:rPr>
        <w:t xml:space="preserve"> </w:t>
      </w:r>
      <w:r>
        <w:rPr>
          <w:color w:val="575B6B"/>
          <w:w w:val="103"/>
        </w:rPr>
        <w:t>点不突出</w:t>
      </w:r>
      <w:r>
        <w:rPr>
          <w:color w:val="575B6B"/>
          <w:spacing w:val="-98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2"/>
        </w:rPr>
        <w:t xml:space="preserve">思路 </w:t>
      </w:r>
      <w:r>
        <w:rPr>
          <w:color w:val="575B6B"/>
        </w:rPr>
        <w:t>不</w:t>
      </w:r>
      <w:r>
        <w:rPr>
          <w:color w:val="575B6B"/>
          <w:spacing w:val="-105"/>
        </w:rPr>
        <w:t xml:space="preserve"> </w:t>
      </w:r>
      <w:r>
        <w:rPr>
          <w:color w:val="575B6B"/>
          <w:w w:val="103"/>
        </w:rPr>
        <w:t>清晰</w:t>
      </w:r>
      <w:r>
        <w:rPr>
          <w:color w:val="575B6B"/>
          <w:spacing w:val="-84"/>
        </w:rPr>
        <w:t xml:space="preserve"> </w:t>
      </w:r>
      <w:r>
        <w:rPr>
          <w:color w:val="575B6B"/>
          <w:spacing w:val="-36"/>
          <w:w w:val="115"/>
        </w:rPr>
        <w:t>，</w:t>
      </w:r>
      <w:r>
        <w:rPr>
          <w:color w:val="575B6B"/>
          <w:w w:val="107"/>
        </w:rPr>
        <w:t>攻坚行</w:t>
      </w:r>
      <w:r>
        <w:rPr>
          <w:color w:val="575B6B"/>
          <w:spacing w:val="-98"/>
        </w:rPr>
        <w:t xml:space="preserve"> </w:t>
      </w:r>
      <w:r>
        <w:rPr>
          <w:color w:val="575B6B"/>
          <w:spacing w:val="31"/>
          <w:w w:val="95"/>
        </w:rPr>
        <w:t>动</w:t>
      </w:r>
      <w:r>
        <w:rPr>
          <w:color w:val="575B6B"/>
        </w:rPr>
        <w:t>方</w:t>
      </w:r>
      <w:r>
        <w:rPr>
          <w:color w:val="575B6B"/>
          <w:spacing w:val="-112"/>
        </w:rPr>
        <w:t xml:space="preserve"> </w:t>
      </w:r>
      <w:r>
        <w:rPr>
          <w:color w:val="575B6B"/>
          <w:w w:val="99"/>
        </w:rPr>
        <w:t>案</w:t>
      </w:r>
      <w:r>
        <w:rPr>
          <w:color w:val="575B6B"/>
          <w:spacing w:val="-87"/>
        </w:rPr>
        <w:t xml:space="preserve"> </w:t>
      </w:r>
      <w:r>
        <w:rPr>
          <w:color w:val="575B6B"/>
          <w:spacing w:val="27"/>
          <w:w w:val="99"/>
        </w:rPr>
        <w:t>中</w:t>
      </w:r>
      <w:r>
        <w:rPr>
          <w:color w:val="575B6B"/>
          <w:spacing w:val="7"/>
          <w:w w:val="103"/>
        </w:rPr>
        <w:t>的</w:t>
      </w:r>
      <w:r>
        <w:rPr>
          <w:color w:val="575B6B"/>
          <w:w w:val="107"/>
        </w:rPr>
        <w:t>整治内容与</w:t>
      </w:r>
      <w:r>
        <w:rPr>
          <w:color w:val="575B6B"/>
          <w:spacing w:val="-85"/>
        </w:rPr>
        <w:t xml:space="preserve"> </w:t>
      </w:r>
      <w:r>
        <w:rPr>
          <w:color w:val="575B6B"/>
          <w:w w:val="104"/>
        </w:rPr>
        <w:t>政府</w:t>
      </w:r>
      <w:r>
        <w:rPr>
          <w:color w:val="575B6B"/>
          <w:spacing w:val="-105"/>
        </w:rPr>
        <w:t xml:space="preserve"> </w:t>
      </w:r>
      <w:r>
        <w:rPr>
          <w:color w:val="575B6B"/>
          <w:w w:val="106"/>
        </w:rPr>
        <w:t>文件要</w:t>
      </w:r>
      <w:r>
        <w:rPr>
          <w:color w:val="575B6B"/>
          <w:spacing w:val="-96"/>
        </w:rPr>
        <w:t xml:space="preserve"> </w:t>
      </w:r>
      <w:r>
        <w:rPr>
          <w:color w:val="575B6B"/>
          <w:w w:val="103"/>
        </w:rPr>
        <w:t>求不</w:t>
      </w:r>
      <w:r>
        <w:rPr>
          <w:color w:val="575B6B"/>
          <w:spacing w:val="-99"/>
        </w:rPr>
        <w:t xml:space="preserve"> </w:t>
      </w:r>
      <w:r>
        <w:rPr>
          <w:color w:val="575B6B"/>
          <w:w w:val="102"/>
        </w:rPr>
        <w:t xml:space="preserve">吻 </w:t>
      </w:r>
      <w:r>
        <w:rPr>
          <w:color w:val="575B6B"/>
          <w:spacing w:val="21"/>
          <w:w w:val="108"/>
        </w:rPr>
        <w:t>合</w:t>
      </w:r>
      <w:r>
        <w:rPr>
          <w:color w:val="575B6B"/>
          <w:spacing w:val="-50"/>
          <w:w w:val="115"/>
        </w:rPr>
        <w:t>，</w:t>
      </w:r>
      <w:r>
        <w:rPr>
          <w:color w:val="575B6B"/>
          <w:w w:val="104"/>
        </w:rPr>
        <w:t>有缺漏</w:t>
      </w:r>
      <w:r>
        <w:rPr>
          <w:color w:val="575B6B"/>
          <w:spacing w:val="-100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3"/>
        </w:rPr>
        <w:t>攻坚行动方</w:t>
      </w:r>
      <w:r>
        <w:rPr>
          <w:color w:val="575B6B"/>
          <w:spacing w:val="-90"/>
        </w:rPr>
        <w:t xml:space="preserve"> </w:t>
      </w:r>
      <w:r>
        <w:rPr>
          <w:color w:val="575B6B"/>
          <w:w w:val="104"/>
        </w:rPr>
        <w:t>案整治内容不全面</w:t>
      </w:r>
      <w:r>
        <w:rPr>
          <w:color w:val="575B6B"/>
          <w:spacing w:val="-54"/>
        </w:rPr>
        <w:t xml:space="preserve"> </w:t>
      </w:r>
      <w:r>
        <w:rPr>
          <w:color w:val="575B6B"/>
          <w:spacing w:val="-65"/>
          <w:w w:val="115"/>
        </w:rPr>
        <w:t>，</w:t>
      </w:r>
      <w:r>
        <w:rPr>
          <w:color w:val="575B6B"/>
          <w:w w:val="105"/>
        </w:rPr>
        <w:t>针对性不</w:t>
      </w:r>
      <w:r>
        <w:rPr>
          <w:color w:val="575B6B"/>
          <w:spacing w:val="-100"/>
        </w:rPr>
        <w:t xml:space="preserve"> </w:t>
      </w:r>
      <w:r>
        <w:rPr>
          <w:color w:val="575B6B"/>
          <w:spacing w:val="22"/>
          <w:w w:val="98"/>
        </w:rPr>
        <w:t>强</w:t>
      </w:r>
      <w:r>
        <w:rPr>
          <w:color w:val="707483"/>
          <w:w w:val="119"/>
        </w:rPr>
        <w:t xml:space="preserve">。 </w:t>
      </w:r>
      <w:r>
        <w:rPr>
          <w:color w:val="3A3D49"/>
          <w:w w:val="106"/>
        </w:rPr>
        <w:t>四</w:t>
      </w:r>
      <w:r>
        <w:rPr>
          <w:color w:val="3A3D49"/>
          <w:spacing w:val="-3"/>
          <w:w w:val="106"/>
        </w:rPr>
        <w:t>是</w:t>
      </w:r>
      <w:r>
        <w:rPr>
          <w:color w:val="575B6B"/>
          <w:w w:val="102"/>
        </w:rPr>
        <w:t>一些企业</w:t>
      </w:r>
      <w:r>
        <w:rPr>
          <w:color w:val="575B6B"/>
          <w:spacing w:val="-100"/>
        </w:rPr>
        <w:t xml:space="preserve"> </w:t>
      </w:r>
      <w:r>
        <w:rPr>
          <w:color w:val="575B6B"/>
          <w:w w:val="104"/>
        </w:rPr>
        <w:t>主体责任不</w:t>
      </w:r>
      <w:r>
        <w:rPr>
          <w:color w:val="575B6B"/>
          <w:spacing w:val="-98"/>
        </w:rPr>
        <w:t xml:space="preserve"> </w:t>
      </w:r>
      <w:r>
        <w:rPr>
          <w:color w:val="575B6B"/>
          <w:w w:val="103"/>
        </w:rPr>
        <w:t>落实</w:t>
      </w:r>
      <w:r>
        <w:rPr>
          <w:color w:val="575B6B"/>
          <w:spacing w:val="-113"/>
        </w:rPr>
        <w:t xml:space="preserve"> </w:t>
      </w:r>
      <w:r>
        <w:rPr>
          <w:color w:val="575B6B"/>
          <w:spacing w:val="-65"/>
          <w:w w:val="115"/>
        </w:rPr>
        <w:t>，</w:t>
      </w:r>
      <w:r>
        <w:rPr>
          <w:color w:val="575B6B"/>
          <w:w w:val="104"/>
        </w:rPr>
        <w:t>将攻坚行动</w:t>
      </w:r>
      <w:r>
        <w:rPr>
          <w:color w:val="575B6B"/>
          <w:spacing w:val="-98"/>
        </w:rPr>
        <w:t xml:space="preserve"> </w:t>
      </w:r>
      <w:r>
        <w:rPr>
          <w:color w:val="575B6B"/>
        </w:rPr>
        <w:t>等同</w:t>
      </w:r>
      <w:r>
        <w:rPr>
          <w:color w:val="575B6B"/>
          <w:spacing w:val="-102"/>
        </w:rPr>
        <w:t xml:space="preserve"> </w:t>
      </w:r>
      <w:r>
        <w:rPr>
          <w:color w:val="575B6B"/>
          <w:w w:val="99"/>
        </w:rPr>
        <w:t>于日</w:t>
      </w:r>
      <w:r>
        <w:rPr>
          <w:color w:val="575B6B"/>
          <w:spacing w:val="-96"/>
        </w:rPr>
        <w:t xml:space="preserve"> </w:t>
      </w:r>
      <w:r>
        <w:rPr>
          <w:color w:val="575B6B"/>
          <w:spacing w:val="36"/>
          <w:w w:val="96"/>
        </w:rPr>
        <w:t>常</w:t>
      </w:r>
      <w:r>
        <w:rPr>
          <w:color w:val="575B6B"/>
          <w:w w:val="104"/>
        </w:rPr>
        <w:t xml:space="preserve">一般 </w:t>
      </w:r>
      <w:r>
        <w:rPr>
          <w:color w:val="575B6B"/>
          <w:w w:val="105"/>
        </w:rPr>
        <w:t>隐患排查治理</w:t>
      </w:r>
      <w:r>
        <w:rPr>
          <w:color w:val="575B6B"/>
          <w:spacing w:val="-111"/>
        </w:rPr>
        <w:t xml:space="preserve"> </w:t>
      </w:r>
      <w:r>
        <w:rPr>
          <w:color w:val="575B6B"/>
          <w:spacing w:val="-102"/>
          <w:w w:val="130"/>
        </w:rPr>
        <w:t>，</w:t>
      </w:r>
      <w:r>
        <w:rPr>
          <w:color w:val="575B6B"/>
          <w:w w:val="105"/>
        </w:rPr>
        <w:t>企业安全主体责任落实不到位</w:t>
      </w:r>
      <w:r>
        <w:rPr>
          <w:color w:val="575B6B"/>
          <w:spacing w:val="-48"/>
        </w:rPr>
        <w:t xml:space="preserve"> </w:t>
      </w:r>
      <w:r>
        <w:rPr>
          <w:color w:val="707483"/>
          <w:spacing w:val="-8"/>
          <w:w w:val="108"/>
        </w:rPr>
        <w:t>。</w:t>
      </w:r>
      <w:r>
        <w:rPr>
          <w:color w:val="575B6B"/>
          <w:w w:val="102"/>
        </w:rPr>
        <w:t xml:space="preserve">一些企业负 </w:t>
      </w:r>
      <w:r>
        <w:rPr>
          <w:color w:val="575B6B"/>
          <w:w w:val="104"/>
        </w:rPr>
        <w:t>责人长期不</w:t>
      </w:r>
      <w:r>
        <w:rPr>
          <w:color w:val="575B6B"/>
          <w:spacing w:val="-112"/>
        </w:rPr>
        <w:t xml:space="preserve"> </w:t>
      </w:r>
      <w:r>
        <w:rPr>
          <w:color w:val="575B6B"/>
          <w:w w:val="105"/>
        </w:rPr>
        <w:t>在单位</w:t>
      </w:r>
      <w:r>
        <w:rPr>
          <w:color w:val="575B6B"/>
          <w:spacing w:val="-109"/>
        </w:rPr>
        <w:t xml:space="preserve"> </w:t>
      </w:r>
      <w:r>
        <w:rPr>
          <w:color w:val="575B6B"/>
          <w:spacing w:val="-137"/>
          <w:w w:val="115"/>
        </w:rPr>
        <w:t>，</w:t>
      </w:r>
      <w:r>
        <w:rPr>
          <w:color w:val="575B6B"/>
          <w:w w:val="105"/>
        </w:rPr>
        <w:t>管理制度形同虚设</w:t>
      </w:r>
      <w:r>
        <w:rPr>
          <w:color w:val="575B6B"/>
          <w:spacing w:val="-78"/>
        </w:rPr>
        <w:t xml:space="preserve"> </w:t>
      </w:r>
      <w:r>
        <w:rPr>
          <w:color w:val="575B6B"/>
          <w:spacing w:val="-137"/>
          <w:w w:val="115"/>
        </w:rPr>
        <w:t>，</w:t>
      </w:r>
      <w:r>
        <w:rPr>
          <w:color w:val="575B6B"/>
          <w:w w:val="99"/>
        </w:rPr>
        <w:t>管</w:t>
      </w:r>
      <w:r>
        <w:rPr>
          <w:color w:val="575B6B"/>
          <w:spacing w:val="-123"/>
        </w:rPr>
        <w:t xml:space="preserve"> </w:t>
      </w:r>
      <w:r>
        <w:rPr>
          <w:color w:val="575B6B"/>
          <w:w w:val="104"/>
        </w:rPr>
        <w:t>理机构流于形</w:t>
      </w:r>
      <w:r>
        <w:rPr>
          <w:color w:val="575B6B"/>
          <w:spacing w:val="-78"/>
        </w:rPr>
        <w:t xml:space="preserve"> </w:t>
      </w:r>
      <w:r>
        <w:rPr>
          <w:color w:val="575B6B"/>
          <w:w w:val="94"/>
        </w:rPr>
        <w:t>式</w:t>
      </w:r>
      <w:r>
        <w:rPr>
          <w:color w:val="575B6B"/>
          <w:spacing w:val="-108"/>
        </w:rPr>
        <w:t xml:space="preserve"> </w:t>
      </w:r>
      <w:r>
        <w:rPr>
          <w:color w:val="575B6B"/>
          <w:w w:val="130"/>
        </w:rPr>
        <w:t xml:space="preserve">， </w:t>
      </w:r>
      <w:r>
        <w:rPr>
          <w:color w:val="575B6B"/>
          <w:w w:val="105"/>
        </w:rPr>
        <w:t>车辆管理混乱</w:t>
      </w:r>
      <w:r>
        <w:rPr>
          <w:color w:val="575B6B"/>
          <w:spacing w:val="-104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5"/>
        </w:rPr>
        <w:t>无法提供相关材料</w:t>
      </w:r>
      <w:r>
        <w:rPr>
          <w:color w:val="575B6B"/>
          <w:spacing w:val="-86"/>
        </w:rPr>
        <w:t xml:space="preserve"> </w:t>
      </w:r>
      <w:r>
        <w:rPr>
          <w:color w:val="707483"/>
          <w:spacing w:val="-44"/>
          <w:w w:val="108"/>
        </w:rPr>
        <w:t>。</w:t>
      </w:r>
      <w:r>
        <w:rPr>
          <w:color w:val="3A3D49"/>
          <w:spacing w:val="-23"/>
          <w:w w:val="113"/>
        </w:rPr>
        <w:t>杨</w:t>
      </w:r>
      <w:r>
        <w:rPr>
          <w:color w:val="3A3D49"/>
          <w:w w:val="108"/>
        </w:rPr>
        <w:t>凌迅达客</w:t>
      </w:r>
      <w:r>
        <w:rPr>
          <w:color w:val="3A3D49"/>
          <w:w w:val="109"/>
        </w:rPr>
        <w:t>运有</w:t>
      </w:r>
      <w:r>
        <w:rPr>
          <w:color w:val="3A3D49"/>
          <w:spacing w:val="-9"/>
          <w:w w:val="109"/>
        </w:rPr>
        <w:t>限</w:t>
      </w:r>
      <w:r>
        <w:rPr>
          <w:color w:val="3A3D49"/>
          <w:spacing w:val="-18"/>
          <w:w w:val="114"/>
        </w:rPr>
        <w:t>公</w:t>
      </w:r>
      <w:r>
        <w:rPr>
          <w:color w:val="3A3D49"/>
          <w:w w:val="120"/>
        </w:rPr>
        <w:t xml:space="preserve">司 </w:t>
      </w:r>
      <w:r>
        <w:rPr>
          <w:color w:val="575B6B"/>
          <w:w w:val="104"/>
        </w:rPr>
        <w:t>未配备专职安全管</w:t>
      </w:r>
      <w:r>
        <w:rPr>
          <w:color w:val="575B6B"/>
          <w:spacing w:val="-76"/>
        </w:rPr>
        <w:t xml:space="preserve"> </w:t>
      </w:r>
      <w:r>
        <w:rPr>
          <w:color w:val="575B6B"/>
          <w:w w:val="104"/>
        </w:rPr>
        <w:t>理员</w:t>
      </w:r>
      <w:r>
        <w:rPr>
          <w:color w:val="575B6B"/>
          <w:spacing w:val="-105"/>
        </w:rPr>
        <w:t xml:space="preserve"> </w:t>
      </w:r>
      <w:r>
        <w:rPr>
          <w:color w:val="575B6B"/>
          <w:spacing w:val="-50"/>
          <w:w w:val="115"/>
        </w:rPr>
        <w:t>，</w:t>
      </w:r>
      <w:r>
        <w:rPr>
          <w:color w:val="575B6B"/>
          <w:w w:val="104"/>
        </w:rPr>
        <w:t>从业人员培训考核记录不</w:t>
      </w:r>
      <w:r>
        <w:rPr>
          <w:color w:val="575B6B"/>
          <w:spacing w:val="-40"/>
        </w:rPr>
        <w:t xml:space="preserve"> </w:t>
      </w:r>
      <w:r>
        <w:rPr>
          <w:color w:val="575B6B"/>
          <w:w w:val="103"/>
        </w:rPr>
        <w:t>完善</w:t>
      </w:r>
      <w:r>
        <w:rPr>
          <w:color w:val="575B6B"/>
          <w:spacing w:val="-120"/>
        </w:rPr>
        <w:t xml:space="preserve"> </w:t>
      </w:r>
      <w:r>
        <w:rPr>
          <w:color w:val="575B6B"/>
          <w:spacing w:val="-50"/>
          <w:w w:val="115"/>
        </w:rPr>
        <w:t>，</w:t>
      </w:r>
      <w:r>
        <w:rPr>
          <w:color w:val="575B6B"/>
          <w:w w:val="104"/>
        </w:rPr>
        <w:t xml:space="preserve">安 </w:t>
      </w:r>
      <w:r>
        <w:rPr>
          <w:color w:val="575B6B"/>
          <w:w w:val="103"/>
        </w:rPr>
        <w:t>全生产管</w:t>
      </w:r>
      <w:r>
        <w:rPr>
          <w:color w:val="575B6B"/>
          <w:spacing w:val="-90"/>
        </w:rPr>
        <w:t xml:space="preserve"> </w:t>
      </w:r>
      <w:r>
        <w:rPr>
          <w:color w:val="575B6B"/>
          <w:w w:val="105"/>
        </w:rPr>
        <w:t>理制度形同虚设</w:t>
      </w:r>
      <w:r>
        <w:rPr>
          <w:color w:val="575B6B"/>
          <w:spacing w:val="-87"/>
        </w:rPr>
        <w:t xml:space="preserve"> </w:t>
      </w:r>
      <w:r>
        <w:rPr>
          <w:color w:val="575B6B"/>
          <w:spacing w:val="-36"/>
          <w:w w:val="115"/>
        </w:rPr>
        <w:t>，</w:t>
      </w:r>
      <w:r>
        <w:rPr>
          <w:color w:val="575B6B"/>
          <w:w w:val="105"/>
        </w:rPr>
        <w:t>隐患排查不够细致</w:t>
      </w:r>
      <w:r>
        <w:rPr>
          <w:color w:val="575B6B"/>
          <w:spacing w:val="-107"/>
        </w:rPr>
        <w:t xml:space="preserve"> </w:t>
      </w:r>
      <w:r>
        <w:rPr>
          <w:color w:val="575B6B"/>
          <w:spacing w:val="-22"/>
          <w:w w:val="108"/>
        </w:rPr>
        <w:t>。</w:t>
      </w:r>
      <w:r>
        <w:rPr>
          <w:color w:val="3A3D49"/>
          <w:w w:val="106"/>
        </w:rPr>
        <w:t>五是</w:t>
      </w:r>
      <w:r>
        <w:rPr>
          <w:color w:val="3A3D49"/>
          <w:spacing w:val="-124"/>
        </w:rPr>
        <w:t xml:space="preserve"> </w:t>
      </w:r>
      <w:r>
        <w:rPr>
          <w:color w:val="575B6B"/>
          <w:w w:val="103"/>
        </w:rPr>
        <w:t xml:space="preserve">一些运 </w:t>
      </w:r>
      <w:r>
        <w:rPr>
          <w:color w:val="575B6B"/>
          <w:w w:val="102"/>
        </w:rPr>
        <w:t>输企业自</w:t>
      </w:r>
      <w:r>
        <w:rPr>
          <w:color w:val="575B6B"/>
          <w:spacing w:val="-93"/>
        </w:rPr>
        <w:t xml:space="preserve"> </w:t>
      </w:r>
      <w:r>
        <w:rPr>
          <w:color w:val="575B6B"/>
          <w:w w:val="104"/>
        </w:rPr>
        <w:t>查出的隐患均为</w:t>
      </w:r>
      <w:r>
        <w:rPr>
          <w:color w:val="575B6B"/>
          <w:spacing w:val="-66"/>
        </w:rPr>
        <w:t xml:space="preserve"> </w:t>
      </w:r>
      <w:r>
        <w:rPr>
          <w:color w:val="575B6B"/>
          <w:w w:val="104"/>
        </w:rPr>
        <w:t>一般隐患</w:t>
      </w:r>
      <w:r>
        <w:rPr>
          <w:color w:val="575B6B"/>
          <w:spacing w:val="-110"/>
        </w:rPr>
        <w:t xml:space="preserve"> </w:t>
      </w:r>
      <w:r>
        <w:rPr>
          <w:color w:val="575B6B"/>
          <w:spacing w:val="-102"/>
          <w:w w:val="130"/>
        </w:rPr>
        <w:t>，</w:t>
      </w:r>
      <w:r>
        <w:rPr>
          <w:color w:val="575B6B"/>
          <w:w w:val="105"/>
        </w:rPr>
        <w:t xml:space="preserve">对行业领域内的突出问 </w:t>
      </w:r>
      <w:r>
        <w:rPr>
          <w:color w:val="575B6B"/>
          <w:spacing w:val="27"/>
          <w:w w:val="106"/>
        </w:rPr>
        <w:t>题</w:t>
      </w:r>
      <w:r>
        <w:rPr>
          <w:color w:val="575B6B"/>
          <w:spacing w:val="7"/>
          <w:w w:val="96"/>
        </w:rPr>
        <w:t>、</w:t>
      </w:r>
      <w:r>
        <w:rPr>
          <w:color w:val="575B6B"/>
          <w:w w:val="105"/>
        </w:rPr>
        <w:t>典型问题</w:t>
      </w:r>
      <w:r>
        <w:rPr>
          <w:color w:val="575B6B"/>
          <w:spacing w:val="-107"/>
        </w:rPr>
        <w:t xml:space="preserve"> </w:t>
      </w:r>
      <w:r>
        <w:rPr>
          <w:color w:val="575B6B"/>
          <w:spacing w:val="-9"/>
          <w:w w:val="106"/>
        </w:rPr>
        <w:t>、</w:t>
      </w:r>
      <w:r>
        <w:rPr>
          <w:color w:val="575B6B"/>
          <w:w w:val="105"/>
        </w:rPr>
        <w:t>重大隐患视而不见</w:t>
      </w:r>
      <w:r>
        <w:rPr>
          <w:color w:val="575B6B"/>
          <w:spacing w:val="-86"/>
        </w:rPr>
        <w:t xml:space="preserve"> </w:t>
      </w:r>
      <w:r>
        <w:rPr>
          <w:color w:val="575B6B"/>
          <w:spacing w:val="-36"/>
          <w:w w:val="115"/>
        </w:rPr>
        <w:t>，</w:t>
      </w:r>
      <w:r>
        <w:rPr>
          <w:color w:val="575B6B"/>
          <w:w w:val="103"/>
        </w:rPr>
        <w:t>一些运输公司</w:t>
      </w:r>
      <w:r>
        <w:rPr>
          <w:color w:val="575B6B"/>
          <w:spacing w:val="-89"/>
        </w:rPr>
        <w:t xml:space="preserve"> </w:t>
      </w:r>
      <w:r>
        <w:rPr>
          <w:color w:val="575B6B"/>
          <w:w w:val="102"/>
        </w:rPr>
        <w:t xml:space="preserve">车辆长期 </w:t>
      </w:r>
      <w:r>
        <w:rPr>
          <w:color w:val="575B6B"/>
          <w:w w:val="105"/>
        </w:rPr>
        <w:t>在外运营</w:t>
      </w:r>
      <w:r>
        <w:rPr>
          <w:color w:val="575B6B"/>
          <w:spacing w:val="-100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1"/>
        </w:rPr>
        <w:t>管</w:t>
      </w:r>
      <w:r>
        <w:rPr>
          <w:color w:val="575B6B"/>
          <w:spacing w:val="-122"/>
        </w:rPr>
        <w:t xml:space="preserve"> </w:t>
      </w:r>
      <w:r>
        <w:rPr>
          <w:color w:val="575B6B"/>
          <w:w w:val="105"/>
        </w:rPr>
        <w:t>理松散</w:t>
      </w:r>
      <w:r>
        <w:rPr>
          <w:color w:val="575B6B"/>
          <w:spacing w:val="-109"/>
        </w:rPr>
        <w:t xml:space="preserve"> </w:t>
      </w:r>
      <w:r>
        <w:rPr>
          <w:color w:val="575B6B"/>
          <w:spacing w:val="-65"/>
          <w:w w:val="115"/>
        </w:rPr>
        <w:t>，</w:t>
      </w:r>
      <w:r>
        <w:rPr>
          <w:color w:val="575B6B"/>
          <w:w w:val="105"/>
        </w:rPr>
        <w:t>各项管理制</w:t>
      </w:r>
      <w:r>
        <w:rPr>
          <w:color w:val="575B6B"/>
          <w:spacing w:val="-113"/>
        </w:rPr>
        <w:t xml:space="preserve"> </w:t>
      </w:r>
      <w:r>
        <w:rPr>
          <w:color w:val="575B6B"/>
          <w:w w:val="103"/>
        </w:rPr>
        <w:t>度</w:t>
      </w:r>
      <w:r>
        <w:rPr>
          <w:color w:val="575B6B"/>
          <w:spacing w:val="37"/>
          <w:w w:val="103"/>
        </w:rPr>
        <w:t>无</w:t>
      </w:r>
      <w:r>
        <w:rPr>
          <w:color w:val="575B6B"/>
          <w:w w:val="94"/>
        </w:rPr>
        <w:t>法</w:t>
      </w:r>
      <w:r>
        <w:rPr>
          <w:color w:val="575B6B"/>
          <w:spacing w:val="-108"/>
        </w:rPr>
        <w:t xml:space="preserve"> </w:t>
      </w:r>
      <w:r>
        <w:rPr>
          <w:color w:val="575B6B"/>
          <w:w w:val="104"/>
        </w:rPr>
        <w:t>落实到位</w:t>
      </w:r>
      <w:r>
        <w:rPr>
          <w:color w:val="575B6B"/>
          <w:spacing w:val="-102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5"/>
        </w:rPr>
        <w:t>隐患排 查流于形</w:t>
      </w:r>
      <w:r>
        <w:rPr>
          <w:color w:val="575B6B"/>
          <w:spacing w:val="-100"/>
        </w:rPr>
        <w:t xml:space="preserve"> </w:t>
      </w:r>
      <w:r>
        <w:rPr>
          <w:color w:val="575B6B"/>
          <w:w w:val="94"/>
        </w:rPr>
        <w:t>式</w:t>
      </w:r>
      <w:r>
        <w:rPr>
          <w:color w:val="575B6B"/>
          <w:spacing w:val="-116"/>
        </w:rPr>
        <w:t xml:space="preserve"> </w:t>
      </w:r>
      <w:r>
        <w:rPr>
          <w:color w:val="575B6B"/>
          <w:spacing w:val="-48"/>
          <w:w w:val="119"/>
        </w:rPr>
        <w:t>。</w:t>
      </w:r>
      <w:r>
        <w:rPr>
          <w:color w:val="3A3D49"/>
          <w:w w:val="105"/>
        </w:rPr>
        <w:t>六</w:t>
      </w:r>
      <w:r>
        <w:rPr>
          <w:color w:val="3A3D49"/>
          <w:spacing w:val="25"/>
          <w:w w:val="105"/>
        </w:rPr>
        <w:t>是</w:t>
      </w:r>
      <w:r>
        <w:rPr>
          <w:color w:val="575B6B"/>
          <w:w w:val="101"/>
        </w:rPr>
        <w:t>一些</w:t>
      </w:r>
      <w:r>
        <w:rPr>
          <w:color w:val="575B6B"/>
          <w:spacing w:val="-123"/>
        </w:rPr>
        <w:t xml:space="preserve"> </w:t>
      </w:r>
      <w:r>
        <w:rPr>
          <w:color w:val="575B6B"/>
          <w:w w:val="103"/>
        </w:rPr>
        <w:t>县</w:t>
      </w:r>
      <w:r>
        <w:rPr>
          <w:color w:val="575B6B"/>
          <w:spacing w:val="-13"/>
        </w:rPr>
        <w:t xml:space="preserve"> </w:t>
      </w:r>
      <w:r>
        <w:rPr>
          <w:color w:val="575B6B"/>
          <w:w w:val="38"/>
        </w:rPr>
        <w:t>（</w:t>
      </w:r>
      <w:r>
        <w:rPr>
          <w:color w:val="575B6B"/>
          <w:spacing w:val="-41"/>
        </w:rPr>
        <w:t xml:space="preserve"> </w:t>
      </w:r>
      <w:r>
        <w:rPr>
          <w:color w:val="575B6B"/>
        </w:rPr>
        <w:t>区</w:t>
      </w:r>
      <w:r>
        <w:rPr>
          <w:color w:val="575B6B"/>
          <w:spacing w:val="-105"/>
        </w:rPr>
        <w:t xml:space="preserve"> </w:t>
      </w:r>
      <w:r>
        <w:rPr>
          <w:color w:val="575B6B"/>
          <w:w w:val="39"/>
        </w:rPr>
        <w:t>）</w:t>
      </w:r>
      <w:r>
        <w:rPr>
          <w:color w:val="575B6B"/>
          <w:spacing w:val="28"/>
        </w:rPr>
        <w:t xml:space="preserve"> </w:t>
      </w:r>
      <w:r>
        <w:rPr>
          <w:color w:val="575B6B"/>
          <w:spacing w:val="21"/>
          <w:w w:val="84"/>
        </w:rPr>
        <w:t>乡</w:t>
      </w:r>
      <w:r>
        <w:rPr>
          <w:color w:val="575B6B"/>
          <w:w w:val="105"/>
        </w:rPr>
        <w:t xml:space="preserve">镇政府对隐患路段治理工 </w:t>
      </w:r>
      <w:r>
        <w:rPr>
          <w:color w:val="575B6B"/>
          <w:w w:val="106"/>
        </w:rPr>
        <w:t>作</w:t>
      </w:r>
      <w:r>
        <w:rPr>
          <w:color w:val="575B6B"/>
          <w:spacing w:val="-116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5"/>
        </w:rPr>
        <w:t>进展缓慢</w:t>
      </w:r>
      <w:r>
        <w:rPr>
          <w:color w:val="575B6B"/>
          <w:spacing w:val="-100"/>
        </w:rPr>
        <w:t xml:space="preserve"> </w:t>
      </w:r>
      <w:r>
        <w:rPr>
          <w:color w:val="575B6B"/>
          <w:spacing w:val="-50"/>
          <w:w w:val="115"/>
        </w:rPr>
        <w:t>，</w:t>
      </w:r>
      <w:r>
        <w:rPr>
          <w:color w:val="575B6B"/>
          <w:w w:val="101"/>
        </w:rPr>
        <w:t>计划</w:t>
      </w:r>
      <w:r>
        <w:rPr>
          <w:color w:val="575B6B"/>
          <w:spacing w:val="-108"/>
        </w:rPr>
        <w:t xml:space="preserve"> </w:t>
      </w:r>
      <w:r>
        <w:rPr>
          <w:color w:val="575B6B"/>
          <w:w w:val="104"/>
        </w:rPr>
        <w:t>落实不到位</w:t>
      </w:r>
      <w:r>
        <w:rPr>
          <w:color w:val="575B6B"/>
          <w:spacing w:val="-105"/>
        </w:rPr>
        <w:t xml:space="preserve"> </w:t>
      </w:r>
      <w:r>
        <w:rPr>
          <w:color w:val="707483"/>
          <w:spacing w:val="-55"/>
          <w:w w:val="119"/>
        </w:rPr>
        <w:t>。</w:t>
      </w:r>
      <w:r>
        <w:rPr>
          <w:color w:val="3A3D49"/>
          <w:spacing w:val="-2"/>
          <w:w w:val="111"/>
        </w:rPr>
        <w:t>咸</w:t>
      </w:r>
      <w:r>
        <w:rPr>
          <w:color w:val="3A3D49"/>
          <w:spacing w:val="-47"/>
          <w:w w:val="121"/>
        </w:rPr>
        <w:t>阳</w:t>
      </w:r>
      <w:r>
        <w:rPr>
          <w:color w:val="3A3D49"/>
          <w:spacing w:val="-23"/>
          <w:w w:val="113"/>
        </w:rPr>
        <w:t>市</w:t>
      </w:r>
      <w:r>
        <w:rPr>
          <w:color w:val="3A3D49"/>
          <w:w w:val="108"/>
        </w:rPr>
        <w:t>乾县</w:t>
      </w:r>
      <w:r>
        <w:rPr>
          <w:color w:val="3A3D49"/>
          <w:spacing w:val="-8"/>
          <w:w w:val="108"/>
        </w:rPr>
        <w:t>和</w:t>
      </w:r>
      <w:r>
        <w:rPr>
          <w:color w:val="3A3D49"/>
          <w:spacing w:val="-20"/>
          <w:w w:val="117"/>
        </w:rPr>
        <w:t>礼</w:t>
      </w:r>
      <w:r>
        <w:rPr>
          <w:color w:val="3A3D49"/>
          <w:w w:val="106"/>
        </w:rPr>
        <w:t>泉县</w:t>
      </w:r>
      <w:r>
        <w:rPr>
          <w:color w:val="3A3D49"/>
          <w:spacing w:val="20"/>
        </w:rPr>
        <w:t xml:space="preserve"> </w:t>
      </w:r>
      <w:r>
        <w:rPr>
          <w:color w:val="575B6B"/>
          <w:spacing w:val="23"/>
          <w:w w:val="45"/>
        </w:rPr>
        <w:t>“</w:t>
      </w:r>
      <w:r>
        <w:rPr>
          <w:color w:val="575B6B"/>
          <w:w w:val="98"/>
        </w:rPr>
        <w:t xml:space="preserve">马 </w:t>
      </w:r>
      <w:r>
        <w:rPr>
          <w:color w:val="575B6B"/>
          <w:w w:val="104"/>
        </w:rPr>
        <w:t>路汽</w:t>
      </w:r>
      <w:r>
        <w:rPr>
          <w:color w:val="575B6B"/>
          <w:spacing w:val="36"/>
          <w:w w:val="104"/>
        </w:rPr>
        <w:t>车</w:t>
      </w:r>
      <w:r>
        <w:rPr>
          <w:color w:val="575B6B"/>
          <w:w w:val="75"/>
        </w:rPr>
        <w:t>站”</w:t>
      </w:r>
      <w:r>
        <w:rPr>
          <w:color w:val="575B6B"/>
          <w:spacing w:val="19"/>
        </w:rPr>
        <w:t xml:space="preserve"> </w:t>
      </w:r>
      <w:r>
        <w:rPr>
          <w:color w:val="575B6B"/>
          <w:w w:val="103"/>
        </w:rPr>
        <w:t>存在重</w:t>
      </w:r>
      <w:r>
        <w:rPr>
          <w:color w:val="575B6B"/>
          <w:spacing w:val="-98"/>
        </w:rPr>
        <w:t xml:space="preserve"> </w:t>
      </w:r>
      <w:r>
        <w:rPr>
          <w:color w:val="575B6B"/>
          <w:w w:val="105"/>
        </w:rPr>
        <w:t>大安全隐患问题</w:t>
      </w:r>
      <w:r>
        <w:rPr>
          <w:color w:val="575B6B"/>
          <w:spacing w:val="-87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97"/>
        </w:rPr>
        <w:t>第</w:t>
      </w:r>
      <w:r>
        <w:rPr>
          <w:color w:val="575B6B"/>
          <w:spacing w:val="-117"/>
        </w:rPr>
        <w:t xml:space="preserve"> </w:t>
      </w:r>
      <w:r>
        <w:rPr>
          <w:color w:val="575B6B"/>
          <w:spacing w:val="37"/>
          <w:w w:val="98"/>
        </w:rPr>
        <w:t>一</w:t>
      </w:r>
      <w:r>
        <w:rPr>
          <w:color w:val="575B6B"/>
          <w:w w:val="101"/>
        </w:rPr>
        <w:t>阶段</w:t>
      </w:r>
      <w:r>
        <w:rPr>
          <w:color w:val="575B6B"/>
          <w:spacing w:val="27"/>
          <w:w w:val="101"/>
        </w:rPr>
        <w:t>三</w:t>
      </w:r>
      <w:r>
        <w:rPr>
          <w:color w:val="575B6B"/>
          <w:w w:val="104"/>
        </w:rPr>
        <w:t xml:space="preserve">项攻坚行动 </w:t>
      </w:r>
      <w:r>
        <w:rPr>
          <w:color w:val="575B6B"/>
          <w:spacing w:val="-20"/>
          <w:w w:val="112"/>
        </w:rPr>
        <w:t>督</w:t>
      </w:r>
      <w:r>
        <w:rPr>
          <w:color w:val="575B6B"/>
          <w:w w:val="105"/>
        </w:rPr>
        <w:t>查指出后</w:t>
      </w:r>
      <w:r>
        <w:rPr>
          <w:color w:val="575B6B"/>
          <w:spacing w:val="-93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5"/>
        </w:rPr>
        <w:t>两县有关部门</w:t>
      </w:r>
      <w:r>
        <w:rPr>
          <w:color w:val="575B6B"/>
          <w:spacing w:val="19"/>
          <w:w w:val="105"/>
        </w:rPr>
        <w:t>分</w:t>
      </w:r>
      <w:r>
        <w:rPr>
          <w:color w:val="575B6B"/>
        </w:rPr>
        <w:t>别</w:t>
      </w:r>
      <w:r>
        <w:rPr>
          <w:color w:val="575B6B"/>
          <w:spacing w:val="-112"/>
        </w:rPr>
        <w:t xml:space="preserve"> </w:t>
      </w:r>
      <w:r>
        <w:rPr>
          <w:color w:val="575B6B"/>
          <w:w w:val="102"/>
        </w:rPr>
        <w:t>制定了</w:t>
      </w:r>
      <w:r>
        <w:rPr>
          <w:color w:val="575B6B"/>
          <w:spacing w:val="-111"/>
        </w:rPr>
        <w:t xml:space="preserve"> </w:t>
      </w:r>
      <w:r>
        <w:rPr>
          <w:color w:val="575B6B"/>
          <w:w w:val="104"/>
        </w:rPr>
        <w:t>整</w:t>
      </w:r>
      <w:r>
        <w:rPr>
          <w:color w:val="575B6B"/>
          <w:spacing w:val="-110"/>
        </w:rPr>
        <w:t xml:space="preserve"> </w:t>
      </w:r>
      <w:r>
        <w:rPr>
          <w:color w:val="575B6B"/>
          <w:w w:val="101"/>
        </w:rPr>
        <w:t>改方案</w:t>
      </w:r>
      <w:r>
        <w:rPr>
          <w:color w:val="575B6B"/>
          <w:spacing w:val="-102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1"/>
        </w:rPr>
        <w:t>采取了</w:t>
      </w:r>
      <w:r>
        <w:rPr>
          <w:color w:val="575B6B"/>
          <w:spacing w:val="-80"/>
        </w:rPr>
        <w:t xml:space="preserve"> </w:t>
      </w:r>
      <w:r>
        <w:rPr>
          <w:color w:val="575B6B"/>
          <w:w w:val="95"/>
        </w:rPr>
        <w:t xml:space="preserve">一 </w:t>
      </w:r>
      <w:r>
        <w:rPr>
          <w:color w:val="575B6B"/>
          <w:w w:val="105"/>
        </w:rPr>
        <w:t>定措施</w:t>
      </w:r>
      <w:r>
        <w:rPr>
          <w:color w:val="575B6B"/>
          <w:spacing w:val="-109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6"/>
        </w:rPr>
        <w:t>但经督查组实地检查</w:t>
      </w:r>
      <w:r>
        <w:rPr>
          <w:color w:val="575B6B"/>
          <w:spacing w:val="-89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4"/>
        </w:rPr>
        <w:t>乾县</w:t>
      </w:r>
      <w:r>
        <w:rPr>
          <w:color w:val="575B6B"/>
          <w:spacing w:val="32"/>
        </w:rPr>
        <w:t xml:space="preserve"> </w:t>
      </w:r>
      <w:r>
        <w:rPr>
          <w:color w:val="575B6B"/>
          <w:spacing w:val="23"/>
          <w:w w:val="45"/>
        </w:rPr>
        <w:t>“</w:t>
      </w:r>
      <w:r>
        <w:rPr>
          <w:color w:val="575B6B"/>
          <w:spacing w:val="22"/>
          <w:w w:val="98"/>
        </w:rPr>
        <w:t>马</w:t>
      </w:r>
      <w:r>
        <w:rPr>
          <w:color w:val="575B6B"/>
          <w:w w:val="103"/>
        </w:rPr>
        <w:t>路汽车</w:t>
      </w:r>
      <w:r>
        <w:rPr>
          <w:color w:val="575B6B"/>
          <w:spacing w:val="-113"/>
        </w:rPr>
        <w:t xml:space="preserve"> </w:t>
      </w:r>
      <w:r>
        <w:rPr>
          <w:color w:val="575B6B"/>
          <w:w w:val="75"/>
        </w:rPr>
        <w:t>站”</w:t>
      </w:r>
      <w:r>
        <w:rPr>
          <w:color w:val="575B6B"/>
          <w:spacing w:val="40"/>
        </w:rPr>
        <w:t xml:space="preserve"> </w:t>
      </w:r>
      <w:r>
        <w:rPr>
          <w:color w:val="575B6B"/>
          <w:w w:val="103"/>
        </w:rPr>
        <w:t xml:space="preserve">现象和 </w:t>
      </w:r>
      <w:r>
        <w:rPr>
          <w:color w:val="575B6B"/>
          <w:w w:val="104"/>
        </w:rPr>
        <w:t>第一轮检查相</w:t>
      </w:r>
      <w:r>
        <w:rPr>
          <w:color w:val="575B6B"/>
          <w:spacing w:val="-64"/>
        </w:rPr>
        <w:t xml:space="preserve"> </w:t>
      </w:r>
      <w:r>
        <w:rPr>
          <w:color w:val="575B6B"/>
          <w:w w:val="105"/>
        </w:rPr>
        <w:t>比无明显改</w:t>
      </w:r>
      <w:r>
        <w:rPr>
          <w:color w:val="575B6B"/>
          <w:spacing w:val="10"/>
          <w:w w:val="105"/>
        </w:rPr>
        <w:t>观</w:t>
      </w:r>
      <w:r>
        <w:rPr>
          <w:color w:val="707483"/>
          <w:spacing w:val="-69"/>
          <w:w w:val="119"/>
        </w:rPr>
        <w:t>。</w:t>
      </w:r>
      <w:r>
        <w:rPr>
          <w:color w:val="3A3D49"/>
          <w:w w:val="107"/>
        </w:rPr>
        <w:t>长武</w:t>
      </w:r>
      <w:r>
        <w:rPr>
          <w:color w:val="3A3D49"/>
          <w:spacing w:val="9"/>
          <w:w w:val="107"/>
        </w:rPr>
        <w:t>县</w:t>
      </w:r>
      <w:r>
        <w:rPr>
          <w:color w:val="575B6B"/>
          <w:w w:val="104"/>
        </w:rPr>
        <w:t>胡家河矿区隧道监管</w:t>
      </w:r>
      <w:r>
        <w:rPr>
          <w:color w:val="575B6B"/>
          <w:spacing w:val="-42"/>
        </w:rPr>
        <w:t xml:space="preserve"> </w:t>
      </w:r>
      <w:r>
        <w:rPr>
          <w:color w:val="575B6B"/>
          <w:w w:val="106"/>
        </w:rPr>
        <w:t>问 题</w:t>
      </w:r>
      <w:r>
        <w:rPr>
          <w:color w:val="575B6B"/>
          <w:spacing w:val="-123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5"/>
        </w:rPr>
        <w:t>部分隐患在整改责任划分上仍</w:t>
      </w:r>
      <w:r>
        <w:rPr>
          <w:color w:val="575B6B"/>
          <w:spacing w:val="-62"/>
        </w:rPr>
        <w:t xml:space="preserve"> </w:t>
      </w:r>
      <w:r>
        <w:rPr>
          <w:color w:val="575B6B"/>
          <w:w w:val="105"/>
        </w:rPr>
        <w:t>不明晰</w:t>
      </w:r>
      <w:r>
        <w:rPr>
          <w:color w:val="575B6B"/>
          <w:spacing w:val="-109"/>
        </w:rPr>
        <w:t xml:space="preserve"> </w:t>
      </w:r>
      <w:r>
        <w:rPr>
          <w:color w:val="575B6B"/>
          <w:spacing w:val="-57"/>
          <w:w w:val="115"/>
        </w:rPr>
        <w:t>，</w:t>
      </w:r>
      <w:r>
        <w:rPr>
          <w:color w:val="575B6B"/>
          <w:w w:val="106"/>
        </w:rPr>
        <w:t>推进缓慢</w:t>
      </w:r>
      <w:r>
        <w:rPr>
          <w:color w:val="575B6B"/>
          <w:spacing w:val="-112"/>
        </w:rPr>
        <w:t xml:space="preserve"> </w:t>
      </w:r>
      <w:r>
        <w:rPr>
          <w:color w:val="575B6B"/>
          <w:spacing w:val="-95"/>
          <w:w w:val="130"/>
        </w:rPr>
        <w:t>，</w:t>
      </w:r>
      <w:r>
        <w:rPr>
          <w:color w:val="575B6B"/>
          <w:w w:val="105"/>
        </w:rPr>
        <w:t xml:space="preserve">县政 </w:t>
      </w:r>
      <w:r>
        <w:rPr>
          <w:color w:val="575B6B"/>
          <w:w w:val="103"/>
        </w:rPr>
        <w:t>府</w:t>
      </w:r>
      <w:r>
        <w:rPr>
          <w:color w:val="575B6B"/>
          <w:spacing w:val="30"/>
          <w:w w:val="103"/>
        </w:rPr>
        <w:t>虽</w:t>
      </w:r>
      <w:r>
        <w:rPr>
          <w:color w:val="575B6B"/>
          <w:w w:val="105"/>
        </w:rPr>
        <w:t>进行专</w:t>
      </w:r>
      <w:r>
        <w:rPr>
          <w:color w:val="575B6B"/>
          <w:spacing w:val="7"/>
          <w:w w:val="105"/>
        </w:rPr>
        <w:t>题</w:t>
      </w:r>
      <w:r>
        <w:rPr>
          <w:color w:val="575B6B"/>
          <w:w w:val="106"/>
        </w:rPr>
        <w:t>研究</w:t>
      </w:r>
      <w:r>
        <w:rPr>
          <w:color w:val="575B6B"/>
          <w:spacing w:val="-102"/>
        </w:rPr>
        <w:t xml:space="preserve"> </w:t>
      </w:r>
      <w:r>
        <w:rPr>
          <w:color w:val="575B6B"/>
          <w:spacing w:val="-29"/>
          <w:w w:val="115"/>
        </w:rPr>
        <w:t>，</w:t>
      </w:r>
      <w:r>
        <w:rPr>
          <w:color w:val="575B6B"/>
          <w:w w:val="103"/>
        </w:rPr>
        <w:t>明确</w:t>
      </w:r>
      <w:r>
        <w:rPr>
          <w:color w:val="575B6B"/>
          <w:spacing w:val="-99"/>
        </w:rPr>
        <w:t xml:space="preserve"> </w:t>
      </w:r>
      <w:r>
        <w:rPr>
          <w:color w:val="575B6B"/>
          <w:spacing w:val="31"/>
          <w:w w:val="83"/>
        </w:rPr>
        <w:t>了</w:t>
      </w:r>
      <w:r>
        <w:rPr>
          <w:color w:val="575B6B"/>
          <w:w w:val="104"/>
        </w:rPr>
        <w:t>职责分工</w:t>
      </w:r>
      <w:r>
        <w:rPr>
          <w:color w:val="575B6B"/>
          <w:spacing w:val="-102"/>
        </w:rPr>
        <w:t xml:space="preserve"> </w:t>
      </w:r>
      <w:r>
        <w:rPr>
          <w:color w:val="575B6B"/>
          <w:spacing w:val="-102"/>
          <w:w w:val="130"/>
        </w:rPr>
        <w:t>，</w:t>
      </w:r>
      <w:r>
        <w:rPr>
          <w:color w:val="575B6B"/>
          <w:w w:val="105"/>
        </w:rPr>
        <w:t>但是在督导协调</w:t>
      </w:r>
      <w:r>
        <w:rPr>
          <w:color w:val="575B6B"/>
          <w:spacing w:val="-87"/>
        </w:rPr>
        <w:t xml:space="preserve"> </w:t>
      </w:r>
      <w:r>
        <w:rPr>
          <w:color w:val="575B6B"/>
          <w:spacing w:val="-9"/>
          <w:w w:val="106"/>
        </w:rPr>
        <w:t>、</w:t>
      </w:r>
      <w:r>
        <w:rPr>
          <w:color w:val="575B6B"/>
          <w:w w:val="109"/>
        </w:rPr>
        <w:t xml:space="preserve">资 </w:t>
      </w:r>
      <w:r>
        <w:rPr>
          <w:color w:val="575B6B"/>
          <w:w w:val="104"/>
        </w:rPr>
        <w:t>金安排</w:t>
      </w:r>
      <w:r>
        <w:rPr>
          <w:color w:val="575B6B"/>
          <w:spacing w:val="-100"/>
        </w:rPr>
        <w:t xml:space="preserve"> </w:t>
      </w:r>
      <w:r>
        <w:rPr>
          <w:color w:val="575B6B"/>
          <w:spacing w:val="-102"/>
          <w:w w:val="106"/>
        </w:rPr>
        <w:t>、</w:t>
      </w:r>
      <w:r>
        <w:rPr>
          <w:color w:val="575B6B"/>
          <w:w w:val="102"/>
        </w:rPr>
        <w:t>企业</w:t>
      </w:r>
      <w:r>
        <w:rPr>
          <w:color w:val="575B6B"/>
          <w:spacing w:val="-114"/>
        </w:rPr>
        <w:t xml:space="preserve"> </w:t>
      </w:r>
      <w:r>
        <w:rPr>
          <w:color w:val="575B6B"/>
          <w:w w:val="103"/>
        </w:rPr>
        <w:t>落实等方</w:t>
      </w:r>
      <w:r>
        <w:rPr>
          <w:color w:val="575B6B"/>
          <w:spacing w:val="-98"/>
        </w:rPr>
        <w:t xml:space="preserve"> </w:t>
      </w:r>
      <w:r>
        <w:rPr>
          <w:color w:val="575B6B"/>
          <w:w w:val="104"/>
        </w:rPr>
        <w:t>面力度不够</w:t>
      </w:r>
      <w:r>
        <w:rPr>
          <w:color w:val="575B6B"/>
          <w:spacing w:val="-90"/>
        </w:rPr>
        <w:t xml:space="preserve"> </w:t>
      </w:r>
      <w:r>
        <w:rPr>
          <w:color w:val="575B6B"/>
          <w:spacing w:val="-115"/>
          <w:w w:val="115"/>
        </w:rPr>
        <w:t>，</w:t>
      </w:r>
      <w:r>
        <w:rPr>
          <w:color w:val="575B6B"/>
          <w:w w:val="104"/>
        </w:rPr>
        <w:t>隐患整改推进较为</w:t>
      </w:r>
      <w:r>
        <w:rPr>
          <w:color w:val="575B6B"/>
          <w:spacing w:val="-98"/>
        </w:rPr>
        <w:t xml:space="preserve"> </w:t>
      </w:r>
      <w:r>
        <w:rPr>
          <w:color w:val="575B6B"/>
          <w:w w:val="105"/>
        </w:rPr>
        <w:t>缓</w:t>
      </w:r>
      <w:r>
        <w:rPr>
          <w:color w:val="575B6B"/>
          <w:spacing w:val="18"/>
          <w:w w:val="105"/>
        </w:rPr>
        <w:t>慢</w:t>
      </w:r>
      <w:r>
        <w:rPr>
          <w:color w:val="707483"/>
          <w:w w:val="119"/>
        </w:rPr>
        <w:t xml:space="preserve">。 </w:t>
      </w:r>
      <w:r>
        <w:rPr>
          <w:color w:val="3A3D49"/>
          <w:w w:val="109"/>
        </w:rPr>
        <w:t>铜</w:t>
      </w:r>
      <w:r>
        <w:rPr>
          <w:color w:val="3A3D49"/>
          <w:spacing w:val="-6"/>
          <w:w w:val="109"/>
        </w:rPr>
        <w:t>川</w:t>
      </w:r>
      <w:r>
        <w:rPr>
          <w:color w:val="3A3D49"/>
          <w:w w:val="108"/>
        </w:rPr>
        <w:t>市耀州</w:t>
      </w:r>
      <w:r>
        <w:rPr>
          <w:color w:val="3A3D49"/>
          <w:spacing w:val="7"/>
          <w:w w:val="108"/>
        </w:rPr>
        <w:t>区</w:t>
      </w:r>
      <w:r>
        <w:rPr>
          <w:color w:val="575B6B"/>
          <w:spacing w:val="28"/>
          <w:w w:val="96"/>
        </w:rPr>
        <w:t>董</w:t>
      </w:r>
      <w:r>
        <w:rPr>
          <w:color w:val="575B6B"/>
          <w:w w:val="105"/>
        </w:rPr>
        <w:t>寺路路窄坡陡</w:t>
      </w:r>
      <w:r>
        <w:rPr>
          <w:color w:val="575B6B"/>
          <w:spacing w:val="-96"/>
        </w:rPr>
        <w:t xml:space="preserve"> </w:t>
      </w:r>
      <w:r>
        <w:rPr>
          <w:color w:val="575B6B"/>
          <w:spacing w:val="-95"/>
          <w:w w:val="130"/>
        </w:rPr>
        <w:t>，</w:t>
      </w:r>
      <w:r>
        <w:rPr>
          <w:color w:val="575B6B"/>
          <w:w w:val="101"/>
        </w:rPr>
        <w:t>经</w:t>
      </w:r>
      <w:r>
        <w:rPr>
          <w:color w:val="575B6B"/>
          <w:spacing w:val="-115"/>
        </w:rPr>
        <w:t xml:space="preserve"> </w:t>
      </w:r>
      <w:r>
        <w:rPr>
          <w:color w:val="575B6B"/>
          <w:w w:val="104"/>
        </w:rPr>
        <w:t>常发生交通事故</w:t>
      </w:r>
      <w:r>
        <w:rPr>
          <w:color w:val="575B6B"/>
          <w:spacing w:val="-88"/>
        </w:rPr>
        <w:t xml:space="preserve"> </w:t>
      </w:r>
      <w:r>
        <w:rPr>
          <w:color w:val="575B6B"/>
          <w:spacing w:val="-36"/>
          <w:w w:val="115"/>
        </w:rPr>
        <w:t>，</w:t>
      </w:r>
      <w:r>
        <w:rPr>
          <w:color w:val="575B6B"/>
          <w:w w:val="103"/>
        </w:rPr>
        <w:t>虽</w:t>
      </w:r>
      <w:r>
        <w:rPr>
          <w:color w:val="575B6B"/>
          <w:spacing w:val="-6"/>
          <w:w w:val="103"/>
        </w:rPr>
        <w:t>对</w:t>
      </w:r>
      <w:r>
        <w:rPr>
          <w:color w:val="707483"/>
          <w:w w:val="105"/>
        </w:rPr>
        <w:t xml:space="preserve">该 </w:t>
      </w:r>
      <w:r>
        <w:rPr>
          <w:color w:val="575B6B"/>
          <w:w w:val="105"/>
        </w:rPr>
        <w:t>路段全线坑槽</w:t>
      </w:r>
      <w:r>
        <w:rPr>
          <w:color w:val="575B6B"/>
          <w:spacing w:val="-89"/>
        </w:rPr>
        <w:t xml:space="preserve"> </w:t>
      </w:r>
      <w:r>
        <w:rPr>
          <w:color w:val="575B6B"/>
          <w:w w:val="104"/>
        </w:rPr>
        <w:t>进行</w:t>
      </w:r>
      <w:r>
        <w:rPr>
          <w:color w:val="575B6B"/>
          <w:spacing w:val="-69"/>
        </w:rPr>
        <w:t xml:space="preserve"> </w:t>
      </w:r>
      <w:r>
        <w:rPr>
          <w:color w:val="575B6B"/>
          <w:spacing w:val="8"/>
          <w:w w:val="86"/>
        </w:rPr>
        <w:t>了</w:t>
      </w:r>
      <w:r>
        <w:rPr>
          <w:color w:val="575B6B"/>
          <w:w w:val="109"/>
        </w:rPr>
        <w:t>修补</w:t>
      </w:r>
      <w:r>
        <w:rPr>
          <w:color w:val="575B6B"/>
          <w:spacing w:val="-113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6"/>
        </w:rPr>
        <w:t>增设</w:t>
      </w:r>
      <w:r>
        <w:rPr>
          <w:color w:val="575B6B"/>
          <w:spacing w:val="-81"/>
        </w:rPr>
        <w:t xml:space="preserve"> </w:t>
      </w:r>
      <w:r>
        <w:rPr>
          <w:color w:val="575B6B"/>
          <w:w w:val="83"/>
        </w:rPr>
        <w:t>了</w:t>
      </w:r>
      <w:r>
        <w:rPr>
          <w:color w:val="575B6B"/>
          <w:spacing w:val="-119"/>
        </w:rPr>
        <w:t xml:space="preserve"> </w:t>
      </w:r>
      <w:r>
        <w:rPr>
          <w:rFonts w:ascii="Times New Roman" w:hAnsi="Times New Roman" w:eastAsia="Times New Roman" w:cs="Times New Roman"/>
          <w:color w:val="575B6B"/>
          <w:spacing w:val="8"/>
          <w:w w:val="98"/>
          <w:sz w:val="32"/>
          <w:szCs w:val="32"/>
        </w:rPr>
        <w:t>8</w:t>
      </w:r>
      <w:r>
        <w:rPr>
          <w:color w:val="575B6B"/>
          <w:w w:val="105"/>
        </w:rPr>
        <w:t>处减速带</w:t>
      </w:r>
      <w:r>
        <w:rPr>
          <w:color w:val="575B6B"/>
          <w:spacing w:val="-78"/>
        </w:rPr>
        <w:t xml:space="preserve"> </w:t>
      </w:r>
      <w:r>
        <w:rPr>
          <w:color w:val="575B6B"/>
          <w:spacing w:val="-43"/>
          <w:w w:val="115"/>
        </w:rPr>
        <w:t>，</w:t>
      </w:r>
      <w:r>
        <w:rPr>
          <w:color w:val="575B6B"/>
          <w:w w:val="102"/>
        </w:rPr>
        <w:t>对原</w:t>
      </w:r>
      <w:r>
        <w:rPr>
          <w:color w:val="575B6B"/>
          <w:spacing w:val="-107"/>
        </w:rPr>
        <w:t xml:space="preserve"> </w:t>
      </w:r>
      <w:r>
        <w:rPr>
          <w:color w:val="575B6B"/>
          <w:w w:val="103"/>
        </w:rPr>
        <w:t>有龙门</w:t>
      </w:r>
    </w:p>
    <w:p>
      <w:pPr>
        <w:spacing w:after="0" w:line="345" w:lineRule="auto"/>
        <w:jc w:val="left"/>
        <w:sectPr>
          <w:footerReference r:id="rId7" w:type="default"/>
          <w:footerReference r:id="rId8" w:type="even"/>
          <w:pgSz w:w="11930" w:h="16880"/>
          <w:pgMar w:top="40" w:right="0" w:bottom="1320" w:left="0" w:header="0" w:footer="1126" w:gutter="0"/>
          <w:pgNumType w:start="6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13"/>
          <w:szCs w:val="13"/>
        </w:rPr>
      </w:pPr>
    </w:p>
    <w:p>
      <w:pPr>
        <w:pStyle w:val="3"/>
        <w:spacing w:line="333" w:lineRule="auto"/>
        <w:ind w:left="1736" w:right="1792" w:firstLine="14"/>
        <w:jc w:val="both"/>
      </w:pPr>
      <w:r>
        <w:rPr>
          <w:color w:val="727582"/>
          <w:w w:val="105"/>
        </w:rPr>
        <w:t>架进行修复</w:t>
      </w:r>
      <w:r>
        <w:rPr>
          <w:color w:val="727582"/>
          <w:spacing w:val="-120"/>
          <w:w w:val="105"/>
        </w:rPr>
        <w:t xml:space="preserve"> </w:t>
      </w:r>
      <w:r>
        <w:rPr>
          <w:color w:val="727582"/>
          <w:spacing w:val="-13"/>
          <w:w w:val="105"/>
        </w:rPr>
        <w:t>，制定了</w:t>
      </w:r>
      <w:r>
        <w:rPr>
          <w:color w:val="727582"/>
          <w:spacing w:val="-127"/>
          <w:w w:val="105"/>
        </w:rPr>
        <w:t xml:space="preserve"> </w:t>
      </w:r>
      <w:r>
        <w:rPr>
          <w:color w:val="727582"/>
          <w:spacing w:val="2"/>
          <w:w w:val="105"/>
        </w:rPr>
        <w:t>董寺路改扩建项目实施方案</w:t>
      </w:r>
      <w:r>
        <w:rPr>
          <w:color w:val="727582"/>
          <w:spacing w:val="-96"/>
          <w:w w:val="105"/>
        </w:rPr>
        <w:t xml:space="preserve"> </w:t>
      </w:r>
      <w:r>
        <w:rPr>
          <w:color w:val="727582"/>
          <w:spacing w:val="-8"/>
          <w:w w:val="105"/>
        </w:rPr>
        <w:t>，纳入</w:t>
      </w:r>
      <w:r>
        <w:rPr>
          <w:rFonts w:ascii="Times New Roman" w:hAnsi="Times New Roman" w:eastAsia="Times New Roman" w:cs="Times New Roman"/>
          <w:color w:val="727582"/>
          <w:spacing w:val="-8"/>
          <w:w w:val="10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27582"/>
          <w:spacing w:val="-57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019</w:t>
      </w:r>
      <w:r>
        <w:rPr>
          <w:rFonts w:ascii="Times New Roman" w:hAnsi="Times New Roman" w:eastAsia="Times New Roman" w:cs="Times New Roman"/>
          <w:color w:val="727582"/>
          <w:w w:val="96"/>
          <w:sz w:val="31"/>
          <w:szCs w:val="31"/>
        </w:rPr>
        <w:t xml:space="preserve"> </w:t>
      </w:r>
      <w:r>
        <w:rPr>
          <w:color w:val="727582"/>
          <w:w w:val="105"/>
        </w:rPr>
        <w:t>年县</w:t>
      </w:r>
      <w:r>
        <w:rPr>
          <w:color w:val="727582"/>
          <w:spacing w:val="-104"/>
          <w:w w:val="105"/>
        </w:rPr>
        <w:t xml:space="preserve"> </w:t>
      </w:r>
      <w:r>
        <w:rPr>
          <w:color w:val="727582"/>
          <w:w w:val="105"/>
        </w:rPr>
        <w:t>乡公路</w:t>
      </w:r>
      <w:r>
        <w:rPr>
          <w:color w:val="727582"/>
          <w:spacing w:val="-110"/>
          <w:w w:val="105"/>
        </w:rPr>
        <w:t xml:space="preserve"> </w:t>
      </w:r>
      <w:r>
        <w:rPr>
          <w:color w:val="727582"/>
          <w:w w:val="105"/>
        </w:rPr>
        <w:t>改造项目计划</w:t>
      </w:r>
      <w:r>
        <w:rPr>
          <w:color w:val="727582"/>
          <w:spacing w:val="-87"/>
          <w:w w:val="105"/>
        </w:rPr>
        <w:t xml:space="preserve"> </w:t>
      </w:r>
      <w:r>
        <w:rPr>
          <w:color w:val="727582"/>
          <w:spacing w:val="-12"/>
          <w:w w:val="105"/>
        </w:rPr>
        <w:t>，但隐患仍</w:t>
      </w:r>
      <w:r>
        <w:rPr>
          <w:color w:val="727582"/>
          <w:spacing w:val="-97"/>
          <w:w w:val="105"/>
        </w:rPr>
        <w:t xml:space="preserve"> </w:t>
      </w:r>
      <w:r>
        <w:rPr>
          <w:color w:val="727582"/>
          <w:w w:val="105"/>
        </w:rPr>
        <w:t>然存在</w:t>
      </w:r>
      <w:r>
        <w:rPr>
          <w:color w:val="727582"/>
          <w:spacing w:val="-116"/>
          <w:w w:val="105"/>
        </w:rPr>
        <w:t xml:space="preserve"> </w:t>
      </w:r>
      <w:r>
        <w:rPr>
          <w:color w:val="8C8E9A"/>
          <w:spacing w:val="-11"/>
          <w:w w:val="105"/>
        </w:rPr>
        <w:t>。</w:t>
      </w:r>
      <w:r>
        <w:rPr>
          <w:color w:val="565964"/>
          <w:spacing w:val="-11"/>
          <w:w w:val="105"/>
        </w:rPr>
        <w:t>韩城矿业公司</w:t>
      </w:r>
      <w:r>
        <w:rPr>
          <w:color w:val="565964"/>
          <w:spacing w:val="-153"/>
          <w:w w:val="105"/>
        </w:rPr>
        <w:t xml:space="preserve"> </w:t>
      </w:r>
      <w:r>
        <w:rPr>
          <w:color w:val="727582"/>
          <w:w w:val="105"/>
        </w:rPr>
        <w:t>所属煤矿属地监管</w:t>
      </w:r>
      <w:r>
        <w:rPr>
          <w:color w:val="727582"/>
          <w:spacing w:val="-38"/>
          <w:w w:val="105"/>
        </w:rPr>
        <w:t xml:space="preserve"> </w:t>
      </w:r>
      <w:r>
        <w:rPr>
          <w:color w:val="727582"/>
          <w:spacing w:val="5"/>
          <w:w w:val="105"/>
        </w:rPr>
        <w:t>问题，自第</w:t>
      </w:r>
      <w:r>
        <w:rPr>
          <w:color w:val="727582"/>
          <w:spacing w:val="-120"/>
          <w:w w:val="105"/>
        </w:rPr>
        <w:t xml:space="preserve"> </w:t>
      </w:r>
      <w:r>
        <w:rPr>
          <w:color w:val="727582"/>
          <w:w w:val="105"/>
        </w:rPr>
        <w:t>一轮督查结束已</w:t>
      </w:r>
      <w:r>
        <w:rPr>
          <w:color w:val="727582"/>
          <w:spacing w:val="-83"/>
          <w:w w:val="105"/>
        </w:rPr>
        <w:t xml:space="preserve"> </w:t>
      </w:r>
      <w:r>
        <w:rPr>
          <w:color w:val="727582"/>
          <w:spacing w:val="7"/>
          <w:w w:val="105"/>
        </w:rPr>
        <w:t>近</w:t>
      </w:r>
      <w:r>
        <w:rPr>
          <w:rFonts w:ascii="Times New Roman" w:hAnsi="Times New Roman" w:eastAsia="Times New Roman" w:cs="Times New Roman"/>
          <w:color w:val="727582"/>
          <w:spacing w:val="7"/>
          <w:w w:val="105"/>
          <w:sz w:val="31"/>
          <w:szCs w:val="31"/>
        </w:rPr>
        <w:t>5</w:t>
      </w:r>
      <w:r>
        <w:rPr>
          <w:color w:val="727582"/>
          <w:spacing w:val="7"/>
          <w:w w:val="105"/>
        </w:rPr>
        <w:t>个月</w:t>
      </w:r>
      <w:r>
        <w:rPr>
          <w:color w:val="727582"/>
          <w:spacing w:val="-108"/>
          <w:w w:val="105"/>
        </w:rPr>
        <w:t xml:space="preserve"> </w:t>
      </w:r>
      <w:r>
        <w:rPr>
          <w:color w:val="727582"/>
          <w:spacing w:val="-20"/>
          <w:w w:val="105"/>
        </w:rPr>
        <w:t>，问</w:t>
      </w:r>
      <w:r>
        <w:rPr>
          <w:color w:val="727582"/>
          <w:w w:val="106"/>
        </w:rPr>
        <w:t xml:space="preserve"> </w:t>
      </w:r>
      <w:r>
        <w:rPr>
          <w:color w:val="727582"/>
          <w:w w:val="105"/>
        </w:rPr>
        <w:t>题整改尚无实质进展</w:t>
      </w:r>
      <w:r>
        <w:rPr>
          <w:color w:val="727582"/>
          <w:spacing w:val="-96"/>
          <w:w w:val="105"/>
        </w:rPr>
        <w:t xml:space="preserve"> </w:t>
      </w:r>
      <w:r>
        <w:rPr>
          <w:color w:val="8C8E9A"/>
          <w:spacing w:val="-21"/>
          <w:w w:val="105"/>
        </w:rPr>
        <w:t>。</w:t>
      </w:r>
      <w:r>
        <w:rPr>
          <w:color w:val="727582"/>
          <w:spacing w:val="-21"/>
          <w:w w:val="105"/>
        </w:rPr>
        <w:t>黄</w:t>
      </w:r>
      <w:r>
        <w:rPr>
          <w:color w:val="727582"/>
          <w:spacing w:val="-123"/>
          <w:w w:val="105"/>
        </w:rPr>
        <w:t xml:space="preserve"> </w:t>
      </w:r>
      <w:r>
        <w:rPr>
          <w:color w:val="727582"/>
          <w:w w:val="105"/>
        </w:rPr>
        <w:t>河水运简易码</w:t>
      </w:r>
      <w:r>
        <w:rPr>
          <w:color w:val="727582"/>
          <w:spacing w:val="-87"/>
          <w:w w:val="105"/>
        </w:rPr>
        <w:t xml:space="preserve"> </w:t>
      </w:r>
      <w:r>
        <w:rPr>
          <w:color w:val="727582"/>
          <w:w w:val="105"/>
        </w:rPr>
        <w:t>头问题</w:t>
      </w:r>
      <w:r>
        <w:rPr>
          <w:color w:val="727582"/>
          <w:spacing w:val="-129"/>
          <w:w w:val="105"/>
        </w:rPr>
        <w:t xml:space="preserve"> </w:t>
      </w:r>
      <w:r>
        <w:rPr>
          <w:color w:val="727582"/>
          <w:spacing w:val="-11"/>
          <w:w w:val="105"/>
        </w:rPr>
        <w:t>，虽采取临时</w:t>
      </w:r>
      <w:r>
        <w:rPr>
          <w:color w:val="727582"/>
          <w:spacing w:val="-154"/>
          <w:w w:val="105"/>
        </w:rPr>
        <w:t xml:space="preserve"> </w:t>
      </w:r>
      <w:r>
        <w:rPr>
          <w:color w:val="727582"/>
          <w:w w:val="105"/>
        </w:rPr>
        <w:t>措施进行</w:t>
      </w:r>
      <w:r>
        <w:rPr>
          <w:color w:val="727582"/>
          <w:spacing w:val="-56"/>
          <w:w w:val="105"/>
        </w:rPr>
        <w:t xml:space="preserve"> </w:t>
      </w:r>
      <w:r>
        <w:rPr>
          <w:color w:val="727582"/>
          <w:spacing w:val="5"/>
          <w:w w:val="105"/>
        </w:rPr>
        <w:t>了整改</w:t>
      </w:r>
      <w:r>
        <w:rPr>
          <w:color w:val="727582"/>
          <w:spacing w:val="-124"/>
          <w:w w:val="105"/>
        </w:rPr>
        <w:t xml:space="preserve"> </w:t>
      </w:r>
      <w:r>
        <w:rPr>
          <w:color w:val="727582"/>
          <w:spacing w:val="-12"/>
          <w:w w:val="105"/>
        </w:rPr>
        <w:t>，但隐患未彻</w:t>
      </w:r>
      <w:r>
        <w:rPr>
          <w:color w:val="727582"/>
          <w:spacing w:val="-83"/>
          <w:w w:val="105"/>
        </w:rPr>
        <w:t xml:space="preserve"> </w:t>
      </w:r>
      <w:r>
        <w:rPr>
          <w:color w:val="727582"/>
          <w:w w:val="105"/>
        </w:rPr>
        <w:t>底解决</w:t>
      </w:r>
      <w:r>
        <w:rPr>
          <w:color w:val="727582"/>
          <w:spacing w:val="-97"/>
          <w:w w:val="105"/>
        </w:rPr>
        <w:t xml:space="preserve"> </w:t>
      </w:r>
      <w:r>
        <w:rPr>
          <w:color w:val="8C8E9A"/>
          <w:spacing w:val="-6"/>
          <w:w w:val="105"/>
        </w:rPr>
        <w:t>。</w:t>
      </w:r>
      <w:r>
        <w:rPr>
          <w:color w:val="565964"/>
          <w:spacing w:val="-6"/>
          <w:w w:val="105"/>
        </w:rPr>
        <w:t>延安市</w:t>
      </w:r>
      <w:r>
        <w:rPr>
          <w:rFonts w:ascii="Times New Roman" w:hAnsi="Times New Roman" w:eastAsia="Times New Roman" w:cs="Times New Roman"/>
          <w:color w:val="727582"/>
          <w:spacing w:val="-6"/>
          <w:w w:val="105"/>
          <w:sz w:val="33"/>
          <w:szCs w:val="33"/>
        </w:rPr>
        <w:t>2</w:t>
      </w:r>
      <w:r>
        <w:rPr>
          <w:rFonts w:ascii="Times New Roman" w:hAnsi="Times New Roman" w:eastAsia="Times New Roman" w:cs="Times New Roman"/>
          <w:color w:val="727582"/>
          <w:spacing w:val="-50"/>
          <w:w w:val="105"/>
          <w:sz w:val="33"/>
          <w:szCs w:val="33"/>
        </w:rPr>
        <w:t xml:space="preserve"> </w:t>
      </w:r>
      <w:r>
        <w:rPr>
          <w:color w:val="727582"/>
          <w:w w:val="105"/>
        </w:rPr>
        <w:t>条隧道渗水</w:t>
      </w:r>
      <w:r>
        <w:rPr>
          <w:color w:val="727582"/>
          <w:spacing w:val="-139"/>
          <w:w w:val="105"/>
        </w:rPr>
        <w:t xml:space="preserve"> </w:t>
      </w:r>
      <w:r>
        <w:rPr>
          <w:color w:val="727582"/>
          <w:w w:val="105"/>
        </w:rPr>
        <w:t>存在重</w:t>
      </w:r>
      <w:r>
        <w:rPr>
          <w:color w:val="727582"/>
          <w:spacing w:val="-129"/>
          <w:w w:val="105"/>
        </w:rPr>
        <w:t xml:space="preserve"> </w:t>
      </w:r>
      <w:r>
        <w:rPr>
          <w:color w:val="727582"/>
          <w:w w:val="105"/>
        </w:rPr>
        <w:t>大安全隐患</w:t>
      </w:r>
      <w:r>
        <w:rPr>
          <w:color w:val="727582"/>
          <w:spacing w:val="-129"/>
          <w:w w:val="105"/>
        </w:rPr>
        <w:t xml:space="preserve"> </w:t>
      </w:r>
      <w:r>
        <w:rPr>
          <w:color w:val="727582"/>
          <w:spacing w:val="-22"/>
          <w:w w:val="105"/>
        </w:rPr>
        <w:t>，虽</w:t>
      </w:r>
      <w:r>
        <w:rPr>
          <w:color w:val="727582"/>
          <w:spacing w:val="-122"/>
          <w:w w:val="105"/>
        </w:rPr>
        <w:t xml:space="preserve"> </w:t>
      </w:r>
      <w:r>
        <w:rPr>
          <w:color w:val="727582"/>
          <w:w w:val="105"/>
        </w:rPr>
        <w:t>已邀请专业技术检测机构进行</w:t>
      </w:r>
      <w:r>
        <w:rPr>
          <w:color w:val="727582"/>
          <w:spacing w:val="-97"/>
          <w:w w:val="105"/>
        </w:rPr>
        <w:t xml:space="preserve"> </w:t>
      </w:r>
      <w:r>
        <w:rPr>
          <w:color w:val="727582"/>
          <w:spacing w:val="9"/>
          <w:w w:val="105"/>
        </w:rPr>
        <w:t>了勘察</w:t>
      </w:r>
      <w:r>
        <w:rPr>
          <w:color w:val="727582"/>
          <w:w w:val="105"/>
        </w:rPr>
        <w:t xml:space="preserve"> 界定</w:t>
      </w:r>
      <w:r>
        <w:rPr>
          <w:color w:val="727582"/>
          <w:spacing w:val="-138"/>
          <w:w w:val="105"/>
        </w:rPr>
        <w:t xml:space="preserve"> </w:t>
      </w:r>
      <w:r>
        <w:rPr>
          <w:color w:val="727582"/>
          <w:spacing w:val="-11"/>
          <w:w w:val="105"/>
        </w:rPr>
        <w:t>，制定了</w:t>
      </w:r>
      <w:r>
        <w:rPr>
          <w:color w:val="727582"/>
          <w:spacing w:val="-126"/>
          <w:w w:val="105"/>
        </w:rPr>
        <w:t xml:space="preserve"> </w:t>
      </w:r>
      <w:r>
        <w:rPr>
          <w:color w:val="727582"/>
          <w:w w:val="105"/>
        </w:rPr>
        <w:t>整</w:t>
      </w:r>
      <w:r>
        <w:rPr>
          <w:color w:val="727582"/>
          <w:spacing w:val="-128"/>
          <w:w w:val="105"/>
        </w:rPr>
        <w:t xml:space="preserve"> </w:t>
      </w:r>
      <w:r>
        <w:rPr>
          <w:color w:val="727582"/>
          <w:w w:val="105"/>
        </w:rPr>
        <w:t>改方案</w:t>
      </w:r>
      <w:r>
        <w:rPr>
          <w:color w:val="727582"/>
          <w:spacing w:val="-122"/>
          <w:w w:val="105"/>
        </w:rPr>
        <w:t xml:space="preserve"> </w:t>
      </w:r>
      <w:r>
        <w:rPr>
          <w:color w:val="727582"/>
          <w:spacing w:val="-11"/>
          <w:w w:val="105"/>
        </w:rPr>
        <w:t>，并加大</w:t>
      </w:r>
      <w:r>
        <w:rPr>
          <w:color w:val="727582"/>
          <w:spacing w:val="-111"/>
          <w:w w:val="105"/>
        </w:rPr>
        <w:t xml:space="preserve"> </w:t>
      </w:r>
      <w:r>
        <w:rPr>
          <w:color w:val="727582"/>
          <w:spacing w:val="4"/>
          <w:w w:val="105"/>
        </w:rPr>
        <w:t>了整治期</w:t>
      </w:r>
      <w:r>
        <w:rPr>
          <w:color w:val="727582"/>
          <w:spacing w:val="-108"/>
          <w:w w:val="105"/>
        </w:rPr>
        <w:t xml:space="preserve"> </w:t>
      </w:r>
      <w:r>
        <w:rPr>
          <w:color w:val="727582"/>
          <w:w w:val="105"/>
        </w:rPr>
        <w:t>间的管控力度</w:t>
      </w:r>
      <w:r>
        <w:rPr>
          <w:color w:val="727582"/>
          <w:spacing w:val="-126"/>
          <w:w w:val="105"/>
        </w:rPr>
        <w:t xml:space="preserve"> </w:t>
      </w:r>
      <w:r>
        <w:rPr>
          <w:color w:val="727582"/>
          <w:spacing w:val="-29"/>
          <w:w w:val="105"/>
        </w:rPr>
        <w:t>，但</w:t>
      </w:r>
      <w:r>
        <w:rPr>
          <w:color w:val="727582"/>
          <w:w w:val="107"/>
        </w:rPr>
        <w:t xml:space="preserve"> </w:t>
      </w:r>
      <w:r>
        <w:rPr>
          <w:color w:val="727582"/>
          <w:w w:val="105"/>
        </w:rPr>
        <w:t>安全隐患仍</w:t>
      </w:r>
      <w:r>
        <w:rPr>
          <w:color w:val="727582"/>
          <w:spacing w:val="-120"/>
          <w:w w:val="105"/>
        </w:rPr>
        <w:t xml:space="preserve"> </w:t>
      </w:r>
      <w:r>
        <w:rPr>
          <w:color w:val="727582"/>
          <w:spacing w:val="4"/>
          <w:w w:val="105"/>
        </w:rPr>
        <w:t>然没有消除</w:t>
      </w:r>
      <w:r>
        <w:rPr>
          <w:color w:val="8C8E9A"/>
          <w:spacing w:val="4"/>
          <w:w w:val="105"/>
        </w:rPr>
        <w:t>。</w:t>
      </w:r>
    </w:p>
    <w:p>
      <w:pPr>
        <w:spacing w:before="66"/>
        <w:ind w:left="2399" w:right="1317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27582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 xml:space="preserve">018 </w:t>
      </w:r>
      <w:r>
        <w:rPr>
          <w:rFonts w:ascii="Times New Roman" w:hAnsi="Times New Roman" w:eastAsia="Times New Roman" w:cs="Times New Roman"/>
          <w:color w:val="727582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0"/>
          <w:szCs w:val="30"/>
        </w:rPr>
        <w:t>年</w:t>
      </w:r>
      <w:r>
        <w:rPr>
          <w:rFonts w:ascii="宋体" w:hAnsi="宋体" w:eastAsia="宋体" w:cs="宋体"/>
          <w:color w:val="727582"/>
          <w:spacing w:val="-10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spacing w:val="-23"/>
          <w:sz w:val="30"/>
          <w:szCs w:val="30"/>
        </w:rPr>
        <w:t>，</w:t>
      </w:r>
      <w:r>
        <w:rPr>
          <w:rFonts w:ascii="宋体" w:hAnsi="宋体" w:eastAsia="宋体" w:cs="宋体"/>
          <w:color w:val="565964"/>
          <w:spacing w:val="-23"/>
          <w:sz w:val="30"/>
          <w:szCs w:val="30"/>
        </w:rPr>
        <w:t>延安市</w:t>
      </w:r>
      <w:r>
        <w:rPr>
          <w:rFonts w:ascii="宋体" w:hAnsi="宋体" w:eastAsia="宋体" w:cs="宋体"/>
          <w:color w:val="727582"/>
          <w:spacing w:val="-23"/>
          <w:sz w:val="30"/>
          <w:szCs w:val="30"/>
        </w:rPr>
        <w:t>共发生</w:t>
      </w:r>
      <w:r>
        <w:rPr>
          <w:rFonts w:ascii="宋体" w:hAnsi="宋体" w:eastAsia="宋体" w:cs="宋体"/>
          <w:color w:val="727582"/>
          <w:spacing w:val="-7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sz w:val="30"/>
          <w:szCs w:val="30"/>
        </w:rPr>
        <w:t>一次死亡</w:t>
      </w:r>
      <w:r>
        <w:rPr>
          <w:rFonts w:ascii="宋体" w:hAnsi="宋体" w:eastAsia="宋体" w:cs="宋体"/>
          <w:color w:val="727582"/>
          <w:spacing w:val="4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727582"/>
          <w:spacing w:val="28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z w:val="30"/>
          <w:szCs w:val="30"/>
        </w:rPr>
        <w:t>人以上道路交通事故</w:t>
      </w:r>
    </w:p>
    <w:p>
      <w:pPr>
        <w:spacing w:before="158"/>
        <w:ind w:left="1751" w:right="0" w:firstLine="0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color w:val="727582"/>
          <w:spacing w:val="16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起</w:t>
      </w:r>
      <w:r>
        <w:rPr>
          <w:rFonts w:ascii="宋体" w:hAnsi="宋体" w:eastAsia="宋体" w:cs="宋体"/>
          <w:color w:val="727582"/>
          <w:spacing w:val="-12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spacing w:val="-17"/>
          <w:w w:val="105"/>
          <w:sz w:val="30"/>
          <w:szCs w:val="30"/>
        </w:rPr>
        <w:t>，死亡</w:t>
      </w:r>
      <w:r>
        <w:rPr>
          <w:rFonts w:ascii="宋体" w:hAnsi="宋体" w:eastAsia="宋体" w:cs="宋体"/>
          <w:color w:val="727582"/>
          <w:spacing w:val="-18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color w:val="727582"/>
          <w:spacing w:val="-4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spacing w:val="-10"/>
          <w:w w:val="105"/>
          <w:sz w:val="30"/>
          <w:szCs w:val="30"/>
        </w:rPr>
        <w:t>人，同</w:t>
      </w:r>
      <w:r>
        <w:rPr>
          <w:rFonts w:ascii="宋体" w:hAnsi="宋体" w:eastAsia="宋体" w:cs="宋体"/>
          <w:color w:val="727582"/>
          <w:spacing w:val="-11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比上升</w:t>
      </w:r>
      <w:r>
        <w:rPr>
          <w:rFonts w:ascii="宋体" w:hAnsi="宋体" w:eastAsia="宋体" w:cs="宋体"/>
          <w:color w:val="727582"/>
          <w:spacing w:val="-58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20"/>
          <w:w w:val="105"/>
          <w:sz w:val="31"/>
          <w:szCs w:val="31"/>
        </w:rPr>
        <w:t>500</w:t>
      </w:r>
      <w:r>
        <w:rPr>
          <w:rFonts w:ascii="Times New Roman" w:hAnsi="Times New Roman" w:eastAsia="Times New Roman" w:cs="Times New Roman"/>
          <w:color w:val="727582"/>
          <w:spacing w:val="-7"/>
          <w:w w:val="105"/>
          <w:sz w:val="31"/>
          <w:szCs w:val="31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%</w:t>
      </w:r>
      <w:r>
        <w:rPr>
          <w:rFonts w:ascii="宋体" w:hAnsi="宋体" w:eastAsia="宋体" w:cs="宋体"/>
          <w:color w:val="727582"/>
          <w:spacing w:val="-6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spacing w:val="-18"/>
          <w:w w:val="105"/>
          <w:sz w:val="30"/>
          <w:szCs w:val="30"/>
        </w:rPr>
        <w:t>；</w:t>
      </w:r>
      <w:r>
        <w:rPr>
          <w:rFonts w:ascii="宋体" w:hAnsi="宋体" w:eastAsia="宋体" w:cs="宋体"/>
          <w:color w:val="565964"/>
          <w:spacing w:val="-18"/>
          <w:w w:val="105"/>
          <w:sz w:val="30"/>
          <w:szCs w:val="30"/>
        </w:rPr>
        <w:t>渭南市</w:t>
      </w:r>
      <w:r>
        <w:rPr>
          <w:rFonts w:ascii="宋体" w:hAnsi="宋体" w:eastAsia="宋体" w:cs="宋体"/>
          <w:color w:val="727582"/>
          <w:spacing w:val="-18"/>
          <w:w w:val="105"/>
          <w:sz w:val="30"/>
          <w:szCs w:val="30"/>
        </w:rPr>
        <w:t>发生</w:t>
      </w:r>
      <w:r>
        <w:rPr>
          <w:rFonts w:ascii="宋体" w:hAnsi="宋体" w:eastAsia="宋体" w:cs="宋体"/>
          <w:color w:val="727582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一次死亡</w:t>
      </w:r>
      <w:r>
        <w:rPr>
          <w:rFonts w:ascii="宋体" w:hAnsi="宋体" w:eastAsia="宋体" w:cs="宋体"/>
          <w:color w:val="727582"/>
          <w:spacing w:val="-16"/>
          <w:w w:val="10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3</w:t>
      </w:r>
    </w:p>
    <w:p>
      <w:pPr>
        <w:spacing w:before="165"/>
        <w:ind w:left="1729" w:right="0" w:firstLine="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727582"/>
          <w:w w:val="105"/>
          <w:sz w:val="30"/>
          <w:szCs w:val="30"/>
        </w:rPr>
        <w:t xml:space="preserve">人以上道路交通事故 </w:t>
      </w:r>
      <w:r>
        <w:rPr>
          <w:rFonts w:ascii="Arial" w:hAnsi="Arial" w:eastAsia="Arial" w:cs="Arial"/>
          <w:color w:val="727582"/>
          <w:w w:val="105"/>
          <w:sz w:val="29"/>
          <w:szCs w:val="29"/>
        </w:rPr>
        <w:t>5</w:t>
      </w:r>
      <w:r>
        <w:rPr>
          <w:rFonts w:ascii="Arial" w:hAnsi="Arial" w:eastAsia="Arial" w:cs="Arial"/>
          <w:color w:val="727582"/>
          <w:spacing w:val="23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起</w:t>
      </w:r>
      <w:r>
        <w:rPr>
          <w:rFonts w:ascii="宋体" w:hAnsi="宋体" w:eastAsia="宋体" w:cs="宋体"/>
          <w:color w:val="727582"/>
          <w:spacing w:val="-12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spacing w:val="-15"/>
          <w:w w:val="105"/>
          <w:sz w:val="30"/>
          <w:szCs w:val="30"/>
        </w:rPr>
        <w:t>，死亡</w:t>
      </w:r>
      <w:r>
        <w:rPr>
          <w:rFonts w:ascii="宋体" w:hAnsi="宋体" w:eastAsia="宋体" w:cs="宋体"/>
          <w:color w:val="727582"/>
          <w:spacing w:val="-31"/>
          <w:w w:val="105"/>
          <w:sz w:val="30"/>
          <w:szCs w:val="30"/>
        </w:rPr>
        <w:t xml:space="preserve"> </w:t>
      </w:r>
      <w:r>
        <w:rPr>
          <w:rFonts w:ascii="Arial" w:hAnsi="Arial" w:eastAsia="Arial" w:cs="Arial"/>
          <w:color w:val="727582"/>
          <w:spacing w:val="15"/>
          <w:w w:val="105"/>
          <w:sz w:val="29"/>
          <w:szCs w:val="29"/>
        </w:rPr>
        <w:t>24</w:t>
      </w:r>
      <w:r>
        <w:rPr>
          <w:rFonts w:ascii="Arial" w:hAnsi="Arial" w:eastAsia="Arial" w:cs="Arial"/>
          <w:color w:val="727582"/>
          <w:spacing w:val="3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82"/>
          <w:spacing w:val="-12"/>
          <w:w w:val="105"/>
          <w:sz w:val="30"/>
          <w:szCs w:val="30"/>
        </w:rPr>
        <w:t>人，同</w:t>
      </w:r>
      <w:r>
        <w:rPr>
          <w:rFonts w:ascii="宋体" w:hAnsi="宋体" w:eastAsia="宋体" w:cs="宋体"/>
          <w:color w:val="727582"/>
          <w:spacing w:val="-11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比上升</w:t>
      </w:r>
      <w:r>
        <w:rPr>
          <w:rFonts w:ascii="宋体" w:hAnsi="宋体" w:eastAsia="宋体" w:cs="宋体"/>
          <w:color w:val="727582"/>
          <w:spacing w:val="-69"/>
          <w:w w:val="105"/>
          <w:sz w:val="30"/>
          <w:szCs w:val="30"/>
        </w:rPr>
        <w:t xml:space="preserve"> </w:t>
      </w:r>
      <w:r>
        <w:rPr>
          <w:rFonts w:ascii="Arial" w:hAnsi="Arial" w:eastAsia="Arial" w:cs="Arial"/>
          <w:color w:val="727582"/>
          <w:w w:val="105"/>
          <w:sz w:val="29"/>
          <w:szCs w:val="29"/>
        </w:rPr>
        <w:t>25</w:t>
      </w:r>
      <w:r>
        <w:rPr>
          <w:rFonts w:ascii="Arial" w:hAnsi="Arial" w:eastAsia="Arial" w:cs="Arial"/>
          <w:color w:val="727582"/>
          <w:spacing w:val="-7"/>
          <w:w w:val="105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727582"/>
          <w:w w:val="105"/>
          <w:sz w:val="30"/>
          <w:szCs w:val="30"/>
        </w:rPr>
        <w:t>%</w:t>
      </w:r>
      <w:r>
        <w:rPr>
          <w:rFonts w:ascii="宋体" w:hAnsi="宋体" w:eastAsia="宋体" w:cs="宋体"/>
          <w:color w:val="727582"/>
          <w:spacing w:val="-7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727582"/>
          <w:spacing w:val="-42"/>
          <w:w w:val="105"/>
          <w:sz w:val="30"/>
          <w:szCs w:val="30"/>
        </w:rPr>
        <w:t>；</w:t>
      </w:r>
      <w:r>
        <w:rPr>
          <w:rFonts w:ascii="宋体" w:hAnsi="宋体" w:eastAsia="宋体" w:cs="宋体"/>
          <w:color w:val="565964"/>
          <w:spacing w:val="-42"/>
          <w:w w:val="105"/>
          <w:sz w:val="30"/>
          <w:szCs w:val="30"/>
        </w:rPr>
        <w:t>榆</w:t>
      </w:r>
    </w:p>
    <w:p>
      <w:pPr>
        <w:pStyle w:val="3"/>
        <w:spacing w:before="171" w:line="336" w:lineRule="auto"/>
        <w:ind w:right="1317" w:hanging="15"/>
        <w:jc w:val="left"/>
      </w:pPr>
      <w:r>
        <w:rPr>
          <w:color w:val="565964"/>
          <w:spacing w:val="-11"/>
          <w:w w:val="105"/>
        </w:rPr>
        <w:t>林市</w:t>
      </w:r>
      <w:r>
        <w:rPr>
          <w:color w:val="727582"/>
          <w:spacing w:val="-11"/>
          <w:w w:val="105"/>
        </w:rPr>
        <w:t>发生</w:t>
      </w:r>
      <w:r>
        <w:rPr>
          <w:color w:val="727582"/>
          <w:spacing w:val="-123"/>
          <w:w w:val="105"/>
        </w:rPr>
        <w:t xml:space="preserve"> </w:t>
      </w:r>
      <w:r>
        <w:rPr>
          <w:color w:val="727582"/>
          <w:w w:val="105"/>
        </w:rPr>
        <w:t>一次死亡</w:t>
      </w:r>
      <w:r>
        <w:rPr>
          <w:color w:val="727582"/>
          <w:spacing w:val="-42"/>
          <w:w w:val="105"/>
        </w:rPr>
        <w:t xml:space="preserve"> </w:t>
      </w:r>
      <w:r>
        <w:rPr>
          <w:rFonts w:ascii="Arial" w:hAnsi="Arial" w:eastAsia="Arial" w:cs="Arial"/>
          <w:color w:val="727582"/>
          <w:w w:val="105"/>
          <w:sz w:val="29"/>
          <w:szCs w:val="29"/>
        </w:rPr>
        <w:t>3</w:t>
      </w:r>
      <w:r>
        <w:rPr>
          <w:rFonts w:ascii="Arial" w:hAnsi="Arial" w:eastAsia="Arial" w:cs="Arial"/>
          <w:color w:val="727582"/>
          <w:spacing w:val="-9"/>
          <w:w w:val="105"/>
          <w:sz w:val="29"/>
          <w:szCs w:val="29"/>
        </w:rPr>
        <w:t xml:space="preserve"> </w:t>
      </w:r>
      <w:r>
        <w:rPr>
          <w:color w:val="727582"/>
          <w:w w:val="105"/>
        </w:rPr>
        <w:t>人以上道路交通事故</w:t>
      </w:r>
      <w:r>
        <w:rPr>
          <w:color w:val="727582"/>
          <w:spacing w:val="-23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727582"/>
          <w:spacing w:val="-22"/>
          <w:w w:val="105"/>
          <w:sz w:val="31"/>
          <w:szCs w:val="31"/>
        </w:rPr>
        <w:t xml:space="preserve"> </w:t>
      </w:r>
      <w:r>
        <w:rPr>
          <w:color w:val="727582"/>
          <w:spacing w:val="-13"/>
          <w:w w:val="105"/>
        </w:rPr>
        <w:t>起，死亡</w:t>
      </w:r>
      <w:r>
        <w:rPr>
          <w:rFonts w:ascii="Arial" w:hAnsi="Arial" w:eastAsia="Arial" w:cs="Arial"/>
          <w:color w:val="727582"/>
          <w:spacing w:val="-13"/>
          <w:w w:val="105"/>
          <w:sz w:val="29"/>
          <w:szCs w:val="29"/>
        </w:rPr>
        <w:t>3</w:t>
      </w:r>
      <w:r>
        <w:rPr>
          <w:rFonts w:ascii="Arial" w:hAnsi="Arial" w:eastAsia="Arial" w:cs="Arial"/>
          <w:color w:val="727582"/>
          <w:spacing w:val="-59"/>
          <w:w w:val="105"/>
          <w:sz w:val="29"/>
          <w:szCs w:val="29"/>
        </w:rPr>
        <w:t xml:space="preserve"> </w:t>
      </w:r>
      <w:r>
        <w:rPr>
          <w:rFonts w:ascii="Arial" w:hAnsi="Arial" w:eastAsia="Arial" w:cs="Arial"/>
          <w:color w:val="727582"/>
          <w:w w:val="105"/>
          <w:sz w:val="29"/>
          <w:szCs w:val="29"/>
        </w:rPr>
        <w:t xml:space="preserve">6 </w:t>
      </w:r>
      <w:r>
        <w:rPr>
          <w:color w:val="727582"/>
          <w:spacing w:val="8"/>
          <w:w w:val="105"/>
        </w:rPr>
        <w:t>人，</w:t>
      </w:r>
      <w:r>
        <w:rPr>
          <w:color w:val="727582"/>
          <w:w w:val="115"/>
        </w:rPr>
        <w:t xml:space="preserve"> </w:t>
      </w:r>
      <w:r>
        <w:rPr>
          <w:color w:val="727582"/>
          <w:w w:val="105"/>
        </w:rPr>
        <w:t>较大事故起数占全省</w:t>
      </w:r>
      <w:r>
        <w:rPr>
          <w:color w:val="727582"/>
          <w:spacing w:val="-76"/>
          <w:w w:val="105"/>
        </w:rPr>
        <w:t xml:space="preserve"> </w:t>
      </w:r>
      <w:r>
        <w:rPr>
          <w:color w:val="727582"/>
          <w:w w:val="105"/>
        </w:rPr>
        <w:t>总数的</w:t>
      </w:r>
      <w:r>
        <w:rPr>
          <w:color w:val="727582"/>
          <w:spacing w:val="-20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32</w:t>
      </w:r>
      <w:r>
        <w:rPr>
          <w:rFonts w:ascii="Times New Roman" w:hAnsi="Times New Roman" w:eastAsia="Times New Roman" w:cs="Times New Roman"/>
          <w:color w:val="727582"/>
          <w:spacing w:val="4"/>
          <w:w w:val="105"/>
          <w:sz w:val="31"/>
          <w:szCs w:val="31"/>
        </w:rPr>
        <w:t xml:space="preserve"> </w:t>
      </w:r>
      <w:r>
        <w:rPr>
          <w:color w:val="727582"/>
          <w:w w:val="105"/>
        </w:rPr>
        <w:t>%</w:t>
      </w:r>
      <w:r>
        <w:rPr>
          <w:color w:val="727582"/>
          <w:spacing w:val="-80"/>
          <w:w w:val="105"/>
        </w:rPr>
        <w:t xml:space="preserve"> </w:t>
      </w:r>
      <w:r>
        <w:rPr>
          <w:color w:val="727582"/>
          <w:spacing w:val="-15"/>
          <w:w w:val="105"/>
        </w:rPr>
        <w:t>；</w:t>
      </w:r>
      <w:r>
        <w:rPr>
          <w:color w:val="565964"/>
          <w:spacing w:val="-15"/>
          <w:w w:val="105"/>
        </w:rPr>
        <w:t>西安市</w:t>
      </w:r>
      <w:r>
        <w:rPr>
          <w:color w:val="727582"/>
          <w:spacing w:val="-15"/>
          <w:w w:val="105"/>
        </w:rPr>
        <w:t>发生重大道路交通</w:t>
      </w:r>
      <w:r>
        <w:rPr>
          <w:color w:val="727582"/>
          <w:w w:val="105"/>
        </w:rPr>
        <w:t xml:space="preserve"> 事故</w:t>
      </w:r>
      <w:r>
        <w:rPr>
          <w:color w:val="727582"/>
          <w:spacing w:val="-25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10"/>
          <w:w w:val="105"/>
          <w:sz w:val="31"/>
          <w:szCs w:val="31"/>
        </w:rPr>
        <w:t>1</w:t>
      </w:r>
      <w:r>
        <w:rPr>
          <w:color w:val="727582"/>
          <w:spacing w:val="10"/>
          <w:w w:val="105"/>
        </w:rPr>
        <w:t>起</w:t>
      </w:r>
      <w:r>
        <w:rPr>
          <w:color w:val="727582"/>
          <w:spacing w:val="-125"/>
          <w:w w:val="105"/>
        </w:rPr>
        <w:t xml:space="preserve"> </w:t>
      </w:r>
      <w:r>
        <w:rPr>
          <w:color w:val="727582"/>
          <w:spacing w:val="-11"/>
          <w:w w:val="105"/>
        </w:rPr>
        <w:t>，发生一次死亡</w:t>
      </w:r>
      <w:r>
        <w:rPr>
          <w:color w:val="727582"/>
          <w:spacing w:val="12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727582"/>
          <w:spacing w:val="-12"/>
          <w:w w:val="105"/>
          <w:sz w:val="31"/>
          <w:szCs w:val="31"/>
        </w:rPr>
        <w:t xml:space="preserve"> </w:t>
      </w:r>
      <w:r>
        <w:rPr>
          <w:color w:val="727582"/>
          <w:w w:val="105"/>
        </w:rPr>
        <w:t>人以上较大道路交通事故</w:t>
      </w:r>
      <w:r>
        <w:rPr>
          <w:color w:val="727582"/>
          <w:spacing w:val="23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727582"/>
          <w:w w:val="105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color w:val="727582"/>
          <w:spacing w:val="36"/>
          <w:w w:val="105"/>
          <w:sz w:val="31"/>
          <w:szCs w:val="31"/>
        </w:rPr>
        <w:t xml:space="preserve"> </w:t>
      </w:r>
      <w:r>
        <w:rPr>
          <w:color w:val="727582"/>
          <w:spacing w:val="9"/>
          <w:w w:val="105"/>
        </w:rPr>
        <w:t>起，</w:t>
      </w:r>
    </w:p>
    <w:p>
      <w:pPr>
        <w:pStyle w:val="3"/>
        <w:spacing w:before="21" w:line="348" w:lineRule="auto"/>
        <w:ind w:right="1818" w:hanging="8"/>
        <w:jc w:val="both"/>
      </w:pPr>
      <w:r>
        <w:rPr>
          <w:color w:val="727582"/>
        </w:rPr>
        <w:t>死亡</w:t>
      </w:r>
      <w:r>
        <w:rPr>
          <w:color w:val="727582"/>
          <w:spacing w:val="-6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color w:val="727582"/>
          <w:spacing w:val="-2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color w:val="727582"/>
          <w:spacing w:val="35"/>
          <w:sz w:val="31"/>
          <w:szCs w:val="31"/>
        </w:rPr>
        <w:t xml:space="preserve"> </w:t>
      </w:r>
      <w:r>
        <w:rPr>
          <w:color w:val="727582"/>
          <w:spacing w:val="10"/>
        </w:rPr>
        <w:t>人</w:t>
      </w:r>
      <w:r>
        <w:rPr>
          <w:color w:val="8C8E9A"/>
          <w:spacing w:val="10"/>
        </w:rPr>
        <w:t>。</w:t>
      </w:r>
      <w:r>
        <w:rPr>
          <w:rFonts w:ascii="Times New Roman" w:hAnsi="Times New Roman" w:eastAsia="Times New Roman" w:cs="Times New Roman"/>
          <w:color w:val="727582"/>
          <w:spacing w:val="10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color w:val="727582"/>
          <w:spacing w:val="70"/>
          <w:sz w:val="31"/>
          <w:szCs w:val="31"/>
        </w:rPr>
        <w:t xml:space="preserve"> </w:t>
      </w:r>
      <w:r>
        <w:rPr>
          <w:color w:val="727582"/>
        </w:rPr>
        <w:t>年</w:t>
      </w:r>
      <w:r>
        <w:rPr>
          <w:color w:val="727582"/>
          <w:spacing w:val="-16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color w:val="727582"/>
          <w:spacing w:val="30"/>
          <w:sz w:val="31"/>
          <w:szCs w:val="31"/>
        </w:rPr>
        <w:t xml:space="preserve"> </w:t>
      </w:r>
      <w:r>
        <w:rPr>
          <w:color w:val="727582"/>
        </w:rPr>
        <w:t>月</w:t>
      </w:r>
      <w:r>
        <w:rPr>
          <w:color w:val="727582"/>
          <w:spacing w:val="-10"/>
        </w:rPr>
        <w:t xml:space="preserve"> </w:t>
      </w:r>
      <w:r>
        <w:rPr>
          <w:rFonts w:ascii="Times New Roman" w:hAnsi="Times New Roman" w:eastAsia="Times New Roman" w:cs="Times New Roman"/>
          <w:color w:val="727582"/>
          <w:spacing w:val="19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color w:val="727582"/>
          <w:spacing w:val="41"/>
          <w:sz w:val="31"/>
          <w:szCs w:val="31"/>
        </w:rPr>
        <w:t xml:space="preserve"> </w:t>
      </w:r>
      <w:r>
        <w:rPr>
          <w:color w:val="727582"/>
          <w:spacing w:val="-8"/>
        </w:rPr>
        <w:t>日，针对</w:t>
      </w:r>
      <w:r>
        <w:rPr>
          <w:color w:val="565964"/>
          <w:spacing w:val="-8"/>
        </w:rPr>
        <w:t>榆林</w:t>
      </w:r>
      <w:r>
        <w:rPr>
          <w:color w:val="565964"/>
          <w:spacing w:val="-113"/>
        </w:rPr>
        <w:t xml:space="preserve"> </w:t>
      </w:r>
      <w:r>
        <w:rPr>
          <w:color w:val="565964"/>
          <w:spacing w:val="-18"/>
        </w:rPr>
        <w:t>、渭南</w:t>
      </w:r>
      <w:r>
        <w:rPr>
          <w:color w:val="565964"/>
          <w:spacing w:val="-116"/>
        </w:rPr>
        <w:t xml:space="preserve"> </w:t>
      </w:r>
      <w:r>
        <w:rPr>
          <w:color w:val="565964"/>
          <w:spacing w:val="-16"/>
        </w:rPr>
        <w:t>、延安市</w:t>
      </w:r>
      <w:r>
        <w:rPr>
          <w:color w:val="565964"/>
          <w:spacing w:val="-146"/>
        </w:rPr>
        <w:t xml:space="preserve"> </w:t>
      </w:r>
      <w:r>
        <w:rPr>
          <w:color w:val="727582"/>
        </w:rPr>
        <w:t>较大事故多发</w:t>
      </w:r>
      <w:r>
        <w:rPr>
          <w:color w:val="727582"/>
          <w:spacing w:val="-14"/>
        </w:rPr>
        <w:t xml:space="preserve"> </w:t>
      </w:r>
      <w:r>
        <w:rPr>
          <w:color w:val="727582"/>
        </w:rPr>
        <w:t>、道路交通安全形势不利局</w:t>
      </w:r>
      <w:r>
        <w:rPr>
          <w:color w:val="727582"/>
          <w:spacing w:val="-9"/>
        </w:rPr>
        <w:t xml:space="preserve"> </w:t>
      </w:r>
      <w:r>
        <w:rPr>
          <w:color w:val="727582"/>
        </w:rPr>
        <w:t>面</w:t>
      </w:r>
      <w:r>
        <w:rPr>
          <w:color w:val="727582"/>
          <w:spacing w:val="-40"/>
        </w:rPr>
        <w:t xml:space="preserve"> </w:t>
      </w:r>
      <w:r>
        <w:rPr>
          <w:color w:val="727582"/>
          <w:spacing w:val="-15"/>
        </w:rPr>
        <w:t>，省政府对</w:t>
      </w:r>
      <w:r>
        <w:rPr>
          <w:color w:val="727582"/>
          <w:spacing w:val="-35"/>
        </w:rPr>
        <w:t xml:space="preserve"> </w:t>
      </w:r>
      <w:r>
        <w:rPr>
          <w:color w:val="727582"/>
        </w:rPr>
        <w:t>三个</w:t>
      </w:r>
      <w:r>
        <w:rPr>
          <w:color w:val="727582"/>
          <w:spacing w:val="-101"/>
        </w:rPr>
        <w:t xml:space="preserve"> </w:t>
      </w:r>
      <w:r>
        <w:rPr>
          <w:color w:val="727582"/>
          <w:spacing w:val="3"/>
        </w:rPr>
        <w:t xml:space="preserve">市政府进行了 </w:t>
      </w:r>
      <w:r>
        <w:rPr>
          <w:color w:val="727582"/>
          <w:spacing w:val="-4"/>
        </w:rPr>
        <w:t>约谈</w:t>
      </w:r>
      <w:r>
        <w:rPr>
          <w:color w:val="8C8E9A"/>
          <w:spacing w:val="-4"/>
        </w:rPr>
        <w:t>。</w:t>
      </w:r>
      <w:r>
        <w:rPr>
          <w:color w:val="727582"/>
          <w:spacing w:val="-4"/>
        </w:rPr>
        <w:t xml:space="preserve">下一步 </w:t>
      </w:r>
      <w:r>
        <w:rPr>
          <w:color w:val="727582"/>
          <w:spacing w:val="-5"/>
        </w:rPr>
        <w:t xml:space="preserve">，各市要积极采取有效举措 </w:t>
      </w:r>
      <w:r>
        <w:rPr>
          <w:color w:val="727582"/>
          <w:spacing w:val="8"/>
        </w:rPr>
        <w:t xml:space="preserve"> </w:t>
      </w:r>
      <w:r>
        <w:rPr>
          <w:color w:val="727582"/>
          <w:spacing w:val="-25"/>
        </w:rPr>
        <w:t>，加</w:t>
      </w:r>
    </w:p>
    <w:p>
      <w:pPr>
        <w:pStyle w:val="3"/>
        <w:tabs>
          <w:tab w:val="left" w:pos="1751"/>
        </w:tabs>
        <w:spacing w:before="0" w:line="550" w:lineRule="exact"/>
        <w:ind w:right="1317" w:hanging="1289"/>
        <w:jc w:val="left"/>
      </w:pPr>
      <w:r>
        <w:rPr>
          <w:color w:val="8C8E9A"/>
          <w:w w:val="90"/>
          <w:position w:val="-6"/>
          <w:sz w:val="58"/>
          <w:szCs w:val="58"/>
        </w:rPr>
        <w:t>．</w:t>
      </w:r>
      <w:r>
        <w:rPr>
          <w:color w:val="8C8E9A"/>
          <w:w w:val="90"/>
          <w:position w:val="-6"/>
          <w:sz w:val="58"/>
          <w:szCs w:val="58"/>
        </w:rPr>
        <w:tab/>
      </w:r>
      <w:r>
        <w:rPr>
          <w:color w:val="727582"/>
          <w:w w:val="105"/>
        </w:rPr>
        <w:t>强分析研判</w:t>
      </w:r>
      <w:r>
        <w:rPr>
          <w:color w:val="727582"/>
          <w:spacing w:val="-117"/>
          <w:w w:val="105"/>
        </w:rPr>
        <w:t xml:space="preserve"> </w:t>
      </w:r>
      <w:r>
        <w:rPr>
          <w:color w:val="727582"/>
          <w:spacing w:val="-15"/>
          <w:w w:val="105"/>
        </w:rPr>
        <w:t>，深挖</w:t>
      </w:r>
      <w:r>
        <w:rPr>
          <w:color w:val="727582"/>
          <w:spacing w:val="-129"/>
          <w:w w:val="105"/>
        </w:rPr>
        <w:t xml:space="preserve"> </w:t>
      </w:r>
      <w:r>
        <w:rPr>
          <w:color w:val="727582"/>
          <w:w w:val="105"/>
        </w:rPr>
        <w:t>事故原因</w:t>
      </w:r>
      <w:r>
        <w:rPr>
          <w:color w:val="727582"/>
          <w:spacing w:val="-125"/>
          <w:w w:val="105"/>
        </w:rPr>
        <w:t xml:space="preserve"> </w:t>
      </w:r>
      <w:r>
        <w:rPr>
          <w:color w:val="727582"/>
          <w:spacing w:val="-6"/>
          <w:w w:val="105"/>
        </w:rPr>
        <w:t>，强化交通管</w:t>
      </w:r>
      <w:r>
        <w:rPr>
          <w:color w:val="727582"/>
          <w:spacing w:val="-121"/>
          <w:w w:val="105"/>
        </w:rPr>
        <w:t xml:space="preserve"> </w:t>
      </w:r>
      <w:r>
        <w:rPr>
          <w:color w:val="727582"/>
          <w:w w:val="105"/>
        </w:rPr>
        <w:t>理</w:t>
      </w:r>
      <w:r>
        <w:rPr>
          <w:color w:val="8C8E9A"/>
          <w:w w:val="105"/>
        </w:rPr>
        <w:t>。</w:t>
      </w:r>
      <w:r>
        <w:rPr>
          <w:color w:val="727582"/>
          <w:w w:val="105"/>
        </w:rPr>
        <w:t>扎实做好事故</w:t>
      </w:r>
    </w:p>
    <w:p>
      <w:pPr>
        <w:pStyle w:val="3"/>
        <w:spacing w:before="67" w:line="240" w:lineRule="auto"/>
        <w:ind w:right="0"/>
        <w:jc w:val="both"/>
      </w:pPr>
      <w:r>
        <w:rPr>
          <w:color w:val="727582"/>
          <w:w w:val="105"/>
        </w:rPr>
        <w:t>预防工作</w:t>
      </w:r>
      <w:r>
        <w:rPr>
          <w:color w:val="727582"/>
          <w:spacing w:val="-121"/>
          <w:w w:val="105"/>
        </w:rPr>
        <w:t xml:space="preserve"> </w:t>
      </w:r>
      <w:r>
        <w:rPr>
          <w:color w:val="8C8E9A"/>
          <w:w w:val="105"/>
        </w:rPr>
        <w:t>。</w:t>
      </w:r>
    </w:p>
    <w:p>
      <w:pPr>
        <w:pStyle w:val="3"/>
        <w:tabs>
          <w:tab w:val="left" w:pos="3644"/>
        </w:tabs>
        <w:spacing w:before="205" w:line="240" w:lineRule="auto"/>
        <w:ind w:left="2370" w:right="1317"/>
        <w:jc w:val="left"/>
      </w:pPr>
      <w:r>
        <w:rPr>
          <w:color w:val="565964"/>
          <w:spacing w:val="-34"/>
          <w:w w:val="120"/>
        </w:rPr>
        <w:t>三</w:t>
      </w:r>
      <w:r>
        <w:rPr>
          <w:color w:val="727582"/>
          <w:spacing w:val="-34"/>
          <w:w w:val="120"/>
        </w:rPr>
        <w:t>、</w:t>
      </w:r>
      <w:r>
        <w:rPr>
          <w:color w:val="565964"/>
          <w:spacing w:val="-34"/>
          <w:w w:val="120"/>
        </w:rPr>
        <w:t>下</w:t>
      </w:r>
      <w:r>
        <w:rPr>
          <w:color w:val="565964"/>
          <w:spacing w:val="-34"/>
          <w:w w:val="120"/>
        </w:rPr>
        <w:tab/>
      </w:r>
      <w:r>
        <w:rPr>
          <w:color w:val="565964"/>
          <w:spacing w:val="-24"/>
          <w:w w:val="120"/>
        </w:rPr>
        <w:t>步工作措施</w:t>
      </w:r>
    </w:p>
    <w:p>
      <w:pPr>
        <w:pStyle w:val="3"/>
        <w:spacing w:before="162" w:line="364" w:lineRule="auto"/>
        <w:ind w:left="1736" w:right="1317" w:firstLine="619"/>
        <w:jc w:val="left"/>
      </w:pPr>
      <w:r>
        <w:rPr>
          <w:color w:val="727582"/>
          <w:w w:val="75"/>
        </w:rPr>
        <w:t xml:space="preserve">（ </w:t>
      </w:r>
      <w:r>
        <w:rPr>
          <w:color w:val="727582"/>
        </w:rPr>
        <w:t xml:space="preserve">一 </w:t>
      </w:r>
      <w:r>
        <w:rPr>
          <w:color w:val="727582"/>
          <w:w w:val="75"/>
        </w:rPr>
        <w:t xml:space="preserve">） </w:t>
      </w:r>
      <w:r>
        <w:rPr>
          <w:color w:val="727582"/>
        </w:rPr>
        <w:t>切实加强道路交通安全工作的组织领导</w:t>
      </w:r>
      <w:r>
        <w:rPr>
          <w:color w:val="727582"/>
          <w:spacing w:val="-51"/>
        </w:rPr>
        <w:t xml:space="preserve"> </w:t>
      </w:r>
      <w:r>
        <w:rPr>
          <w:color w:val="727582"/>
          <w:spacing w:val="-10"/>
        </w:rPr>
        <w:t>。全省各</w:t>
      </w:r>
      <w:r>
        <w:rPr>
          <w:color w:val="727582"/>
          <w:w w:val="111"/>
        </w:rPr>
        <w:t xml:space="preserve"> </w:t>
      </w:r>
      <w:r>
        <w:rPr>
          <w:color w:val="727582"/>
        </w:rPr>
        <w:t>级政府 、部门 、车辆所属单位要切实履行道路交通安全领 导</w:t>
      </w:r>
      <w:r>
        <w:rPr>
          <w:color w:val="727582"/>
          <w:spacing w:val="-109"/>
        </w:rPr>
        <w:t xml:space="preserve"> </w:t>
      </w:r>
      <w:r>
        <w:rPr>
          <w:color w:val="727582"/>
        </w:rPr>
        <w:t>责任</w:t>
      </w:r>
      <w:r>
        <w:rPr>
          <w:color w:val="727582"/>
          <w:spacing w:val="-81"/>
        </w:rPr>
        <w:t xml:space="preserve"> </w:t>
      </w:r>
      <w:r>
        <w:rPr>
          <w:color w:val="727582"/>
          <w:spacing w:val="-16"/>
        </w:rPr>
        <w:t>、监管</w:t>
      </w:r>
      <w:r>
        <w:rPr>
          <w:color w:val="727582"/>
          <w:spacing w:val="-51"/>
        </w:rPr>
        <w:t xml:space="preserve"> </w:t>
      </w:r>
      <w:r>
        <w:rPr>
          <w:color w:val="727582"/>
        </w:rPr>
        <w:t>责任和主体责任</w:t>
      </w:r>
      <w:r>
        <w:rPr>
          <w:color w:val="727582"/>
          <w:spacing w:val="-2"/>
        </w:rPr>
        <w:t xml:space="preserve"> </w:t>
      </w:r>
      <w:r>
        <w:rPr>
          <w:color w:val="727582"/>
          <w:spacing w:val="-13"/>
        </w:rPr>
        <w:t>，努力构建政府主导</w:t>
      </w:r>
      <w:r>
        <w:rPr>
          <w:color w:val="727582"/>
          <w:spacing w:val="24"/>
        </w:rPr>
        <w:t xml:space="preserve"> </w:t>
      </w:r>
      <w:r>
        <w:rPr>
          <w:color w:val="727582"/>
          <w:spacing w:val="-14"/>
        </w:rPr>
        <w:t>、部门联动</w:t>
      </w:r>
      <w:r>
        <w:rPr>
          <w:color w:val="727582"/>
          <w:spacing w:val="-47"/>
        </w:rPr>
        <w:t xml:space="preserve"> </w:t>
      </w:r>
      <w:r>
        <w:rPr>
          <w:color w:val="727582"/>
        </w:rPr>
        <w:t>、</w:t>
      </w:r>
      <w:r>
        <w:rPr>
          <w:color w:val="727582"/>
          <w:spacing w:val="-133"/>
        </w:rPr>
        <w:t xml:space="preserve"> </w:t>
      </w:r>
      <w:r>
        <w:rPr>
          <w:color w:val="727582"/>
        </w:rPr>
        <w:t xml:space="preserve">社会参与  </w:t>
      </w:r>
      <w:r>
        <w:rPr>
          <w:color w:val="727582"/>
          <w:spacing w:val="2"/>
        </w:rPr>
        <w:t>的齐抓共管道路交通安全格局</w:t>
      </w:r>
      <w:r>
        <w:rPr>
          <w:color w:val="727582"/>
          <w:spacing w:val="44"/>
        </w:rPr>
        <w:t xml:space="preserve"> </w:t>
      </w:r>
      <w:r>
        <w:rPr>
          <w:color w:val="8C8E9A"/>
          <w:spacing w:val="-8"/>
        </w:rPr>
        <w:t>。</w:t>
      </w:r>
      <w:r>
        <w:rPr>
          <w:color w:val="727582"/>
          <w:spacing w:val="-8"/>
        </w:rPr>
        <w:t>严格实行较大以上</w:t>
      </w:r>
    </w:p>
    <w:p>
      <w:pPr>
        <w:spacing w:after="0" w:line="364" w:lineRule="auto"/>
        <w:jc w:val="left"/>
        <w:sectPr>
          <w:pgSz w:w="11930" w:h="16880"/>
          <w:pgMar w:top="120" w:right="20" w:bottom="1220" w:left="20" w:header="0" w:footer="1039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42" o:spid="_x0000_s1042" o:spt="203" style="position:absolute;left:0pt;margin-left:1.4pt;margin-top:842.9pt;height:0.1pt;width:589.7pt;mso-position-horizontal-relative:page;mso-position-vertical-relative:page;z-index:2048;mso-width-relative:page;mso-height-relative:page;" coordorigin="29,16859" coordsize="11794,2">
            <o:lock v:ext="edit"/>
            <v:shape id="_x0000_s1043" o:spid="_x0000_s1043" style="position:absolute;left:29;top:16859;height:2;width:11794;" filled="f" stroked="t" coordorigin="29,16859" coordsize="11794,0" path="m29,16859l11822,16859e">
              <v:path arrowok="t"/>
              <v:fill on="f" focussize="0,0"/>
              <v:stroke weight="0.36pt" color="#A8ACB8"/>
              <v:imagedata o:title=""/>
              <o:lock v:ext="edit"/>
            </v:shape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3"/>
        <w:spacing w:line="348" w:lineRule="auto"/>
        <w:ind w:left="1778" w:right="1563" w:firstLine="7"/>
        <w:jc w:val="left"/>
      </w:pPr>
      <w:r>
        <w:rPr>
          <w:color w:val="595B6B"/>
          <w:w w:val="105"/>
        </w:rPr>
        <w:t>道路交通事故追责约谈机制</w:t>
      </w:r>
      <w:r>
        <w:rPr>
          <w:color w:val="595B6B"/>
          <w:spacing w:val="-64"/>
          <w:w w:val="105"/>
        </w:rPr>
        <w:t xml:space="preserve"> </w:t>
      </w:r>
      <w:r>
        <w:rPr>
          <w:color w:val="595B6B"/>
          <w:spacing w:val="-40"/>
          <w:w w:val="105"/>
        </w:rPr>
        <w:t>，辖</w:t>
      </w:r>
      <w:r>
        <w:rPr>
          <w:color w:val="595B6B"/>
          <w:spacing w:val="-98"/>
          <w:w w:val="105"/>
        </w:rPr>
        <w:t xml:space="preserve"> </w:t>
      </w:r>
      <w:r>
        <w:rPr>
          <w:color w:val="595B6B"/>
          <w:w w:val="105"/>
        </w:rPr>
        <w:t>区发生特大道路交通事故的</w:t>
      </w:r>
      <w:r>
        <w:rPr>
          <w:color w:val="595B6B"/>
          <w:w w:val="104"/>
        </w:rPr>
        <w:t xml:space="preserve"> </w:t>
      </w:r>
      <w:r>
        <w:rPr>
          <w:color w:val="595B6B"/>
          <w:spacing w:val="6"/>
          <w:w w:val="105"/>
        </w:rPr>
        <w:t>市、县和乡镇政府</w:t>
      </w:r>
      <w:r>
        <w:rPr>
          <w:color w:val="595B6B"/>
          <w:spacing w:val="-79"/>
          <w:w w:val="105"/>
        </w:rPr>
        <w:t xml:space="preserve"> </w:t>
      </w:r>
      <w:r>
        <w:rPr>
          <w:color w:val="595B6B"/>
          <w:spacing w:val="-4"/>
          <w:w w:val="105"/>
        </w:rPr>
        <w:t>，年终目标责任考核坚决实行一票否决</w:t>
      </w:r>
      <w:r>
        <w:rPr>
          <w:color w:val="595B6B"/>
          <w:spacing w:val="-39"/>
          <w:w w:val="105"/>
        </w:rPr>
        <w:t xml:space="preserve"> </w:t>
      </w:r>
      <w:r>
        <w:rPr>
          <w:color w:val="595B6B"/>
          <w:w w:val="105"/>
        </w:rPr>
        <w:t>，</w:t>
      </w:r>
      <w:r>
        <w:rPr>
          <w:color w:val="595B6B"/>
          <w:spacing w:val="-155"/>
          <w:w w:val="105"/>
        </w:rPr>
        <w:t xml:space="preserve"> </w:t>
      </w:r>
      <w:r>
        <w:rPr>
          <w:color w:val="595B6B"/>
          <w:w w:val="105"/>
        </w:rPr>
        <w:t>并根据事故调查结果严</w:t>
      </w:r>
      <w:r>
        <w:rPr>
          <w:color w:val="595B6B"/>
          <w:spacing w:val="-63"/>
          <w:w w:val="105"/>
        </w:rPr>
        <w:t xml:space="preserve"> </w:t>
      </w:r>
      <w:r>
        <w:rPr>
          <w:color w:val="595B6B"/>
          <w:w w:val="105"/>
        </w:rPr>
        <w:t>肃处理相</w:t>
      </w:r>
      <w:r>
        <w:rPr>
          <w:color w:val="595B6B"/>
          <w:spacing w:val="-108"/>
          <w:w w:val="105"/>
        </w:rPr>
        <w:t xml:space="preserve"> </w:t>
      </w:r>
      <w:r>
        <w:rPr>
          <w:color w:val="595B6B"/>
          <w:w w:val="105"/>
        </w:rPr>
        <w:t>关责任人</w:t>
      </w:r>
      <w:r>
        <w:rPr>
          <w:color w:val="595B6B"/>
          <w:spacing w:val="-113"/>
          <w:w w:val="105"/>
        </w:rPr>
        <w:t xml:space="preserve"> </w:t>
      </w:r>
      <w:r>
        <w:rPr>
          <w:color w:val="747787"/>
          <w:spacing w:val="-7"/>
          <w:w w:val="105"/>
        </w:rPr>
        <w:t>。</w:t>
      </w:r>
      <w:r>
        <w:rPr>
          <w:color w:val="595B6B"/>
          <w:spacing w:val="-7"/>
          <w:w w:val="105"/>
        </w:rPr>
        <w:t>发生</w:t>
      </w:r>
      <w:r>
        <w:rPr>
          <w:color w:val="595B6B"/>
          <w:spacing w:val="-112"/>
          <w:w w:val="105"/>
        </w:rPr>
        <w:t xml:space="preserve"> </w:t>
      </w:r>
      <w:r>
        <w:rPr>
          <w:color w:val="595B6B"/>
          <w:w w:val="105"/>
        </w:rPr>
        <w:t>一次死</w:t>
      </w:r>
      <w:r>
        <w:rPr>
          <w:color w:val="595B6B"/>
          <w:spacing w:val="-121"/>
          <w:w w:val="105"/>
        </w:rPr>
        <w:t xml:space="preserve"> </w:t>
      </w:r>
      <w:r>
        <w:rPr>
          <w:color w:val="595B6B"/>
          <w:w w:val="105"/>
        </w:rPr>
        <w:t>亡</w:t>
      </w:r>
      <w:r>
        <w:rPr>
          <w:color w:val="595B6B"/>
          <w:spacing w:val="-130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595B6B"/>
          <w:w w:val="105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color w:val="595B6B"/>
          <w:w w:val="91"/>
          <w:sz w:val="32"/>
          <w:szCs w:val="32"/>
        </w:rPr>
        <w:t xml:space="preserve"> </w:t>
      </w:r>
      <w:r>
        <w:rPr>
          <w:color w:val="595B6B"/>
          <w:w w:val="105"/>
        </w:rPr>
        <w:t>人以上道路交通事故</w:t>
      </w:r>
      <w:r>
        <w:rPr>
          <w:color w:val="595B6B"/>
          <w:spacing w:val="-76"/>
          <w:w w:val="105"/>
        </w:rPr>
        <w:t xml:space="preserve"> </w:t>
      </w:r>
      <w:r>
        <w:rPr>
          <w:color w:val="595B6B"/>
          <w:spacing w:val="-8"/>
          <w:w w:val="105"/>
        </w:rPr>
        <w:t>，省政府交安委</w:t>
      </w:r>
      <w:r>
        <w:rPr>
          <w:color w:val="595B6B"/>
          <w:spacing w:val="-105"/>
          <w:w w:val="105"/>
        </w:rPr>
        <w:t xml:space="preserve"> </w:t>
      </w:r>
      <w:r>
        <w:rPr>
          <w:color w:val="595B6B"/>
          <w:w w:val="105"/>
        </w:rPr>
        <w:t>主任约谈市政府交安委</w:t>
      </w:r>
      <w:r>
        <w:rPr>
          <w:color w:val="595B6B"/>
          <w:w w:val="104"/>
        </w:rPr>
        <w:t xml:space="preserve"> </w:t>
      </w:r>
      <w:r>
        <w:rPr>
          <w:color w:val="595B6B"/>
          <w:w w:val="105"/>
        </w:rPr>
        <w:t>主任</w:t>
      </w:r>
      <w:r>
        <w:rPr>
          <w:color w:val="595B6B"/>
          <w:spacing w:val="-105"/>
          <w:w w:val="105"/>
        </w:rPr>
        <w:t xml:space="preserve"> </w:t>
      </w:r>
      <w:r>
        <w:rPr>
          <w:color w:val="595B6B"/>
          <w:spacing w:val="-13"/>
          <w:w w:val="105"/>
        </w:rPr>
        <w:t>，发生</w:t>
      </w:r>
      <w:r>
        <w:rPr>
          <w:color w:val="595B6B"/>
          <w:spacing w:val="-105"/>
          <w:w w:val="105"/>
        </w:rPr>
        <w:t xml:space="preserve"> </w:t>
      </w:r>
      <w:r>
        <w:rPr>
          <w:color w:val="595B6B"/>
          <w:w w:val="105"/>
        </w:rPr>
        <w:t>一次死亡</w:t>
      </w:r>
      <w:r>
        <w:rPr>
          <w:color w:val="595B6B"/>
          <w:spacing w:val="-85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595B6B"/>
          <w:w w:val="105"/>
          <w:sz w:val="31"/>
          <w:szCs w:val="31"/>
        </w:rPr>
        <w:t>3</w:t>
      </w:r>
      <w:r>
        <w:rPr>
          <w:color w:val="595B6B"/>
          <w:w w:val="105"/>
        </w:rPr>
        <w:t>人以上道路交通事故</w:t>
      </w:r>
      <w:r>
        <w:rPr>
          <w:color w:val="595B6B"/>
          <w:spacing w:val="-59"/>
          <w:w w:val="105"/>
        </w:rPr>
        <w:t xml:space="preserve"> </w:t>
      </w:r>
      <w:r>
        <w:rPr>
          <w:color w:val="595B6B"/>
          <w:spacing w:val="-4"/>
          <w:w w:val="105"/>
        </w:rPr>
        <w:t>，市政府交安委</w:t>
      </w:r>
      <w:r>
        <w:rPr>
          <w:color w:val="595B6B"/>
          <w:spacing w:val="-134"/>
          <w:w w:val="105"/>
        </w:rPr>
        <w:t xml:space="preserve"> </w:t>
      </w:r>
      <w:r>
        <w:rPr>
          <w:color w:val="595B6B"/>
          <w:w w:val="105"/>
        </w:rPr>
        <w:t>主任约谈县</w:t>
      </w:r>
      <w:r>
        <w:rPr>
          <w:color w:val="595B6B"/>
          <w:spacing w:val="-98"/>
          <w:w w:val="105"/>
        </w:rPr>
        <w:t xml:space="preserve"> </w:t>
      </w:r>
      <w:r>
        <w:rPr>
          <w:color w:val="595B6B"/>
          <w:w w:val="105"/>
        </w:rPr>
        <w:t>区政府交安委</w:t>
      </w:r>
      <w:r>
        <w:rPr>
          <w:color w:val="595B6B"/>
          <w:spacing w:val="-121"/>
          <w:w w:val="105"/>
        </w:rPr>
        <w:t xml:space="preserve"> </w:t>
      </w:r>
      <w:r>
        <w:rPr>
          <w:color w:val="595B6B"/>
          <w:w w:val="105"/>
        </w:rPr>
        <w:t>主任</w:t>
      </w:r>
      <w:r>
        <w:rPr>
          <w:color w:val="595B6B"/>
          <w:spacing w:val="-123"/>
          <w:w w:val="105"/>
        </w:rPr>
        <w:t xml:space="preserve"> </w:t>
      </w:r>
      <w:r>
        <w:rPr>
          <w:color w:val="747787"/>
          <w:spacing w:val="-10"/>
          <w:w w:val="105"/>
        </w:rPr>
        <w:t>，</w:t>
      </w:r>
      <w:r>
        <w:rPr>
          <w:color w:val="595B6B"/>
          <w:spacing w:val="-10"/>
          <w:w w:val="105"/>
        </w:rPr>
        <w:t>并视情节追究相</w:t>
      </w:r>
      <w:r>
        <w:rPr>
          <w:color w:val="595B6B"/>
          <w:spacing w:val="-102"/>
          <w:w w:val="105"/>
        </w:rPr>
        <w:t xml:space="preserve"> </w:t>
      </w:r>
      <w:r>
        <w:rPr>
          <w:color w:val="595B6B"/>
          <w:w w:val="105"/>
        </w:rPr>
        <w:t>关部门和领</w:t>
      </w:r>
      <w:r>
        <w:rPr>
          <w:color w:val="595B6B"/>
          <w:w w:val="103"/>
        </w:rPr>
        <w:t xml:space="preserve"> </w:t>
      </w:r>
      <w:r>
        <w:rPr>
          <w:color w:val="595B6B"/>
          <w:spacing w:val="8"/>
          <w:w w:val="105"/>
        </w:rPr>
        <w:t>导责任</w:t>
      </w:r>
      <w:r>
        <w:rPr>
          <w:color w:val="747787"/>
          <w:spacing w:val="8"/>
          <w:w w:val="105"/>
        </w:rPr>
        <w:t>。</w:t>
      </w:r>
    </w:p>
    <w:p>
      <w:pPr>
        <w:pStyle w:val="3"/>
        <w:spacing w:before="41" w:line="355" w:lineRule="auto"/>
        <w:ind w:left="1771" w:right="1563" w:firstLine="633"/>
        <w:jc w:val="left"/>
      </w:pPr>
      <w:r>
        <w:rPr>
          <w:color w:val="595B6B"/>
          <w:w w:val="75"/>
        </w:rPr>
        <w:t>（</w:t>
      </w:r>
      <w:r>
        <w:rPr>
          <w:color w:val="595B6B"/>
          <w:spacing w:val="-31"/>
          <w:w w:val="75"/>
        </w:rPr>
        <w:t xml:space="preserve"> </w:t>
      </w:r>
      <w:r>
        <w:rPr>
          <w:color w:val="595B6B"/>
          <w:w w:val="105"/>
        </w:rPr>
        <w:t>二</w:t>
      </w:r>
      <w:r>
        <w:rPr>
          <w:color w:val="595B6B"/>
          <w:spacing w:val="-91"/>
          <w:w w:val="105"/>
        </w:rPr>
        <w:t xml:space="preserve"> </w:t>
      </w:r>
      <w:r>
        <w:rPr>
          <w:color w:val="595B6B"/>
          <w:w w:val="75"/>
        </w:rPr>
        <w:t>）</w:t>
      </w:r>
      <w:r>
        <w:rPr>
          <w:color w:val="595B6B"/>
          <w:spacing w:val="37"/>
          <w:w w:val="75"/>
        </w:rPr>
        <w:t xml:space="preserve"> </w:t>
      </w:r>
      <w:r>
        <w:rPr>
          <w:color w:val="595B6B"/>
          <w:w w:val="105"/>
        </w:rPr>
        <w:t>扎实推进道路隐患排查治理工作</w:t>
      </w:r>
      <w:r>
        <w:rPr>
          <w:color w:val="595B6B"/>
          <w:spacing w:val="-88"/>
          <w:w w:val="105"/>
        </w:rPr>
        <w:t xml:space="preserve"> </w:t>
      </w:r>
      <w:r>
        <w:rPr>
          <w:color w:val="747787"/>
          <w:spacing w:val="-7"/>
          <w:w w:val="105"/>
        </w:rPr>
        <w:t>。</w:t>
      </w:r>
      <w:r>
        <w:rPr>
          <w:color w:val="595B6B"/>
          <w:spacing w:val="-7"/>
          <w:w w:val="105"/>
        </w:rPr>
        <w:t>全省各级公安</w:t>
      </w:r>
      <w:r>
        <w:rPr>
          <w:color w:val="595B6B"/>
          <w:w w:val="108"/>
        </w:rPr>
        <w:t xml:space="preserve"> </w:t>
      </w:r>
      <w:r>
        <w:rPr>
          <w:color w:val="595B6B"/>
          <w:spacing w:val="2"/>
          <w:w w:val="105"/>
        </w:rPr>
        <w:t>交管部门要建立健全道路交通安全隐患排查治理长效机制</w:t>
      </w:r>
      <w:r>
        <w:rPr>
          <w:color w:val="595B6B"/>
          <w:w w:val="105"/>
        </w:rPr>
        <w:t xml:space="preserve"> ，</w:t>
      </w:r>
      <w:r>
        <w:rPr>
          <w:color w:val="595B6B"/>
          <w:w w:val="115"/>
        </w:rPr>
        <w:t xml:space="preserve"> </w:t>
      </w:r>
      <w:r>
        <w:rPr>
          <w:color w:val="595B6B"/>
          <w:w w:val="105"/>
        </w:rPr>
        <w:t>各级公安和交通运输部门</w:t>
      </w:r>
      <w:r>
        <w:rPr>
          <w:color w:val="595B6B"/>
          <w:spacing w:val="-24"/>
          <w:w w:val="105"/>
        </w:rPr>
        <w:t xml:space="preserve"> </w:t>
      </w:r>
      <w:r>
        <w:rPr>
          <w:color w:val="595B6B"/>
          <w:spacing w:val="4"/>
          <w:w w:val="105"/>
        </w:rPr>
        <w:t>每年联合对辖</w:t>
      </w:r>
      <w:r>
        <w:rPr>
          <w:color w:val="595B6B"/>
          <w:spacing w:val="-17"/>
          <w:w w:val="105"/>
        </w:rPr>
        <w:t xml:space="preserve"> </w:t>
      </w:r>
      <w:r>
        <w:rPr>
          <w:color w:val="595B6B"/>
          <w:w w:val="105"/>
        </w:rPr>
        <w:t>区道路交通事</w:t>
      </w:r>
      <w:r>
        <w:rPr>
          <w:color w:val="595B6B"/>
          <w:spacing w:val="-83"/>
          <w:w w:val="105"/>
        </w:rPr>
        <w:t xml:space="preserve"> </w:t>
      </w:r>
      <w:r>
        <w:rPr>
          <w:color w:val="595B6B"/>
          <w:w w:val="105"/>
        </w:rPr>
        <w:t>故多</w:t>
      </w:r>
      <w:r>
        <w:rPr>
          <w:color w:val="595B6B"/>
          <w:spacing w:val="-93"/>
          <w:w w:val="105"/>
        </w:rPr>
        <w:t xml:space="preserve"> </w:t>
      </w:r>
      <w:r>
        <w:rPr>
          <w:color w:val="595B6B"/>
          <w:w w:val="105"/>
        </w:rPr>
        <w:t>发点段等安全隐患进行排查</w:t>
      </w:r>
      <w:r>
        <w:rPr>
          <w:color w:val="595B6B"/>
          <w:spacing w:val="-54"/>
          <w:w w:val="105"/>
        </w:rPr>
        <w:t xml:space="preserve"> </w:t>
      </w:r>
      <w:r>
        <w:rPr>
          <w:color w:val="595B6B"/>
          <w:spacing w:val="-7"/>
          <w:w w:val="105"/>
        </w:rPr>
        <w:t>，属于道路建设不符合规范要求</w:t>
      </w:r>
      <w:r>
        <w:rPr>
          <w:color w:val="595B6B"/>
          <w:spacing w:val="-91"/>
          <w:w w:val="105"/>
        </w:rPr>
        <w:t xml:space="preserve"> </w:t>
      </w:r>
      <w:r>
        <w:rPr>
          <w:color w:val="595B6B"/>
          <w:spacing w:val="3"/>
          <w:w w:val="105"/>
        </w:rPr>
        <w:t>或安全防护设施缺失的</w:t>
      </w:r>
      <w:r>
        <w:rPr>
          <w:color w:val="595B6B"/>
          <w:spacing w:val="-76"/>
          <w:w w:val="105"/>
        </w:rPr>
        <w:t xml:space="preserve"> </w:t>
      </w:r>
      <w:r>
        <w:rPr>
          <w:color w:val="595B6B"/>
          <w:w w:val="105"/>
        </w:rPr>
        <w:t>，由交通运输部门负责治理</w:t>
      </w:r>
      <w:r>
        <w:rPr>
          <w:color w:val="595B6B"/>
          <w:spacing w:val="-96"/>
          <w:w w:val="105"/>
        </w:rPr>
        <w:t xml:space="preserve"> </w:t>
      </w:r>
      <w:r>
        <w:rPr>
          <w:color w:val="595B6B"/>
          <w:spacing w:val="-15"/>
          <w:w w:val="105"/>
        </w:rPr>
        <w:t>，属于标</w:t>
      </w:r>
      <w:r>
        <w:rPr>
          <w:color w:val="595B6B"/>
          <w:spacing w:val="-145"/>
          <w:w w:val="105"/>
        </w:rPr>
        <w:t xml:space="preserve"> </w:t>
      </w:r>
      <w:r>
        <w:rPr>
          <w:color w:val="595B6B"/>
          <w:w w:val="105"/>
        </w:rPr>
        <w:t>志标</w:t>
      </w:r>
      <w:r>
        <w:rPr>
          <w:color w:val="595B6B"/>
          <w:spacing w:val="-119"/>
          <w:w w:val="105"/>
        </w:rPr>
        <w:t xml:space="preserve"> </w:t>
      </w:r>
      <w:r>
        <w:rPr>
          <w:color w:val="595B6B"/>
          <w:w w:val="105"/>
        </w:rPr>
        <w:t>线或信</w:t>
      </w:r>
      <w:r>
        <w:rPr>
          <w:color w:val="595B6B"/>
          <w:spacing w:val="-110"/>
          <w:w w:val="105"/>
        </w:rPr>
        <w:t xml:space="preserve"> </w:t>
      </w:r>
      <w:r>
        <w:rPr>
          <w:color w:val="595B6B"/>
          <w:w w:val="105"/>
        </w:rPr>
        <w:t>号</w:t>
      </w:r>
      <w:r>
        <w:rPr>
          <w:color w:val="595B6B"/>
          <w:spacing w:val="-117"/>
          <w:w w:val="105"/>
        </w:rPr>
        <w:t xml:space="preserve"> </w:t>
      </w:r>
      <w:r>
        <w:rPr>
          <w:color w:val="595B6B"/>
          <w:w w:val="105"/>
        </w:rPr>
        <w:t>灯缺失或</w:t>
      </w:r>
      <w:r>
        <w:rPr>
          <w:color w:val="595B6B"/>
          <w:spacing w:val="-96"/>
          <w:w w:val="105"/>
        </w:rPr>
        <w:t xml:space="preserve"> </w:t>
      </w:r>
      <w:r>
        <w:rPr>
          <w:color w:val="595B6B"/>
          <w:w w:val="105"/>
        </w:rPr>
        <w:t>不</w:t>
      </w:r>
      <w:r>
        <w:rPr>
          <w:color w:val="595B6B"/>
          <w:spacing w:val="-119"/>
          <w:w w:val="105"/>
        </w:rPr>
        <w:t xml:space="preserve"> </w:t>
      </w:r>
      <w:r>
        <w:rPr>
          <w:color w:val="595B6B"/>
          <w:w w:val="105"/>
        </w:rPr>
        <w:t>符合要</w:t>
      </w:r>
      <w:r>
        <w:rPr>
          <w:color w:val="595B6B"/>
          <w:spacing w:val="-111"/>
          <w:w w:val="105"/>
        </w:rPr>
        <w:t xml:space="preserve"> </w:t>
      </w:r>
      <w:r>
        <w:rPr>
          <w:color w:val="595B6B"/>
          <w:w w:val="105"/>
        </w:rPr>
        <w:t>求的</w:t>
      </w:r>
      <w:r>
        <w:rPr>
          <w:color w:val="595B6B"/>
          <w:spacing w:val="-96"/>
          <w:w w:val="105"/>
        </w:rPr>
        <w:t xml:space="preserve"> </w:t>
      </w:r>
      <w:r>
        <w:rPr>
          <w:color w:val="595B6B"/>
          <w:w w:val="105"/>
        </w:rPr>
        <w:t>，由公安部</w:t>
      </w:r>
      <w:r>
        <w:rPr>
          <w:color w:val="595B6B"/>
          <w:spacing w:val="-117"/>
          <w:w w:val="105"/>
        </w:rPr>
        <w:t xml:space="preserve"> </w:t>
      </w:r>
      <w:r>
        <w:rPr>
          <w:color w:val="595B6B"/>
          <w:spacing w:val="3"/>
          <w:w w:val="105"/>
        </w:rPr>
        <w:t>门负</w:t>
      </w:r>
      <w:r>
        <w:rPr>
          <w:color w:val="595B6B"/>
          <w:spacing w:val="-117"/>
          <w:w w:val="105"/>
        </w:rPr>
        <w:t xml:space="preserve"> </w:t>
      </w:r>
      <w:r>
        <w:rPr>
          <w:color w:val="595B6B"/>
          <w:w w:val="105"/>
        </w:rPr>
        <w:t>责治</w:t>
      </w:r>
      <w:r>
        <w:rPr>
          <w:color w:val="595B6B"/>
          <w:spacing w:val="-154"/>
          <w:w w:val="105"/>
        </w:rPr>
        <w:t xml:space="preserve"> </w:t>
      </w:r>
      <w:r>
        <w:rPr>
          <w:color w:val="595B6B"/>
          <w:spacing w:val="-8"/>
          <w:w w:val="105"/>
        </w:rPr>
        <w:t>理</w:t>
      </w:r>
      <w:r>
        <w:rPr>
          <w:color w:val="747787"/>
          <w:spacing w:val="-8"/>
          <w:w w:val="105"/>
        </w:rPr>
        <w:t>。</w:t>
      </w:r>
      <w:r>
        <w:rPr>
          <w:color w:val="595B6B"/>
          <w:spacing w:val="-8"/>
          <w:w w:val="105"/>
        </w:rPr>
        <w:t>对于</w:t>
      </w:r>
      <w:r>
        <w:rPr>
          <w:color w:val="595B6B"/>
          <w:spacing w:val="-113"/>
          <w:w w:val="105"/>
        </w:rPr>
        <w:t xml:space="preserve"> </w:t>
      </w:r>
      <w:r>
        <w:rPr>
          <w:color w:val="595B6B"/>
          <w:spacing w:val="6"/>
          <w:w w:val="105"/>
        </w:rPr>
        <w:t>乡村道路</w:t>
      </w:r>
      <w:r>
        <w:rPr>
          <w:color w:val="595B6B"/>
          <w:spacing w:val="-126"/>
          <w:w w:val="105"/>
        </w:rPr>
        <w:t xml:space="preserve"> </w:t>
      </w:r>
      <w:r>
        <w:rPr>
          <w:color w:val="595B6B"/>
          <w:w w:val="105"/>
        </w:rPr>
        <w:t>、村际便道</w:t>
      </w:r>
      <w:r>
        <w:rPr>
          <w:color w:val="595B6B"/>
          <w:spacing w:val="-121"/>
          <w:w w:val="105"/>
        </w:rPr>
        <w:t xml:space="preserve"> </w:t>
      </w:r>
      <w:r>
        <w:rPr>
          <w:color w:val="595B6B"/>
          <w:w w:val="105"/>
        </w:rPr>
        <w:t>、</w:t>
      </w:r>
      <w:r>
        <w:rPr>
          <w:color w:val="595B6B"/>
          <w:spacing w:val="-135"/>
          <w:w w:val="105"/>
        </w:rPr>
        <w:t xml:space="preserve"> </w:t>
      </w:r>
      <w:r>
        <w:rPr>
          <w:color w:val="595B6B"/>
          <w:w w:val="105"/>
        </w:rPr>
        <w:t>生产道路存在的安全隐患</w:t>
      </w:r>
      <w:r>
        <w:rPr>
          <w:color w:val="595B6B"/>
          <w:spacing w:val="-74"/>
          <w:w w:val="105"/>
        </w:rPr>
        <w:t xml:space="preserve"> </w:t>
      </w:r>
      <w:r>
        <w:rPr>
          <w:color w:val="595B6B"/>
          <w:w w:val="105"/>
        </w:rPr>
        <w:t>，</w:t>
      </w:r>
      <w:r>
        <w:rPr>
          <w:color w:val="595B6B"/>
          <w:w w:val="115"/>
        </w:rPr>
        <w:t xml:space="preserve"> </w:t>
      </w:r>
      <w:r>
        <w:rPr>
          <w:color w:val="595B6B"/>
          <w:spacing w:val="2"/>
          <w:w w:val="105"/>
        </w:rPr>
        <w:t>由县级安全监管部门协调</w:t>
      </w:r>
      <w:r>
        <w:rPr>
          <w:color w:val="595B6B"/>
          <w:spacing w:val="-118"/>
          <w:w w:val="105"/>
        </w:rPr>
        <w:t xml:space="preserve"> </w:t>
      </w:r>
      <w:r>
        <w:rPr>
          <w:color w:val="595B6B"/>
          <w:spacing w:val="8"/>
          <w:w w:val="105"/>
        </w:rPr>
        <w:t>乡村两</w:t>
      </w:r>
      <w:r>
        <w:rPr>
          <w:color w:val="595B6B"/>
          <w:spacing w:val="-134"/>
          <w:w w:val="105"/>
        </w:rPr>
        <w:t xml:space="preserve"> </w:t>
      </w:r>
      <w:r>
        <w:rPr>
          <w:color w:val="595B6B"/>
          <w:spacing w:val="4"/>
          <w:w w:val="105"/>
        </w:rPr>
        <w:t>级组织进行治理</w:t>
      </w:r>
      <w:r>
        <w:rPr>
          <w:color w:val="595B6B"/>
          <w:spacing w:val="-130"/>
          <w:w w:val="105"/>
        </w:rPr>
        <w:t xml:space="preserve"> </w:t>
      </w:r>
      <w:r>
        <w:rPr>
          <w:color w:val="747787"/>
          <w:spacing w:val="-4"/>
          <w:w w:val="105"/>
        </w:rPr>
        <w:t>。</w:t>
      </w:r>
      <w:r>
        <w:rPr>
          <w:color w:val="595B6B"/>
          <w:spacing w:val="-4"/>
          <w:w w:val="105"/>
        </w:rPr>
        <w:t>公安、交</w:t>
      </w:r>
      <w:r>
        <w:rPr>
          <w:color w:val="595B6B"/>
          <w:w w:val="102"/>
        </w:rPr>
        <w:t xml:space="preserve"> </w:t>
      </w:r>
      <w:r>
        <w:rPr>
          <w:color w:val="595B6B"/>
          <w:w w:val="105"/>
        </w:rPr>
        <w:t>通运输和安</w:t>
      </w:r>
      <w:r>
        <w:rPr>
          <w:color w:val="595B6B"/>
          <w:spacing w:val="-75"/>
          <w:w w:val="105"/>
        </w:rPr>
        <w:t xml:space="preserve"> </w:t>
      </w:r>
      <w:r>
        <w:rPr>
          <w:color w:val="595B6B"/>
          <w:w w:val="105"/>
        </w:rPr>
        <w:t>监部门</w:t>
      </w:r>
      <w:r>
        <w:rPr>
          <w:color w:val="595B6B"/>
          <w:spacing w:val="-78"/>
          <w:w w:val="105"/>
        </w:rPr>
        <w:t xml:space="preserve"> </w:t>
      </w:r>
      <w:r>
        <w:rPr>
          <w:color w:val="595B6B"/>
          <w:spacing w:val="3"/>
          <w:w w:val="105"/>
        </w:rPr>
        <w:t>要对近年来排查</w:t>
      </w:r>
      <w:r>
        <w:rPr>
          <w:color w:val="595B6B"/>
          <w:spacing w:val="-39"/>
          <w:w w:val="105"/>
        </w:rPr>
        <w:t xml:space="preserve"> </w:t>
      </w:r>
      <w:r>
        <w:rPr>
          <w:color w:val="595B6B"/>
          <w:spacing w:val="3"/>
          <w:w w:val="105"/>
        </w:rPr>
        <w:t>出来但尚</w:t>
      </w:r>
      <w:r>
        <w:rPr>
          <w:color w:val="595B6B"/>
          <w:spacing w:val="-101"/>
          <w:w w:val="105"/>
        </w:rPr>
        <w:t xml:space="preserve"> </w:t>
      </w:r>
      <w:r>
        <w:rPr>
          <w:color w:val="595B6B"/>
          <w:spacing w:val="10"/>
          <w:w w:val="105"/>
        </w:rPr>
        <w:t>未治理到位的</w:t>
      </w:r>
    </w:p>
    <w:p>
      <w:pPr>
        <w:pStyle w:val="3"/>
        <w:spacing w:before="39" w:line="378" w:lineRule="exact"/>
        <w:ind w:left="1792" w:right="1563"/>
        <w:jc w:val="left"/>
      </w:pPr>
      <w:r>
        <w:rPr>
          <w:color w:val="595B6B"/>
          <w:w w:val="105"/>
        </w:rPr>
        <w:t>事故多发点段等道路安全隐患和公路隧道隐患</w:t>
      </w:r>
      <w:r>
        <w:rPr>
          <w:color w:val="595B6B"/>
          <w:spacing w:val="-2"/>
          <w:w w:val="105"/>
        </w:rPr>
        <w:t xml:space="preserve"> </w:t>
      </w:r>
      <w:r>
        <w:rPr>
          <w:color w:val="595B6B"/>
          <w:spacing w:val="-9"/>
          <w:w w:val="105"/>
        </w:rPr>
        <w:t>，实行省市县</w:t>
      </w:r>
    </w:p>
    <w:p>
      <w:pPr>
        <w:pStyle w:val="3"/>
        <w:tabs>
          <w:tab w:val="left" w:pos="11404"/>
        </w:tabs>
        <w:spacing w:before="0" w:line="591" w:lineRule="exact"/>
        <w:ind w:left="1807" w:right="-23"/>
        <w:jc w:val="left"/>
        <w:rPr>
          <w:sz w:val="58"/>
          <w:szCs w:val="58"/>
        </w:rPr>
      </w:pPr>
      <w:r>
        <w:rPr>
          <w:color w:val="595B6B"/>
          <w:w w:val="105"/>
        </w:rPr>
        <w:t>三</w:t>
      </w:r>
      <w:r>
        <w:rPr>
          <w:color w:val="595B6B"/>
          <w:spacing w:val="-122"/>
          <w:w w:val="105"/>
        </w:rPr>
        <w:t xml:space="preserve"> </w:t>
      </w:r>
      <w:r>
        <w:rPr>
          <w:color w:val="595B6B"/>
          <w:w w:val="105"/>
        </w:rPr>
        <w:t>级政府挂牌督办</w:t>
      </w:r>
      <w:r>
        <w:rPr>
          <w:color w:val="595B6B"/>
          <w:spacing w:val="-111"/>
          <w:w w:val="105"/>
        </w:rPr>
        <w:t xml:space="preserve"> </w:t>
      </w:r>
      <w:r>
        <w:rPr>
          <w:color w:val="595B6B"/>
          <w:spacing w:val="-5"/>
          <w:w w:val="105"/>
        </w:rPr>
        <w:t>、各级交安委负</w:t>
      </w:r>
      <w:r>
        <w:rPr>
          <w:color w:val="595B6B"/>
          <w:spacing w:val="-97"/>
          <w:w w:val="105"/>
        </w:rPr>
        <w:t xml:space="preserve"> </w:t>
      </w:r>
      <w:r>
        <w:rPr>
          <w:color w:val="595B6B"/>
          <w:w w:val="105"/>
        </w:rPr>
        <w:t>责人包抓</w:t>
      </w:r>
      <w:r>
        <w:rPr>
          <w:color w:val="595B6B"/>
          <w:spacing w:val="-127"/>
          <w:w w:val="105"/>
        </w:rPr>
        <w:t xml:space="preserve"> </w:t>
      </w:r>
      <w:r>
        <w:rPr>
          <w:color w:val="595B6B"/>
          <w:spacing w:val="-9"/>
          <w:w w:val="105"/>
        </w:rPr>
        <w:t>，加快隐患治理</w:t>
      </w:r>
      <w:r>
        <w:rPr>
          <w:color w:val="595B6B"/>
          <w:spacing w:val="-9"/>
          <w:w w:val="105"/>
        </w:rPr>
        <w:tab/>
      </w:r>
      <w:r>
        <w:rPr>
          <w:color w:val="747787"/>
          <w:w w:val="90"/>
          <w:position w:val="5"/>
          <w:sz w:val="58"/>
          <w:szCs w:val="58"/>
        </w:rPr>
        <w:t>．</w:t>
      </w:r>
    </w:p>
    <w:p>
      <w:pPr>
        <w:spacing w:before="13" w:line="240" w:lineRule="auto"/>
        <w:rPr>
          <w:rFonts w:ascii="宋体" w:hAnsi="宋体" w:eastAsia="宋体" w:cs="宋体"/>
          <w:sz w:val="13"/>
          <w:szCs w:val="13"/>
        </w:rPr>
      </w:pPr>
    </w:p>
    <w:p>
      <w:pPr>
        <w:pStyle w:val="3"/>
        <w:spacing w:line="240" w:lineRule="auto"/>
        <w:ind w:left="1785" w:right="1563"/>
        <w:jc w:val="left"/>
      </w:pPr>
      <w:r>
        <w:rPr>
          <w:color w:val="595B6B"/>
          <w:w w:val="105"/>
        </w:rPr>
        <w:t>整</w:t>
      </w:r>
      <w:r>
        <w:rPr>
          <w:color w:val="595B6B"/>
          <w:spacing w:val="-127"/>
          <w:w w:val="105"/>
        </w:rPr>
        <w:t xml:space="preserve"> </w:t>
      </w:r>
      <w:r>
        <w:rPr>
          <w:color w:val="595B6B"/>
          <w:spacing w:val="5"/>
          <w:w w:val="105"/>
        </w:rPr>
        <w:t>改进度</w:t>
      </w:r>
      <w:r>
        <w:rPr>
          <w:color w:val="747787"/>
          <w:spacing w:val="5"/>
          <w:w w:val="105"/>
        </w:rPr>
        <w:t>。</w:t>
      </w:r>
    </w:p>
    <w:p>
      <w:pPr>
        <w:pStyle w:val="3"/>
        <w:spacing w:before="176" w:line="362" w:lineRule="auto"/>
        <w:ind w:left="1785" w:right="1782" w:firstLine="619"/>
        <w:jc w:val="both"/>
      </w:pPr>
      <w:r>
        <w:rPr>
          <w:color w:val="595B6B"/>
          <w:w w:val="75"/>
        </w:rPr>
        <w:t xml:space="preserve">（ </w:t>
      </w:r>
      <w:r>
        <w:rPr>
          <w:color w:val="595B6B"/>
        </w:rPr>
        <w:t xml:space="preserve">三 </w:t>
      </w:r>
      <w:r>
        <w:rPr>
          <w:color w:val="595B6B"/>
          <w:w w:val="75"/>
        </w:rPr>
        <w:t xml:space="preserve">） </w:t>
      </w:r>
      <w:r>
        <w:rPr>
          <w:color w:val="595B6B"/>
        </w:rPr>
        <w:t>不断强化路面巡查管控和交通执法管理</w:t>
      </w:r>
      <w:r>
        <w:rPr>
          <w:color w:val="595B6B"/>
          <w:spacing w:val="20"/>
        </w:rPr>
        <w:t xml:space="preserve"> </w:t>
      </w:r>
      <w:r>
        <w:rPr>
          <w:color w:val="747787"/>
          <w:spacing w:val="-4"/>
        </w:rPr>
        <w:t>。</w:t>
      </w:r>
      <w:r>
        <w:rPr>
          <w:color w:val="595B6B"/>
          <w:spacing w:val="-4"/>
        </w:rPr>
        <w:t>全省各</w:t>
      </w:r>
      <w:r>
        <w:rPr>
          <w:color w:val="595B6B"/>
          <w:w w:val="107"/>
        </w:rPr>
        <w:t xml:space="preserve"> </w:t>
      </w:r>
      <w:r>
        <w:rPr>
          <w:color w:val="595B6B"/>
          <w:spacing w:val="-4"/>
        </w:rPr>
        <w:t xml:space="preserve">级公安交管部门要加大路面巡查 </w:t>
      </w:r>
      <w:r>
        <w:rPr>
          <w:color w:val="595B6B"/>
          <w:spacing w:val="6"/>
        </w:rPr>
        <w:t xml:space="preserve">管控力度 </w:t>
      </w:r>
      <w:r>
        <w:rPr>
          <w:color w:val="595B6B"/>
          <w:spacing w:val="-8"/>
        </w:rPr>
        <w:t>，不间断实施路面</w:t>
      </w:r>
      <w:r>
        <w:rPr>
          <w:color w:val="595B6B"/>
          <w:spacing w:val="123"/>
        </w:rPr>
        <w:t xml:space="preserve"> </w:t>
      </w:r>
      <w:r>
        <w:rPr>
          <w:color w:val="595B6B"/>
        </w:rPr>
        <w:t xml:space="preserve">巡逻并实现无缝对接 </w:t>
      </w:r>
      <w:r>
        <w:rPr>
          <w:color w:val="747787"/>
        </w:rPr>
        <w:t>。</w:t>
      </w:r>
      <w:r>
        <w:rPr>
          <w:color w:val="595B6B"/>
        </w:rPr>
        <w:t>国省道、农村道路每百公里保证有警</w:t>
      </w:r>
      <w:r>
        <w:rPr>
          <w:color w:val="595B6B"/>
          <w:spacing w:val="22"/>
        </w:rPr>
        <w:t xml:space="preserve"> </w:t>
      </w:r>
      <w:r>
        <w:rPr>
          <w:color w:val="595B6B"/>
          <w:spacing w:val="5"/>
        </w:rPr>
        <w:t>车开展巡逻</w:t>
      </w:r>
      <w:r>
        <w:rPr>
          <w:color w:val="595B6B"/>
          <w:spacing w:val="-74"/>
        </w:rPr>
        <w:t xml:space="preserve"> </w:t>
      </w:r>
      <w:r>
        <w:rPr>
          <w:color w:val="747787"/>
          <w:spacing w:val="-4"/>
        </w:rPr>
        <w:t>。</w:t>
      </w:r>
      <w:r>
        <w:rPr>
          <w:color w:val="595B6B"/>
          <w:spacing w:val="-4"/>
        </w:rPr>
        <w:t>城市和社区道路要全面推行网格化管</w:t>
      </w:r>
      <w:r>
        <w:rPr>
          <w:color w:val="595B6B"/>
          <w:spacing w:val="-1"/>
        </w:rPr>
        <w:t xml:space="preserve"> </w:t>
      </w:r>
      <w:r>
        <w:rPr>
          <w:color w:val="595B6B"/>
        </w:rPr>
        <w:t>理</w:t>
      </w:r>
      <w:r>
        <w:rPr>
          <w:color w:val="595B6B"/>
          <w:spacing w:val="-76"/>
        </w:rPr>
        <w:t xml:space="preserve"> </w:t>
      </w:r>
      <w:r>
        <w:rPr>
          <w:color w:val="595B6B"/>
          <w:spacing w:val="-19"/>
        </w:rPr>
        <w:t>，科学</w:t>
      </w:r>
      <w:r>
        <w:rPr>
          <w:color w:val="595B6B"/>
          <w:spacing w:val="-13"/>
        </w:rPr>
        <w:t xml:space="preserve"> </w:t>
      </w:r>
      <w:r>
        <w:rPr>
          <w:color w:val="595B6B"/>
          <w:spacing w:val="-6"/>
        </w:rPr>
        <w:t xml:space="preserve">布警，增加路面巡查密度  </w:t>
      </w:r>
      <w:r>
        <w:rPr>
          <w:color w:val="747787"/>
          <w:spacing w:val="-5"/>
        </w:rPr>
        <w:t>。</w:t>
      </w:r>
      <w:r>
        <w:rPr>
          <w:color w:val="595B6B"/>
          <w:spacing w:val="-5"/>
        </w:rPr>
        <w:t xml:space="preserve">全省高速公路逐步建立交警 </w:t>
      </w:r>
      <w:r>
        <w:rPr>
          <w:color w:val="595B6B"/>
          <w:spacing w:val="85"/>
        </w:rPr>
        <w:t xml:space="preserve"> </w:t>
      </w:r>
      <w:r>
        <w:rPr>
          <w:color w:val="595B6B"/>
          <w:spacing w:val="7"/>
        </w:rPr>
        <w:t>、路</w:t>
      </w:r>
    </w:p>
    <w:p>
      <w:pPr>
        <w:spacing w:after="0" w:line="362" w:lineRule="auto"/>
        <w:jc w:val="both"/>
        <w:sectPr>
          <w:pgSz w:w="11930" w:h="16880"/>
          <w:pgMar w:top="40" w:right="0" w:bottom="1320" w:left="0" w:header="0" w:footer="1126" w:gutter="0"/>
        </w:sectPr>
      </w:pPr>
    </w:p>
    <w:p>
      <w:pPr>
        <w:spacing w:before="5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64" w:lineRule="exact"/>
        <w:ind w:left="113" w:right="0" w:firstLine="0"/>
        <w:rPr>
          <w:rFonts w:ascii="宋体" w:hAnsi="宋体" w:eastAsia="宋体" w:cs="宋体"/>
          <w:sz w:val="6"/>
          <w:szCs w:val="6"/>
        </w:rPr>
      </w:pPr>
      <w:r>
        <w:rPr>
          <w:rFonts w:ascii="宋体" w:hAnsi="宋体" w:eastAsia="宋体" w:cs="宋体"/>
          <w:position w:val="0"/>
          <w:sz w:val="6"/>
          <w:szCs w:val="6"/>
        </w:rPr>
        <w:pict>
          <v:group id="_x0000_s1044" o:spid="_x0000_s1044" o:spt="203" style="height:3.25pt;width:578.2pt;" coordsize="11564,65">
            <o:lock v:ext="edit"/>
            <v:group id="_x0000_s1045" o:spid="_x0000_s1045" o:spt="203" style="position:absolute;left:32;top:32;height:2;width:11499;" coordorigin="32,32" coordsize="11499,2">
              <o:lock v:ext="edit"/>
              <v:shape id="_x0000_s1046" o:spid="_x0000_s1046" style="position:absolute;left:32;top:32;height:2;width:11499;" filled="f" stroked="t" coordorigin="32,32" coordsize="11499,0" path="m32,32l11531,32e">
                <v:path arrowok="t"/>
                <v:fill on="f" focussize="0,0"/>
                <v:stroke weight="3.24pt" color="#AFB3BC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8" w:line="240" w:lineRule="auto"/>
        <w:rPr>
          <w:rFonts w:ascii="宋体" w:hAnsi="宋体" w:eastAsia="宋体" w:cs="宋体"/>
          <w:sz w:val="16"/>
          <w:szCs w:val="16"/>
        </w:rPr>
      </w:pPr>
    </w:p>
    <w:p>
      <w:pPr>
        <w:pStyle w:val="3"/>
        <w:spacing w:line="357" w:lineRule="auto"/>
        <w:ind w:right="1454" w:firstLine="7"/>
        <w:jc w:val="left"/>
      </w:pPr>
      <w:r>
        <w:rPr>
          <w:color w:val="727585"/>
          <w:w w:val="105"/>
        </w:rPr>
        <w:t>政联勤联动执法模式</w:t>
      </w:r>
      <w:r>
        <w:rPr>
          <w:color w:val="727585"/>
          <w:spacing w:val="-89"/>
          <w:w w:val="105"/>
        </w:rPr>
        <w:t xml:space="preserve"> </w:t>
      </w:r>
      <w:r>
        <w:rPr>
          <w:color w:val="727585"/>
          <w:spacing w:val="-10"/>
          <w:w w:val="105"/>
        </w:rPr>
        <w:t>，农村道路全面推行交警中队</w:t>
      </w:r>
      <w:r>
        <w:rPr>
          <w:color w:val="727585"/>
          <w:spacing w:val="-94"/>
          <w:w w:val="105"/>
        </w:rPr>
        <w:t xml:space="preserve"> </w:t>
      </w:r>
      <w:r>
        <w:rPr>
          <w:color w:val="727585"/>
          <w:spacing w:val="-25"/>
          <w:w w:val="105"/>
        </w:rPr>
        <w:t>、派出所</w:t>
      </w:r>
      <w:r>
        <w:rPr>
          <w:color w:val="727585"/>
          <w:spacing w:val="-113"/>
          <w:w w:val="105"/>
        </w:rPr>
        <w:t xml:space="preserve"> </w:t>
      </w:r>
      <w:r>
        <w:rPr>
          <w:color w:val="727585"/>
          <w:w w:val="105"/>
        </w:rPr>
        <w:t>、</w:t>
      </w:r>
      <w:r>
        <w:rPr>
          <w:color w:val="727585"/>
          <w:w w:val="96"/>
        </w:rPr>
        <w:t xml:space="preserve"> </w:t>
      </w:r>
      <w:r>
        <w:rPr>
          <w:color w:val="727585"/>
          <w:w w:val="105"/>
        </w:rPr>
        <w:t>安检站</w:t>
      </w:r>
      <w:r>
        <w:rPr>
          <w:color w:val="727585"/>
          <w:spacing w:val="-125"/>
          <w:w w:val="105"/>
        </w:rPr>
        <w:t xml:space="preserve"> </w:t>
      </w:r>
      <w:r>
        <w:rPr>
          <w:color w:val="727585"/>
          <w:w w:val="105"/>
        </w:rPr>
        <w:t>、农机站</w:t>
      </w:r>
      <w:r>
        <w:rPr>
          <w:color w:val="727585"/>
          <w:spacing w:val="-123"/>
          <w:w w:val="105"/>
        </w:rPr>
        <w:t xml:space="preserve"> </w:t>
      </w:r>
      <w:r>
        <w:rPr>
          <w:color w:val="727585"/>
          <w:w w:val="105"/>
        </w:rPr>
        <w:t>、运管</w:t>
      </w:r>
      <w:r>
        <w:rPr>
          <w:color w:val="727585"/>
          <w:spacing w:val="-125"/>
          <w:w w:val="105"/>
        </w:rPr>
        <w:t xml:space="preserve"> </w:t>
      </w:r>
      <w:r>
        <w:rPr>
          <w:color w:val="727585"/>
          <w:w w:val="105"/>
        </w:rPr>
        <w:t>站联合执法机制</w:t>
      </w:r>
      <w:r>
        <w:rPr>
          <w:color w:val="727585"/>
          <w:spacing w:val="-98"/>
          <w:w w:val="105"/>
        </w:rPr>
        <w:t xml:space="preserve"> </w:t>
      </w:r>
      <w:r>
        <w:rPr>
          <w:color w:val="727585"/>
          <w:w w:val="105"/>
        </w:rPr>
        <w:t>，已建成的农村交通</w:t>
      </w:r>
      <w:r>
        <w:rPr>
          <w:color w:val="727585"/>
          <w:w w:val="104"/>
        </w:rPr>
        <w:t xml:space="preserve"> </w:t>
      </w:r>
      <w:r>
        <w:rPr>
          <w:color w:val="727585"/>
          <w:w w:val="105"/>
        </w:rPr>
        <w:t>安全劝导站</w:t>
      </w:r>
      <w:r>
        <w:rPr>
          <w:color w:val="727585"/>
          <w:spacing w:val="-110"/>
          <w:w w:val="105"/>
        </w:rPr>
        <w:t xml:space="preserve"> </w:t>
      </w:r>
      <w:r>
        <w:rPr>
          <w:color w:val="727585"/>
          <w:spacing w:val="-10"/>
          <w:w w:val="105"/>
        </w:rPr>
        <w:t>，配齐劝</w:t>
      </w:r>
      <w:r>
        <w:rPr>
          <w:color w:val="727585"/>
          <w:spacing w:val="-121"/>
          <w:w w:val="105"/>
        </w:rPr>
        <w:t xml:space="preserve"> </w:t>
      </w:r>
      <w:r>
        <w:rPr>
          <w:color w:val="727585"/>
          <w:w w:val="105"/>
        </w:rPr>
        <w:t>导员</w:t>
      </w:r>
      <w:r>
        <w:rPr>
          <w:color w:val="727585"/>
          <w:spacing w:val="-124"/>
          <w:w w:val="105"/>
        </w:rPr>
        <w:t xml:space="preserve"> </w:t>
      </w:r>
      <w:r>
        <w:rPr>
          <w:color w:val="727585"/>
          <w:spacing w:val="-4"/>
          <w:w w:val="105"/>
        </w:rPr>
        <w:t>，壮大道路巡查管</w:t>
      </w:r>
      <w:r>
        <w:rPr>
          <w:color w:val="727585"/>
          <w:spacing w:val="-129"/>
          <w:w w:val="105"/>
        </w:rPr>
        <w:t xml:space="preserve"> </w:t>
      </w:r>
      <w:r>
        <w:rPr>
          <w:color w:val="727585"/>
          <w:w w:val="105"/>
        </w:rPr>
        <w:t>控力</w:t>
      </w:r>
      <w:r>
        <w:rPr>
          <w:color w:val="727585"/>
          <w:spacing w:val="-126"/>
          <w:w w:val="105"/>
        </w:rPr>
        <w:t xml:space="preserve"> </w:t>
      </w:r>
      <w:r>
        <w:rPr>
          <w:color w:val="727585"/>
          <w:spacing w:val="3"/>
          <w:w w:val="105"/>
        </w:rPr>
        <w:t>量。要深入</w:t>
      </w:r>
      <w:r>
        <w:rPr>
          <w:color w:val="727585"/>
          <w:w w:val="103"/>
        </w:rPr>
        <w:t xml:space="preserve"> </w:t>
      </w:r>
      <w:r>
        <w:rPr>
          <w:color w:val="727585"/>
          <w:w w:val="105"/>
        </w:rPr>
        <w:t>开展道路交通秩序专项整治行动</w:t>
      </w:r>
      <w:r>
        <w:rPr>
          <w:color w:val="727585"/>
          <w:spacing w:val="-37"/>
          <w:w w:val="105"/>
        </w:rPr>
        <w:t xml:space="preserve"> </w:t>
      </w:r>
      <w:r>
        <w:rPr>
          <w:color w:val="727585"/>
          <w:spacing w:val="-35"/>
          <w:w w:val="105"/>
        </w:rPr>
        <w:t>，严</w:t>
      </w:r>
      <w:r>
        <w:rPr>
          <w:color w:val="727585"/>
          <w:spacing w:val="-128"/>
          <w:w w:val="105"/>
        </w:rPr>
        <w:t xml:space="preserve"> </w:t>
      </w:r>
      <w:r>
        <w:rPr>
          <w:color w:val="727585"/>
          <w:w w:val="105"/>
        </w:rPr>
        <w:t xml:space="preserve">查高速公路和国省道超 </w:t>
      </w:r>
      <w:r>
        <w:rPr>
          <w:color w:val="727585"/>
          <w:spacing w:val="3"/>
          <w:w w:val="105"/>
        </w:rPr>
        <w:t>速、超载</w:t>
      </w:r>
      <w:r>
        <w:rPr>
          <w:color w:val="727585"/>
          <w:spacing w:val="-124"/>
          <w:w w:val="105"/>
        </w:rPr>
        <w:t xml:space="preserve"> </w:t>
      </w:r>
      <w:r>
        <w:rPr>
          <w:color w:val="727585"/>
          <w:spacing w:val="-10"/>
          <w:w w:val="105"/>
        </w:rPr>
        <w:t>、超员</w:t>
      </w:r>
      <w:r>
        <w:rPr>
          <w:color w:val="727585"/>
          <w:spacing w:val="-127"/>
          <w:w w:val="105"/>
        </w:rPr>
        <w:t xml:space="preserve"> </w:t>
      </w:r>
      <w:r>
        <w:rPr>
          <w:color w:val="727585"/>
          <w:w w:val="105"/>
        </w:rPr>
        <w:t>、疲劳驾</w:t>
      </w:r>
      <w:r>
        <w:rPr>
          <w:color w:val="727585"/>
          <w:spacing w:val="-130"/>
          <w:w w:val="105"/>
        </w:rPr>
        <w:t xml:space="preserve"> </w:t>
      </w:r>
      <w:r>
        <w:rPr>
          <w:color w:val="727585"/>
          <w:spacing w:val="6"/>
          <w:w w:val="105"/>
        </w:rPr>
        <w:t>驶、随意变道、强占应</w:t>
      </w:r>
      <w:r>
        <w:rPr>
          <w:color w:val="727585"/>
          <w:spacing w:val="-125"/>
          <w:w w:val="105"/>
        </w:rPr>
        <w:t xml:space="preserve"> </w:t>
      </w:r>
      <w:r>
        <w:rPr>
          <w:color w:val="727585"/>
          <w:w w:val="105"/>
        </w:rPr>
        <w:t>急车道等违</w:t>
      </w:r>
      <w:r>
        <w:rPr>
          <w:color w:val="727585"/>
          <w:w w:val="104"/>
        </w:rPr>
        <w:t xml:space="preserve"> </w:t>
      </w:r>
      <w:r>
        <w:rPr>
          <w:color w:val="727585"/>
          <w:w w:val="105"/>
        </w:rPr>
        <w:t>法行为</w:t>
      </w:r>
      <w:r>
        <w:rPr>
          <w:color w:val="727585"/>
          <w:spacing w:val="-95"/>
          <w:w w:val="105"/>
        </w:rPr>
        <w:t xml:space="preserve"> </w:t>
      </w:r>
      <w:r>
        <w:rPr>
          <w:color w:val="727585"/>
          <w:spacing w:val="-4"/>
          <w:w w:val="105"/>
        </w:rPr>
        <w:t>，农村道路要加大面包车和农用车非</w:t>
      </w:r>
      <w:r>
        <w:rPr>
          <w:color w:val="727585"/>
          <w:spacing w:val="-56"/>
          <w:w w:val="105"/>
        </w:rPr>
        <w:t xml:space="preserve"> </w:t>
      </w:r>
      <w:r>
        <w:rPr>
          <w:color w:val="727585"/>
          <w:w w:val="105"/>
        </w:rPr>
        <w:t>法载客等违法行</w:t>
      </w:r>
      <w:r>
        <w:rPr>
          <w:color w:val="727585"/>
          <w:w w:val="104"/>
        </w:rPr>
        <w:t xml:space="preserve"> </w:t>
      </w:r>
      <w:r>
        <w:rPr>
          <w:color w:val="727585"/>
          <w:w w:val="105"/>
        </w:rPr>
        <w:t>为</w:t>
      </w:r>
      <w:r>
        <w:rPr>
          <w:color w:val="727585"/>
          <w:spacing w:val="-134"/>
          <w:w w:val="105"/>
        </w:rPr>
        <w:t xml:space="preserve"> </w:t>
      </w:r>
      <w:r>
        <w:rPr>
          <w:color w:val="727585"/>
          <w:w w:val="105"/>
        </w:rPr>
        <w:t>力度</w:t>
      </w:r>
      <w:r>
        <w:rPr>
          <w:color w:val="727585"/>
          <w:spacing w:val="-140"/>
          <w:w w:val="105"/>
        </w:rPr>
        <w:t xml:space="preserve"> </w:t>
      </w:r>
      <w:r>
        <w:rPr>
          <w:color w:val="727585"/>
          <w:spacing w:val="-9"/>
          <w:w w:val="105"/>
        </w:rPr>
        <w:t>，严厉打击酒驾</w:t>
      </w:r>
      <w:r>
        <w:rPr>
          <w:color w:val="727585"/>
          <w:spacing w:val="-122"/>
          <w:w w:val="105"/>
        </w:rPr>
        <w:t xml:space="preserve"> </w:t>
      </w:r>
      <w:r>
        <w:rPr>
          <w:color w:val="727585"/>
          <w:w w:val="105"/>
        </w:rPr>
        <w:t>醉驾</w:t>
      </w:r>
      <w:r>
        <w:rPr>
          <w:color w:val="727585"/>
          <w:spacing w:val="-136"/>
          <w:w w:val="105"/>
        </w:rPr>
        <w:t xml:space="preserve"> </w:t>
      </w:r>
      <w:r>
        <w:rPr>
          <w:color w:val="727585"/>
          <w:w w:val="105"/>
        </w:rPr>
        <w:t>毒驾</w:t>
      </w:r>
      <w:r>
        <w:rPr>
          <w:color w:val="727585"/>
          <w:spacing w:val="-131"/>
          <w:w w:val="105"/>
        </w:rPr>
        <w:t xml:space="preserve"> </w:t>
      </w:r>
      <w:r>
        <w:rPr>
          <w:color w:val="727585"/>
          <w:spacing w:val="-5"/>
          <w:w w:val="105"/>
        </w:rPr>
        <w:t>、行人闯红灯</w:t>
      </w:r>
      <w:r>
        <w:rPr>
          <w:color w:val="727585"/>
          <w:spacing w:val="-134"/>
          <w:w w:val="105"/>
        </w:rPr>
        <w:t xml:space="preserve"> </w:t>
      </w:r>
      <w:r>
        <w:rPr>
          <w:color w:val="727585"/>
          <w:spacing w:val="14"/>
          <w:w w:val="105"/>
        </w:rPr>
        <w:t>、两三轮</w:t>
      </w:r>
      <w:r>
        <w:rPr>
          <w:color w:val="727585"/>
          <w:spacing w:val="-137"/>
          <w:w w:val="105"/>
        </w:rPr>
        <w:t xml:space="preserve"> </w:t>
      </w:r>
      <w:r>
        <w:rPr>
          <w:color w:val="727585"/>
          <w:spacing w:val="14"/>
          <w:w w:val="105"/>
        </w:rPr>
        <w:t>非法</w:t>
      </w:r>
      <w:r>
        <w:rPr>
          <w:color w:val="727585"/>
          <w:w w:val="94"/>
        </w:rPr>
        <w:t xml:space="preserve"> </w:t>
      </w:r>
      <w:r>
        <w:rPr>
          <w:color w:val="727585"/>
          <w:w w:val="105"/>
        </w:rPr>
        <w:t>营运等违法行为</w:t>
      </w:r>
      <w:r>
        <w:rPr>
          <w:color w:val="727585"/>
          <w:spacing w:val="-122"/>
          <w:w w:val="105"/>
        </w:rPr>
        <w:t xml:space="preserve"> </w:t>
      </w:r>
      <w:r>
        <w:rPr>
          <w:color w:val="8E90A0"/>
          <w:w w:val="105"/>
        </w:rPr>
        <w:t>。</w:t>
      </w:r>
    </w:p>
    <w:p>
      <w:pPr>
        <w:pStyle w:val="3"/>
        <w:spacing w:before="22" w:line="345" w:lineRule="auto"/>
        <w:ind w:left="1722" w:right="1742" w:firstLine="633"/>
        <w:jc w:val="both"/>
      </w:pPr>
      <w:r>
        <w:rPr>
          <w:color w:val="727585"/>
          <w:w w:val="38"/>
        </w:rPr>
        <w:t>（</w:t>
      </w:r>
      <w:r>
        <w:rPr>
          <w:color w:val="727585"/>
          <w:spacing w:val="-63"/>
        </w:rPr>
        <w:t xml:space="preserve"> </w:t>
      </w:r>
      <w:r>
        <w:rPr>
          <w:color w:val="727585"/>
          <w:spacing w:val="20"/>
          <w:w w:val="118"/>
        </w:rPr>
        <w:t>四</w:t>
      </w:r>
      <w:r>
        <w:rPr>
          <w:color w:val="727585"/>
          <w:w w:val="39"/>
        </w:rPr>
        <w:t>）</w:t>
      </w:r>
      <w:r>
        <w:rPr>
          <w:color w:val="727585"/>
          <w:spacing w:val="-23"/>
        </w:rPr>
        <w:t xml:space="preserve"> </w:t>
      </w:r>
      <w:r>
        <w:rPr>
          <w:color w:val="727585"/>
          <w:spacing w:val="-20"/>
          <w:w w:val="117"/>
        </w:rPr>
        <w:t>狠</w:t>
      </w:r>
      <w:r>
        <w:rPr>
          <w:color w:val="727585"/>
          <w:w w:val="109"/>
        </w:rPr>
        <w:t>抓驾</w:t>
      </w:r>
      <w:r>
        <w:rPr>
          <w:color w:val="727585"/>
          <w:spacing w:val="-2"/>
          <w:w w:val="109"/>
        </w:rPr>
        <w:t>驶</w:t>
      </w:r>
      <w:r>
        <w:rPr>
          <w:color w:val="727585"/>
          <w:spacing w:val="18"/>
          <w:w w:val="114"/>
        </w:rPr>
        <w:t>人</w:t>
      </w:r>
      <w:r>
        <w:rPr>
          <w:color w:val="727585"/>
          <w:spacing w:val="-9"/>
          <w:w w:val="106"/>
        </w:rPr>
        <w:t>、</w:t>
      </w:r>
      <w:r>
        <w:rPr>
          <w:color w:val="727585"/>
          <w:w w:val="107"/>
        </w:rPr>
        <w:t>车辆和运</w:t>
      </w:r>
      <w:r>
        <w:rPr>
          <w:color w:val="727585"/>
          <w:spacing w:val="15"/>
          <w:w w:val="107"/>
        </w:rPr>
        <w:t>输</w:t>
      </w:r>
      <w:r>
        <w:rPr>
          <w:color w:val="727585"/>
          <w:w w:val="109"/>
        </w:rPr>
        <w:t>企</w:t>
      </w:r>
      <w:r>
        <w:rPr>
          <w:color w:val="727585"/>
          <w:spacing w:val="22"/>
          <w:w w:val="109"/>
        </w:rPr>
        <w:t>业</w:t>
      </w:r>
      <w:r>
        <w:rPr>
          <w:color w:val="727585"/>
          <w:w w:val="92"/>
        </w:rPr>
        <w:t>源</w:t>
      </w:r>
      <w:r>
        <w:rPr>
          <w:color w:val="727585"/>
          <w:spacing w:val="-102"/>
        </w:rPr>
        <w:t xml:space="preserve"> </w:t>
      </w:r>
      <w:r>
        <w:rPr>
          <w:color w:val="727585"/>
          <w:w w:val="105"/>
        </w:rPr>
        <w:t>头管控</w:t>
      </w:r>
      <w:r>
        <w:rPr>
          <w:color w:val="727585"/>
          <w:spacing w:val="-109"/>
        </w:rPr>
        <w:t xml:space="preserve"> </w:t>
      </w:r>
      <w:r>
        <w:rPr>
          <w:color w:val="8E90A0"/>
          <w:spacing w:val="-48"/>
          <w:w w:val="119"/>
        </w:rPr>
        <w:t>。</w:t>
      </w:r>
      <w:r>
        <w:rPr>
          <w:color w:val="727585"/>
          <w:w w:val="107"/>
        </w:rPr>
        <w:t xml:space="preserve">全省各 </w:t>
      </w:r>
      <w:r>
        <w:rPr>
          <w:color w:val="727585"/>
          <w:w w:val="104"/>
        </w:rPr>
        <w:t>级交通运输部门严格道路运输企业</w:t>
      </w:r>
      <w:r>
        <w:rPr>
          <w:color w:val="727585"/>
          <w:spacing w:val="-35"/>
        </w:rPr>
        <w:t xml:space="preserve"> </w:t>
      </w:r>
      <w:r>
        <w:rPr>
          <w:color w:val="727585"/>
          <w:w w:val="103"/>
        </w:rPr>
        <w:t>车辆监管</w:t>
      </w:r>
      <w:r>
        <w:rPr>
          <w:color w:val="727585"/>
          <w:spacing w:val="-90"/>
        </w:rPr>
        <w:t xml:space="preserve"> </w:t>
      </w:r>
      <w:r>
        <w:rPr>
          <w:color w:val="727585"/>
          <w:spacing w:val="-50"/>
          <w:w w:val="115"/>
        </w:rPr>
        <w:t>，</w:t>
      </w:r>
      <w:r>
        <w:rPr>
          <w:color w:val="727585"/>
          <w:w w:val="103"/>
        </w:rPr>
        <w:t xml:space="preserve">要对客货运车 </w:t>
      </w:r>
      <w:r>
        <w:rPr>
          <w:color w:val="727585"/>
          <w:w w:val="95"/>
        </w:rPr>
        <w:t>辆全部</w:t>
      </w:r>
      <w:r>
        <w:rPr>
          <w:color w:val="727585"/>
          <w:spacing w:val="-10"/>
          <w:w w:val="95"/>
        </w:rPr>
        <w:t>力</w:t>
      </w:r>
      <w:r>
        <w:rPr>
          <w:color w:val="727585"/>
          <w:w w:val="88"/>
        </w:rPr>
        <w:t>口装</w:t>
      </w:r>
      <w:r>
        <w:rPr>
          <w:color w:val="727585"/>
          <w:spacing w:val="7"/>
          <w:w w:val="88"/>
        </w:rPr>
        <w:t>车</w:t>
      </w:r>
      <w:r>
        <w:rPr>
          <w:color w:val="727585"/>
          <w:spacing w:val="31"/>
          <w:w w:val="95"/>
        </w:rPr>
        <w:t>载</w:t>
      </w:r>
      <w:r>
        <w:rPr>
          <w:color w:val="727585"/>
          <w:w w:val="105"/>
        </w:rPr>
        <w:t>卫星定位装置</w:t>
      </w:r>
      <w:r>
        <w:rPr>
          <w:color w:val="727585"/>
          <w:spacing w:val="-96"/>
        </w:rPr>
        <w:t xml:space="preserve"> </w:t>
      </w:r>
      <w:r>
        <w:rPr>
          <w:color w:val="727585"/>
          <w:spacing w:val="-43"/>
          <w:w w:val="115"/>
        </w:rPr>
        <w:t>，</w:t>
      </w:r>
      <w:r>
        <w:rPr>
          <w:color w:val="727585"/>
          <w:w w:val="103"/>
        </w:rPr>
        <w:t>实行动</w:t>
      </w:r>
      <w:r>
        <w:rPr>
          <w:color w:val="727585"/>
          <w:spacing w:val="-120"/>
        </w:rPr>
        <w:t xml:space="preserve"> </w:t>
      </w:r>
      <w:r>
        <w:rPr>
          <w:color w:val="727585"/>
          <w:spacing w:val="30"/>
          <w:w w:val="98"/>
        </w:rPr>
        <w:t>态</w:t>
      </w:r>
      <w:r>
        <w:rPr>
          <w:color w:val="727585"/>
          <w:w w:val="99"/>
        </w:rPr>
        <w:t>监管</w:t>
      </w:r>
      <w:r>
        <w:rPr>
          <w:color w:val="727585"/>
          <w:spacing w:val="-89"/>
        </w:rPr>
        <w:t xml:space="preserve"> </w:t>
      </w:r>
      <w:r>
        <w:rPr>
          <w:color w:val="727585"/>
          <w:spacing w:val="-43"/>
          <w:w w:val="115"/>
        </w:rPr>
        <w:t>，</w:t>
      </w:r>
      <w:r>
        <w:rPr>
          <w:color w:val="727585"/>
          <w:w w:val="104"/>
        </w:rPr>
        <w:t>坚决遏制疲 劳驾驶</w:t>
      </w:r>
      <w:r>
        <w:rPr>
          <w:color w:val="727585"/>
          <w:spacing w:val="-114"/>
        </w:rPr>
        <w:t xml:space="preserve"> </w:t>
      </w:r>
      <w:r>
        <w:rPr>
          <w:color w:val="727585"/>
          <w:spacing w:val="-88"/>
          <w:w w:val="130"/>
        </w:rPr>
        <w:t>，</w:t>
      </w:r>
      <w:r>
        <w:rPr>
          <w:color w:val="727585"/>
          <w:w w:val="104"/>
        </w:rPr>
        <w:t>落实长途客车</w:t>
      </w:r>
      <w:r>
        <w:rPr>
          <w:color w:val="727585"/>
          <w:spacing w:val="66"/>
        </w:rPr>
        <w:t xml:space="preserve"> </w:t>
      </w:r>
      <w:r>
        <w:rPr>
          <w:color w:val="727585"/>
          <w:w w:val="77"/>
        </w:rPr>
        <w:t>“双驾”</w:t>
      </w:r>
      <w:r>
        <w:rPr>
          <w:color w:val="727585"/>
          <w:spacing w:val="20"/>
        </w:rPr>
        <w:t xml:space="preserve"> </w:t>
      </w:r>
      <w:r>
        <w:rPr>
          <w:color w:val="727585"/>
          <w:w w:val="104"/>
        </w:rPr>
        <w:t>和途中</w:t>
      </w:r>
      <w:r>
        <w:rPr>
          <w:color w:val="727585"/>
          <w:spacing w:val="51"/>
        </w:rPr>
        <w:t xml:space="preserve"> </w:t>
      </w:r>
      <w:r>
        <w:rPr>
          <w:color w:val="727585"/>
          <w:w w:val="78"/>
        </w:rPr>
        <w:t>“换驾”</w:t>
      </w:r>
      <w:r>
        <w:rPr>
          <w:color w:val="727585"/>
          <w:spacing w:val="30"/>
        </w:rPr>
        <w:t xml:space="preserve"> </w:t>
      </w:r>
      <w:r>
        <w:rPr>
          <w:color w:val="727585"/>
          <w:w w:val="103"/>
        </w:rPr>
        <w:t>制度</w:t>
      </w:r>
      <w:r>
        <w:rPr>
          <w:color w:val="727585"/>
          <w:spacing w:val="-113"/>
        </w:rPr>
        <w:t xml:space="preserve"> </w:t>
      </w:r>
      <w:r>
        <w:rPr>
          <w:color w:val="727585"/>
          <w:spacing w:val="-102"/>
          <w:w w:val="130"/>
        </w:rPr>
        <w:t>，</w:t>
      </w:r>
      <w:r>
        <w:rPr>
          <w:color w:val="727585"/>
          <w:w w:val="103"/>
        </w:rPr>
        <w:t>确保 客运驾</w:t>
      </w:r>
      <w:r>
        <w:rPr>
          <w:color w:val="727585"/>
          <w:spacing w:val="-98"/>
        </w:rPr>
        <w:t xml:space="preserve"> </w:t>
      </w:r>
      <w:r>
        <w:rPr>
          <w:color w:val="727585"/>
          <w:w w:val="104"/>
        </w:rPr>
        <w:t>驶入</w:t>
      </w:r>
      <w:r>
        <w:rPr>
          <w:color w:val="727585"/>
          <w:spacing w:val="-119"/>
        </w:rPr>
        <w:t xml:space="preserve"> </w:t>
      </w:r>
      <w:r>
        <w:rPr>
          <w:rFonts w:ascii="Arial" w:hAnsi="Arial" w:eastAsia="Arial" w:cs="Arial"/>
          <w:color w:val="727585"/>
          <w:spacing w:val="35"/>
          <w:w w:val="76"/>
          <w:sz w:val="29"/>
          <w:szCs w:val="29"/>
        </w:rPr>
        <w:t>2</w:t>
      </w:r>
      <w:r>
        <w:rPr>
          <w:rFonts w:ascii="Arial" w:hAnsi="Arial" w:eastAsia="Arial" w:cs="Arial"/>
          <w:color w:val="727585"/>
          <w:w w:val="78"/>
          <w:sz w:val="29"/>
          <w:szCs w:val="29"/>
        </w:rPr>
        <w:t>4</w:t>
      </w:r>
      <w:r>
        <w:rPr>
          <w:rFonts w:ascii="Arial" w:hAnsi="Arial" w:eastAsia="Arial" w:cs="Arial"/>
          <w:color w:val="727585"/>
          <w:spacing w:val="-56"/>
          <w:sz w:val="29"/>
          <w:szCs w:val="29"/>
        </w:rPr>
        <w:t xml:space="preserve"> </w:t>
      </w:r>
      <w:r>
        <w:rPr>
          <w:color w:val="727585"/>
          <w:w w:val="105"/>
        </w:rPr>
        <w:t>小</w:t>
      </w:r>
      <w:r>
        <w:rPr>
          <w:color w:val="727585"/>
          <w:spacing w:val="-113"/>
        </w:rPr>
        <w:t xml:space="preserve"> </w:t>
      </w:r>
      <w:r>
        <w:rPr>
          <w:color w:val="727585"/>
          <w:w w:val="104"/>
        </w:rPr>
        <w:t>时累计</w:t>
      </w:r>
      <w:r>
        <w:rPr>
          <w:color w:val="727585"/>
          <w:spacing w:val="33"/>
          <w:w w:val="104"/>
        </w:rPr>
        <w:t>驾</w:t>
      </w:r>
      <w:r>
        <w:rPr>
          <w:color w:val="727585"/>
          <w:w w:val="107"/>
        </w:rPr>
        <w:t>驶时间不超过</w:t>
      </w:r>
      <w:r>
        <w:rPr>
          <w:color w:val="727585"/>
          <w:spacing w:val="-111"/>
        </w:rPr>
        <w:t xml:space="preserve"> </w:t>
      </w:r>
      <w:r>
        <w:rPr>
          <w:rFonts w:ascii="Arial" w:hAnsi="Arial" w:eastAsia="Arial" w:cs="Arial"/>
          <w:color w:val="727585"/>
          <w:spacing w:val="16"/>
          <w:w w:val="88"/>
          <w:sz w:val="29"/>
          <w:szCs w:val="29"/>
        </w:rPr>
        <w:t>8</w:t>
      </w:r>
      <w:r>
        <w:rPr>
          <w:color w:val="727585"/>
          <w:w w:val="105"/>
        </w:rPr>
        <w:t>小</w:t>
      </w:r>
      <w:r>
        <w:rPr>
          <w:color w:val="727585"/>
          <w:spacing w:val="-113"/>
        </w:rPr>
        <w:t xml:space="preserve"> </w:t>
      </w:r>
      <w:r>
        <w:rPr>
          <w:color w:val="727585"/>
          <w:spacing w:val="25"/>
          <w:w w:val="102"/>
        </w:rPr>
        <w:t>时</w:t>
      </w:r>
      <w:r>
        <w:rPr>
          <w:color w:val="727585"/>
          <w:spacing w:val="7"/>
          <w:w w:val="115"/>
        </w:rPr>
        <w:t>，</w:t>
      </w:r>
      <w:r>
        <w:rPr>
          <w:color w:val="727585"/>
          <w:spacing w:val="23"/>
          <w:w w:val="93"/>
        </w:rPr>
        <w:t>日</w:t>
      </w:r>
      <w:r>
        <w:rPr>
          <w:color w:val="727585"/>
          <w:w w:val="105"/>
        </w:rPr>
        <w:t xml:space="preserve">问连续驾 </w:t>
      </w:r>
      <w:r>
        <w:rPr>
          <w:color w:val="727585"/>
          <w:w w:val="104"/>
        </w:rPr>
        <w:t>驶不超过</w:t>
      </w:r>
      <w:r>
        <w:rPr>
          <w:color w:val="727585"/>
          <w:spacing w:val="-117"/>
        </w:rPr>
        <w:t xml:space="preserve"> </w:t>
      </w:r>
      <w:r>
        <w:rPr>
          <w:rFonts w:ascii="Times New Roman" w:hAnsi="Times New Roman" w:eastAsia="Times New Roman" w:cs="Times New Roman"/>
          <w:color w:val="727585"/>
          <w:spacing w:val="11"/>
          <w:w w:val="83"/>
          <w:sz w:val="32"/>
          <w:szCs w:val="32"/>
        </w:rPr>
        <w:t>4</w:t>
      </w:r>
      <w:r>
        <w:rPr>
          <w:color w:val="727585"/>
          <w:w w:val="105"/>
        </w:rPr>
        <w:t>小</w:t>
      </w:r>
      <w:r>
        <w:rPr>
          <w:color w:val="727585"/>
          <w:spacing w:val="-113"/>
        </w:rPr>
        <w:t xml:space="preserve"> </w:t>
      </w:r>
      <w:r>
        <w:rPr>
          <w:color w:val="727585"/>
          <w:spacing w:val="10"/>
          <w:w w:val="102"/>
        </w:rPr>
        <w:t>时</w:t>
      </w:r>
      <w:r>
        <w:rPr>
          <w:color w:val="727585"/>
          <w:spacing w:val="-102"/>
          <w:w w:val="130"/>
        </w:rPr>
        <w:t>，</w:t>
      </w:r>
      <w:r>
        <w:rPr>
          <w:color w:val="727585"/>
          <w:w w:val="106"/>
        </w:rPr>
        <w:t>夜间连续驾驶不超过</w:t>
      </w:r>
      <w:r>
        <w:rPr>
          <w:color w:val="727585"/>
          <w:spacing w:val="-118"/>
        </w:rPr>
        <w:t xml:space="preserve"> </w:t>
      </w:r>
      <w:r>
        <w:rPr>
          <w:rFonts w:ascii="Times New Roman" w:hAnsi="Times New Roman" w:eastAsia="Times New Roman" w:cs="Times New Roman"/>
          <w:color w:val="727585"/>
          <w:spacing w:val="13"/>
          <w:w w:val="86"/>
          <w:sz w:val="32"/>
          <w:szCs w:val="32"/>
        </w:rPr>
        <w:t>2</w:t>
      </w:r>
      <w:r>
        <w:rPr>
          <w:color w:val="727585"/>
          <w:w w:val="107"/>
        </w:rPr>
        <w:t>小时规</w:t>
      </w:r>
      <w:r>
        <w:rPr>
          <w:color w:val="727585"/>
          <w:spacing w:val="19"/>
          <w:w w:val="107"/>
        </w:rPr>
        <w:t>定</w:t>
      </w:r>
      <w:r>
        <w:rPr>
          <w:color w:val="8E90A0"/>
          <w:spacing w:val="-36"/>
          <w:w w:val="108"/>
        </w:rPr>
        <w:t>。</w:t>
      </w:r>
      <w:r>
        <w:rPr>
          <w:color w:val="727585"/>
          <w:w w:val="106"/>
        </w:rPr>
        <w:t xml:space="preserve">全省各级 </w:t>
      </w:r>
      <w:r>
        <w:rPr>
          <w:color w:val="727585"/>
          <w:w w:val="104"/>
        </w:rPr>
        <w:t>公安交管</w:t>
      </w:r>
      <w:r>
        <w:rPr>
          <w:color w:val="727585"/>
          <w:spacing w:val="-110"/>
        </w:rPr>
        <w:t xml:space="preserve"> </w:t>
      </w:r>
      <w:r>
        <w:rPr>
          <w:color w:val="727585"/>
          <w:w w:val="103"/>
        </w:rPr>
        <w:t>部</w:t>
      </w:r>
      <w:r>
        <w:rPr>
          <w:color w:val="727585"/>
          <w:spacing w:val="30"/>
          <w:w w:val="103"/>
        </w:rPr>
        <w:t>门</w:t>
      </w:r>
      <w:r>
        <w:rPr>
          <w:color w:val="727585"/>
          <w:w w:val="103"/>
        </w:rPr>
        <w:t>要对交通违法</w:t>
      </w:r>
      <w:r>
        <w:rPr>
          <w:color w:val="727585"/>
          <w:spacing w:val="-82"/>
        </w:rPr>
        <w:t xml:space="preserve"> </w:t>
      </w:r>
      <w:r>
        <w:rPr>
          <w:color w:val="727585"/>
          <w:w w:val="99"/>
        </w:rPr>
        <w:t>记满</w:t>
      </w:r>
      <w:r>
        <w:rPr>
          <w:color w:val="727585"/>
          <w:spacing w:val="-96"/>
        </w:rPr>
        <w:t xml:space="preserve"> </w:t>
      </w:r>
      <w:r>
        <w:rPr>
          <w:rFonts w:ascii="Times New Roman" w:hAnsi="Times New Roman" w:eastAsia="Times New Roman" w:cs="Times New Roman"/>
          <w:color w:val="727585"/>
          <w:w w:val="108"/>
          <w:sz w:val="28"/>
          <w:szCs w:val="28"/>
        </w:rPr>
        <w:t>12</w:t>
      </w:r>
      <w:r>
        <w:rPr>
          <w:color w:val="727585"/>
          <w:spacing w:val="18"/>
          <w:w w:val="109"/>
        </w:rPr>
        <w:t>分</w:t>
      </w:r>
      <w:r>
        <w:rPr>
          <w:color w:val="727585"/>
          <w:w w:val="96"/>
        </w:rPr>
        <w:t>、</w:t>
      </w:r>
      <w:r>
        <w:rPr>
          <w:color w:val="727585"/>
          <w:w w:val="103"/>
        </w:rPr>
        <w:t>有酒后驾驶或</w:t>
      </w:r>
      <w:r>
        <w:rPr>
          <w:color w:val="727585"/>
          <w:spacing w:val="-68"/>
        </w:rPr>
        <w:t xml:space="preserve"> </w:t>
      </w:r>
      <w:r>
        <w:rPr>
          <w:color w:val="727585"/>
          <w:w w:val="102"/>
        </w:rPr>
        <w:t xml:space="preserve">一年内 </w:t>
      </w:r>
      <w:r>
        <w:rPr>
          <w:color w:val="727585"/>
          <w:w w:val="104"/>
        </w:rPr>
        <w:t>有</w:t>
      </w:r>
      <w:r>
        <w:rPr>
          <w:color w:val="727585"/>
          <w:spacing w:val="-117"/>
        </w:rPr>
        <w:t xml:space="preserve"> </w:t>
      </w:r>
      <w:r>
        <w:rPr>
          <w:rFonts w:ascii="Times New Roman" w:hAnsi="Times New Roman" w:eastAsia="Times New Roman" w:cs="Times New Roman"/>
          <w:color w:val="727585"/>
          <w:spacing w:val="2"/>
          <w:w w:val="93"/>
          <w:sz w:val="32"/>
          <w:szCs w:val="32"/>
        </w:rPr>
        <w:t>3</w:t>
      </w:r>
      <w:r>
        <w:rPr>
          <w:color w:val="727585"/>
          <w:w w:val="105"/>
        </w:rPr>
        <w:t>次以上超速等严</w:t>
      </w:r>
      <w:r>
        <w:rPr>
          <w:color w:val="727585"/>
          <w:spacing w:val="-66"/>
        </w:rPr>
        <w:t xml:space="preserve"> </w:t>
      </w:r>
      <w:r>
        <w:rPr>
          <w:color w:val="727585"/>
          <w:spacing w:val="28"/>
          <w:w w:val="96"/>
        </w:rPr>
        <w:t>重</w:t>
      </w:r>
      <w:r>
        <w:rPr>
          <w:color w:val="727585"/>
          <w:w w:val="103"/>
        </w:rPr>
        <w:t>违</w:t>
      </w:r>
      <w:r>
        <w:rPr>
          <w:color w:val="727585"/>
          <w:spacing w:val="37"/>
          <w:w w:val="103"/>
        </w:rPr>
        <w:t>法</w:t>
      </w:r>
      <w:r>
        <w:rPr>
          <w:color w:val="727585"/>
          <w:w w:val="104"/>
        </w:rPr>
        <w:t>记录的驾</w:t>
      </w:r>
      <w:r>
        <w:rPr>
          <w:color w:val="727585"/>
          <w:spacing w:val="-95"/>
        </w:rPr>
        <w:t xml:space="preserve"> </w:t>
      </w:r>
      <w:r>
        <w:rPr>
          <w:color w:val="727585"/>
          <w:w w:val="106"/>
        </w:rPr>
        <w:t>驶入</w:t>
      </w:r>
      <w:r>
        <w:rPr>
          <w:color w:val="727585"/>
          <w:spacing w:val="-110"/>
        </w:rPr>
        <w:t xml:space="preserve"> </w:t>
      </w:r>
      <w:r>
        <w:rPr>
          <w:color w:val="727585"/>
          <w:spacing w:val="-43"/>
          <w:w w:val="115"/>
        </w:rPr>
        <w:t>，</w:t>
      </w:r>
      <w:r>
        <w:rPr>
          <w:color w:val="727585"/>
          <w:w w:val="107"/>
        </w:rPr>
        <w:t>每月对外</w:t>
      </w:r>
      <w:r>
        <w:rPr>
          <w:color w:val="727585"/>
          <w:spacing w:val="7"/>
          <w:w w:val="107"/>
        </w:rPr>
        <w:t>公</w:t>
      </w:r>
      <w:r>
        <w:rPr>
          <w:color w:val="727585"/>
          <w:w w:val="106"/>
        </w:rPr>
        <w:t>布</w:t>
      </w:r>
      <w:r>
        <w:rPr>
          <w:color w:val="727585"/>
          <w:spacing w:val="-116"/>
        </w:rPr>
        <w:t xml:space="preserve"> </w:t>
      </w:r>
      <w:r>
        <w:rPr>
          <w:color w:val="727585"/>
          <w:w w:val="98"/>
        </w:rPr>
        <w:t xml:space="preserve">一 </w:t>
      </w:r>
      <w:r>
        <w:rPr>
          <w:color w:val="727585"/>
          <w:w w:val="105"/>
        </w:rPr>
        <w:t>次</w:t>
      </w:r>
      <w:r>
        <w:rPr>
          <w:color w:val="727585"/>
          <w:spacing w:val="-113"/>
        </w:rPr>
        <w:t xml:space="preserve"> </w:t>
      </w:r>
      <w:r>
        <w:rPr>
          <w:color w:val="727585"/>
          <w:spacing w:val="-43"/>
          <w:w w:val="115"/>
        </w:rPr>
        <w:t>，</w:t>
      </w:r>
      <w:r>
        <w:rPr>
          <w:color w:val="727585"/>
          <w:w w:val="104"/>
        </w:rPr>
        <w:t>并及时严</w:t>
      </w:r>
      <w:r>
        <w:rPr>
          <w:color w:val="727585"/>
          <w:spacing w:val="-110"/>
        </w:rPr>
        <w:t xml:space="preserve"> </w:t>
      </w:r>
      <w:r>
        <w:rPr>
          <w:color w:val="727585"/>
          <w:w w:val="105"/>
        </w:rPr>
        <w:t>格依法</w:t>
      </w:r>
      <w:r>
        <w:rPr>
          <w:color w:val="727585"/>
          <w:spacing w:val="-102"/>
        </w:rPr>
        <w:t xml:space="preserve"> </w:t>
      </w:r>
      <w:r>
        <w:rPr>
          <w:color w:val="727585"/>
          <w:w w:val="103"/>
        </w:rPr>
        <w:t>处罚</w:t>
      </w:r>
      <w:r>
        <w:rPr>
          <w:color w:val="727585"/>
          <w:spacing w:val="-99"/>
        </w:rPr>
        <w:t xml:space="preserve"> </w:t>
      </w:r>
      <w:r>
        <w:rPr>
          <w:color w:val="8E90A0"/>
          <w:spacing w:val="-22"/>
          <w:w w:val="108"/>
        </w:rPr>
        <w:t>。</w:t>
      </w:r>
      <w:r>
        <w:rPr>
          <w:color w:val="727585"/>
          <w:w w:val="106"/>
        </w:rPr>
        <w:t>凡发生</w:t>
      </w:r>
      <w:r>
        <w:rPr>
          <w:color w:val="727585"/>
          <w:spacing w:val="-104"/>
        </w:rPr>
        <w:t xml:space="preserve"> </w:t>
      </w:r>
      <w:r>
        <w:rPr>
          <w:color w:val="727585"/>
          <w:w w:val="103"/>
        </w:rPr>
        <w:t>一次死</w:t>
      </w:r>
      <w:r>
        <w:rPr>
          <w:color w:val="727585"/>
          <w:spacing w:val="-113"/>
        </w:rPr>
        <w:t xml:space="preserve"> </w:t>
      </w:r>
      <w:r>
        <w:rPr>
          <w:color w:val="727585"/>
          <w:w w:val="101"/>
        </w:rPr>
        <w:t>亡</w:t>
      </w:r>
      <w:r>
        <w:rPr>
          <w:color w:val="727585"/>
          <w:spacing w:val="-108"/>
        </w:rPr>
        <w:t xml:space="preserve"> </w:t>
      </w:r>
      <w:r>
        <w:rPr>
          <w:rFonts w:ascii="Times New Roman" w:hAnsi="Times New Roman" w:eastAsia="Times New Roman" w:cs="Times New Roman"/>
          <w:color w:val="727585"/>
          <w:spacing w:val="-5"/>
          <w:w w:val="93"/>
          <w:sz w:val="32"/>
          <w:szCs w:val="32"/>
        </w:rPr>
        <w:t>3</w:t>
      </w:r>
      <w:r>
        <w:rPr>
          <w:color w:val="727585"/>
          <w:w w:val="106"/>
        </w:rPr>
        <w:t xml:space="preserve">人以上道路交 </w:t>
      </w:r>
      <w:r>
        <w:rPr>
          <w:color w:val="727585"/>
          <w:w w:val="104"/>
        </w:rPr>
        <w:t>通事故的</w:t>
      </w:r>
      <w:r>
        <w:rPr>
          <w:color w:val="727585"/>
          <w:spacing w:val="-95"/>
        </w:rPr>
        <w:t xml:space="preserve"> </w:t>
      </w:r>
      <w:r>
        <w:rPr>
          <w:color w:val="727585"/>
          <w:spacing w:val="-43"/>
          <w:w w:val="115"/>
        </w:rPr>
        <w:t>，</w:t>
      </w:r>
      <w:r>
        <w:rPr>
          <w:color w:val="727585"/>
          <w:w w:val="99"/>
        </w:rPr>
        <w:t>要对驾驶人培</w:t>
      </w:r>
      <w:r>
        <w:rPr>
          <w:color w:val="727585"/>
          <w:spacing w:val="9"/>
          <w:w w:val="99"/>
        </w:rPr>
        <w:t>训</w:t>
      </w:r>
      <w:r>
        <w:rPr>
          <w:color w:val="727585"/>
          <w:w w:val="14"/>
        </w:rPr>
        <w:t>｜｜</w:t>
      </w:r>
      <w:r>
        <w:rPr>
          <w:color w:val="727585"/>
          <w:spacing w:val="-62"/>
        </w:rPr>
        <w:t xml:space="preserve"> </w:t>
      </w:r>
      <w:r>
        <w:rPr>
          <w:color w:val="727585"/>
          <w:w w:val="96"/>
        </w:rPr>
        <w:t>、</w:t>
      </w:r>
      <w:r>
        <w:rPr>
          <w:color w:val="727585"/>
          <w:w w:val="104"/>
        </w:rPr>
        <w:t>考试</w:t>
      </w:r>
      <w:r>
        <w:rPr>
          <w:color w:val="727585"/>
          <w:spacing w:val="-112"/>
        </w:rPr>
        <w:t xml:space="preserve"> </w:t>
      </w:r>
      <w:r>
        <w:rPr>
          <w:color w:val="727585"/>
          <w:spacing w:val="-30"/>
          <w:w w:val="106"/>
        </w:rPr>
        <w:t>、</w:t>
      </w:r>
      <w:r>
        <w:rPr>
          <w:color w:val="727585"/>
          <w:w w:val="106"/>
        </w:rPr>
        <w:t>发证</w:t>
      </w:r>
      <w:r>
        <w:rPr>
          <w:color w:val="727585"/>
          <w:spacing w:val="-110"/>
        </w:rPr>
        <w:t xml:space="preserve"> </w:t>
      </w:r>
      <w:r>
        <w:rPr>
          <w:color w:val="727585"/>
          <w:spacing w:val="7"/>
          <w:w w:val="96"/>
        </w:rPr>
        <w:t>、</w:t>
      </w:r>
      <w:r>
        <w:rPr>
          <w:color w:val="727585"/>
          <w:w w:val="104"/>
        </w:rPr>
        <w:t>违法处理等环节</w:t>
      </w:r>
    </w:p>
    <w:p>
      <w:pPr>
        <w:pStyle w:val="3"/>
        <w:tabs>
          <w:tab w:val="left" w:pos="1736"/>
        </w:tabs>
        <w:spacing w:before="58" w:line="357" w:lineRule="auto"/>
        <w:ind w:left="1736" w:right="1745" w:hanging="1296"/>
        <w:jc w:val="both"/>
      </w:pPr>
      <w:r>
        <w:rPr>
          <w:rFonts w:ascii="Arial" w:hAnsi="Arial" w:eastAsia="Arial" w:cs="Arial"/>
          <w:color w:val="8E90A0"/>
          <w:position w:val="-1"/>
          <w:sz w:val="8"/>
          <w:szCs w:val="8"/>
        </w:rPr>
        <w:t>A</w:t>
      </w:r>
      <w:r>
        <w:rPr>
          <w:rFonts w:ascii="Arial" w:hAnsi="Arial" w:eastAsia="Arial" w:cs="Arial"/>
          <w:color w:val="8E90A0"/>
          <w:position w:val="-1"/>
          <w:sz w:val="8"/>
          <w:szCs w:val="8"/>
        </w:rPr>
        <w:tab/>
      </w:r>
      <w:r>
        <w:rPr>
          <w:color w:val="727585"/>
          <w:spacing w:val="-3"/>
        </w:rPr>
        <w:t xml:space="preserve">开展倒查 </w:t>
      </w:r>
      <w:r>
        <w:rPr>
          <w:color w:val="727585"/>
          <w:spacing w:val="-6"/>
        </w:rPr>
        <w:t xml:space="preserve">，发现存在违规问题的  </w:t>
      </w:r>
      <w:r>
        <w:rPr>
          <w:color w:val="727585"/>
          <w:spacing w:val="-13"/>
        </w:rPr>
        <w:t xml:space="preserve">，依法从严 </w:t>
      </w:r>
      <w:r>
        <w:rPr>
          <w:color w:val="727585"/>
        </w:rPr>
        <w:t>追究责任</w:t>
      </w:r>
      <w:r>
        <w:rPr>
          <w:color w:val="727585"/>
          <w:spacing w:val="-72"/>
        </w:rPr>
        <w:t xml:space="preserve"> </w:t>
      </w:r>
      <w:r>
        <w:rPr>
          <w:color w:val="8E90A0"/>
          <w:spacing w:val="-16"/>
        </w:rPr>
        <w:t>。</w:t>
      </w:r>
      <w:r>
        <w:rPr>
          <w:color w:val="727585"/>
          <w:spacing w:val="-16"/>
        </w:rPr>
        <w:t>要严</w:t>
      </w:r>
      <w:r>
        <w:rPr>
          <w:color w:val="727585"/>
        </w:rPr>
        <w:t xml:space="preserve"> 把车辆查验审验关 </w:t>
      </w:r>
      <w:r>
        <w:rPr>
          <w:color w:val="727585"/>
          <w:spacing w:val="-8"/>
        </w:rPr>
        <w:t xml:space="preserve">，确保全省危化 </w:t>
      </w:r>
      <w:r>
        <w:rPr>
          <w:color w:val="727585"/>
        </w:rPr>
        <w:t>品运输车 、长途客车</w:t>
      </w:r>
      <w:r>
        <w:rPr>
          <w:color w:val="727585"/>
          <w:spacing w:val="-52"/>
        </w:rPr>
        <w:t xml:space="preserve"> </w:t>
      </w:r>
      <w:r>
        <w:rPr>
          <w:color w:val="727585"/>
        </w:rPr>
        <w:t>、旅</w:t>
      </w:r>
      <w:r>
        <w:rPr>
          <w:color w:val="727585"/>
          <w:w w:val="107"/>
        </w:rPr>
        <w:t xml:space="preserve"> </w:t>
      </w:r>
      <w:r>
        <w:rPr>
          <w:color w:val="727585"/>
        </w:rPr>
        <w:t>游包</w:t>
      </w:r>
      <w:r>
        <w:rPr>
          <w:color w:val="727585"/>
          <w:spacing w:val="-83"/>
        </w:rPr>
        <w:t xml:space="preserve"> </w:t>
      </w:r>
      <w:r>
        <w:rPr>
          <w:color w:val="727585"/>
        </w:rPr>
        <w:t>车</w:t>
      </w:r>
      <w:r>
        <w:rPr>
          <w:color w:val="727585"/>
          <w:spacing w:val="-93"/>
        </w:rPr>
        <w:t xml:space="preserve"> </w:t>
      </w:r>
      <w:r>
        <w:rPr>
          <w:color w:val="727585"/>
          <w:spacing w:val="-12"/>
        </w:rPr>
        <w:t>、校车</w:t>
      </w:r>
      <w:r>
        <w:rPr>
          <w:color w:val="727585"/>
          <w:spacing w:val="-77"/>
        </w:rPr>
        <w:t xml:space="preserve"> </w:t>
      </w:r>
      <w:r>
        <w:rPr>
          <w:color w:val="727585"/>
        </w:rPr>
        <w:t>、农村</w:t>
      </w:r>
      <w:r>
        <w:rPr>
          <w:color w:val="727585"/>
          <w:spacing w:val="-80"/>
        </w:rPr>
        <w:t xml:space="preserve"> </w:t>
      </w:r>
      <w:r>
        <w:rPr>
          <w:color w:val="727585"/>
        </w:rPr>
        <w:t>面包</w:t>
      </w:r>
      <w:r>
        <w:rPr>
          <w:color w:val="727585"/>
          <w:spacing w:val="-88"/>
        </w:rPr>
        <w:t xml:space="preserve"> </w:t>
      </w:r>
      <w:r>
        <w:rPr>
          <w:color w:val="727585"/>
          <w:spacing w:val="5"/>
        </w:rPr>
        <w:t>车等重点车辆的按期检验率和到期</w:t>
      </w:r>
      <w:r>
        <w:rPr>
          <w:color w:val="727585"/>
          <w:w w:val="104"/>
        </w:rPr>
        <w:t xml:space="preserve"> </w:t>
      </w:r>
      <w:r>
        <w:rPr>
          <w:color w:val="727585"/>
          <w:w w:val="95"/>
        </w:rPr>
        <w:t xml:space="preserve">报废率保持在 </w:t>
      </w:r>
      <w:r>
        <w:rPr>
          <w:rFonts w:ascii="Arial" w:hAnsi="Arial" w:eastAsia="Arial" w:cs="Arial"/>
          <w:color w:val="727585"/>
          <w:spacing w:val="15"/>
          <w:w w:val="95"/>
          <w:sz w:val="31"/>
          <w:szCs w:val="31"/>
        </w:rPr>
        <w:t>98%</w:t>
      </w:r>
      <w:r>
        <w:rPr>
          <w:rFonts w:ascii="Arial" w:hAnsi="Arial" w:eastAsia="Arial" w:cs="Arial"/>
          <w:color w:val="727585"/>
          <w:spacing w:val="-49"/>
          <w:w w:val="95"/>
          <w:sz w:val="31"/>
          <w:szCs w:val="31"/>
        </w:rPr>
        <w:t xml:space="preserve"> </w:t>
      </w:r>
      <w:r>
        <w:rPr>
          <w:color w:val="727585"/>
          <w:w w:val="95"/>
        </w:rPr>
        <w:t>以上</w:t>
      </w:r>
      <w:r>
        <w:rPr>
          <w:color w:val="8E90A0"/>
          <w:w w:val="95"/>
        </w:rPr>
        <w:t>。</w:t>
      </w:r>
    </w:p>
    <w:p>
      <w:pPr>
        <w:pStyle w:val="3"/>
        <w:spacing w:before="0" w:line="390" w:lineRule="exact"/>
        <w:ind w:left="1751" w:right="0" w:firstLine="597"/>
        <w:jc w:val="both"/>
      </w:pPr>
      <w:r>
        <w:rPr>
          <w:color w:val="727585"/>
          <w:w w:val="75"/>
        </w:rPr>
        <w:t xml:space="preserve">（ </w:t>
      </w:r>
      <w:r>
        <w:rPr>
          <w:color w:val="727585"/>
        </w:rPr>
        <w:t xml:space="preserve">五 </w:t>
      </w:r>
      <w:r>
        <w:rPr>
          <w:color w:val="727585"/>
          <w:w w:val="75"/>
        </w:rPr>
        <w:t xml:space="preserve">）  </w:t>
      </w:r>
      <w:r>
        <w:rPr>
          <w:color w:val="727585"/>
        </w:rPr>
        <w:t>深入推进道路交通安全管理信息化建设</w:t>
      </w:r>
      <w:r>
        <w:rPr>
          <w:color w:val="727585"/>
          <w:spacing w:val="25"/>
        </w:rPr>
        <w:t xml:space="preserve"> </w:t>
      </w:r>
      <w:r>
        <w:rPr>
          <w:color w:val="8E90A0"/>
          <w:spacing w:val="-6"/>
        </w:rPr>
        <w:t>。</w:t>
      </w:r>
      <w:r>
        <w:rPr>
          <w:color w:val="727585"/>
          <w:spacing w:val="-6"/>
        </w:rPr>
        <w:t>全省各</w:t>
      </w:r>
    </w:p>
    <w:p>
      <w:pPr>
        <w:pStyle w:val="3"/>
        <w:spacing w:before="205" w:line="240" w:lineRule="auto"/>
        <w:ind w:left="1751" w:right="1454"/>
        <w:jc w:val="left"/>
      </w:pPr>
      <w:r>
        <w:rPr>
          <w:color w:val="727585"/>
          <w:spacing w:val="-4"/>
          <w:w w:val="105"/>
        </w:rPr>
        <w:t>级公安交管</w:t>
      </w:r>
      <w:r>
        <w:rPr>
          <w:color w:val="727585"/>
          <w:spacing w:val="-125"/>
          <w:w w:val="105"/>
        </w:rPr>
        <w:t xml:space="preserve"> </w:t>
      </w:r>
      <w:r>
        <w:rPr>
          <w:color w:val="727585"/>
          <w:w w:val="105"/>
        </w:rPr>
        <w:t>部门要大力推进集成指挥平台建设和应</w:t>
      </w:r>
      <w:r>
        <w:rPr>
          <w:color w:val="727585"/>
          <w:spacing w:val="-52"/>
          <w:w w:val="105"/>
        </w:rPr>
        <w:t xml:space="preserve"> </w:t>
      </w:r>
      <w:r>
        <w:rPr>
          <w:color w:val="727585"/>
          <w:w w:val="105"/>
        </w:rPr>
        <w:t>用</w:t>
      </w:r>
      <w:r>
        <w:rPr>
          <w:color w:val="727585"/>
          <w:spacing w:val="-124"/>
          <w:w w:val="105"/>
        </w:rPr>
        <w:t xml:space="preserve"> </w:t>
      </w:r>
      <w:r>
        <w:rPr>
          <w:color w:val="727585"/>
          <w:spacing w:val="-21"/>
          <w:w w:val="105"/>
        </w:rPr>
        <w:t>，在全</w:t>
      </w:r>
    </w:p>
    <w:p>
      <w:pPr>
        <w:spacing w:after="0" w:line="240" w:lineRule="auto"/>
        <w:jc w:val="left"/>
        <w:sectPr>
          <w:headerReference r:id="rId9" w:type="default"/>
          <w:footerReference r:id="rId10" w:type="default"/>
          <w:footerReference r:id="rId11" w:type="even"/>
          <w:pgSz w:w="11930" w:h="16880"/>
          <w:pgMar w:top="0" w:right="120" w:bottom="1260" w:left="20" w:header="0" w:footer="1066" w:gutter="0"/>
          <w:pgNumType w:start="9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19"/>
          <w:szCs w:val="19"/>
        </w:rPr>
      </w:pPr>
    </w:p>
    <w:p>
      <w:pPr>
        <w:pStyle w:val="3"/>
        <w:spacing w:line="357" w:lineRule="auto"/>
        <w:ind w:left="1756" w:right="1823" w:firstLine="21"/>
        <w:jc w:val="both"/>
      </w:pPr>
      <w:r>
        <w:rPr>
          <w:color w:val="595B69"/>
        </w:rPr>
        <w:t xml:space="preserve">省高速公路和城市道路全面推行前端监控设备抓拍 </w:t>
      </w:r>
      <w:r>
        <w:rPr>
          <w:color w:val="595B69"/>
          <w:spacing w:val="-18"/>
        </w:rPr>
        <w:t>、后</w:t>
      </w:r>
      <w:r>
        <w:rPr>
          <w:color w:val="595B69"/>
          <w:spacing w:val="-91"/>
        </w:rPr>
        <w:t xml:space="preserve"> </w:t>
      </w:r>
      <w:r>
        <w:rPr>
          <w:color w:val="595B69"/>
          <w:spacing w:val="10"/>
        </w:rPr>
        <w:t>台实</w:t>
      </w:r>
      <w:r>
        <w:rPr>
          <w:color w:val="595B69"/>
          <w:w w:val="101"/>
        </w:rPr>
        <w:t xml:space="preserve"> </w:t>
      </w:r>
      <w:r>
        <w:rPr>
          <w:color w:val="595B69"/>
        </w:rPr>
        <w:t>时研判 、各级执法 站和一线交警精准拦截处置的实战勤务模</w:t>
      </w:r>
      <w:r>
        <w:rPr>
          <w:color w:val="595B69"/>
          <w:spacing w:val="-40"/>
        </w:rPr>
        <w:t xml:space="preserve"> </w:t>
      </w:r>
      <w:r>
        <w:rPr>
          <w:color w:val="595B69"/>
        </w:rPr>
        <w:t>式</w:t>
      </w:r>
      <w:r>
        <w:rPr>
          <w:color w:val="595B69"/>
          <w:spacing w:val="-111"/>
        </w:rPr>
        <w:t xml:space="preserve"> </w:t>
      </w:r>
      <w:r>
        <w:rPr>
          <w:color w:val="727585"/>
          <w:spacing w:val="-7"/>
        </w:rPr>
        <w:t>。</w:t>
      </w:r>
      <w:r>
        <w:rPr>
          <w:color w:val="595B69"/>
          <w:spacing w:val="-7"/>
        </w:rPr>
        <w:t>加强</w:t>
      </w:r>
      <w:r>
        <w:rPr>
          <w:color w:val="595B69"/>
          <w:spacing w:val="60"/>
        </w:rPr>
        <w:t xml:space="preserve"> </w:t>
      </w:r>
      <w:r>
        <w:rPr>
          <w:color w:val="595B69"/>
          <w:w w:val="85"/>
        </w:rPr>
        <w:t>“</w:t>
      </w:r>
      <w:r>
        <w:rPr>
          <w:color w:val="595B69"/>
          <w:spacing w:val="-93"/>
          <w:w w:val="85"/>
        </w:rPr>
        <w:t xml:space="preserve"> </w:t>
      </w:r>
      <w:r>
        <w:rPr>
          <w:color w:val="595B69"/>
          <w:spacing w:val="9"/>
        </w:rPr>
        <w:t>三客两危</w:t>
      </w:r>
      <w:r>
        <w:rPr>
          <w:color w:val="595B69"/>
          <w:spacing w:val="-98"/>
        </w:rPr>
        <w:t xml:space="preserve"> </w:t>
      </w:r>
      <w:r>
        <w:rPr>
          <w:color w:val="595B69"/>
        </w:rPr>
        <w:t>一隧道”</w:t>
      </w:r>
      <w:r>
        <w:rPr>
          <w:color w:val="595B69"/>
          <w:spacing w:val="18"/>
        </w:rPr>
        <w:t xml:space="preserve"> </w:t>
      </w:r>
      <w:r>
        <w:rPr>
          <w:color w:val="595B69"/>
          <w:spacing w:val="17"/>
        </w:rPr>
        <w:t>智能监管</w:t>
      </w:r>
      <w:r>
        <w:rPr>
          <w:color w:val="595B69"/>
          <w:spacing w:val="-105"/>
        </w:rPr>
        <w:t xml:space="preserve"> </w:t>
      </w:r>
      <w:r>
        <w:rPr>
          <w:color w:val="595B69"/>
        </w:rPr>
        <w:t>平台</w:t>
      </w:r>
      <w:r>
        <w:rPr>
          <w:color w:val="595B69"/>
          <w:spacing w:val="-110"/>
        </w:rPr>
        <w:t xml:space="preserve"> </w:t>
      </w:r>
      <w:r>
        <w:rPr>
          <w:color w:val="595B69"/>
        </w:rPr>
        <w:t>应用</w:t>
      </w:r>
      <w:r>
        <w:rPr>
          <w:color w:val="595B69"/>
          <w:spacing w:val="-90"/>
        </w:rPr>
        <w:t xml:space="preserve"> </w:t>
      </w:r>
      <w:r>
        <w:rPr>
          <w:color w:val="595B69"/>
          <w:spacing w:val="-8"/>
        </w:rPr>
        <w:t>，实现对</w:t>
      </w:r>
      <w:r>
        <w:rPr>
          <w:color w:val="595B69"/>
          <w:w w:val="106"/>
        </w:rPr>
        <w:t xml:space="preserve"> </w:t>
      </w:r>
      <w:r>
        <w:rPr>
          <w:color w:val="595B69"/>
        </w:rPr>
        <w:t>进入我</w:t>
      </w:r>
      <w:r>
        <w:rPr>
          <w:color w:val="595B69"/>
          <w:spacing w:val="-41"/>
        </w:rPr>
        <w:t xml:space="preserve"> </w:t>
      </w:r>
      <w:r>
        <w:rPr>
          <w:color w:val="595B69"/>
        </w:rPr>
        <w:t>省的客车</w:t>
      </w:r>
      <w:r>
        <w:rPr>
          <w:color w:val="595B69"/>
          <w:spacing w:val="-17"/>
        </w:rPr>
        <w:t xml:space="preserve"> </w:t>
      </w:r>
      <w:r>
        <w:rPr>
          <w:color w:val="595B69"/>
        </w:rPr>
        <w:t>、危化</w:t>
      </w:r>
      <w:r>
        <w:rPr>
          <w:color w:val="595B69"/>
          <w:spacing w:val="-24"/>
        </w:rPr>
        <w:t xml:space="preserve"> </w:t>
      </w:r>
      <w:r>
        <w:rPr>
          <w:color w:val="595B69"/>
        </w:rPr>
        <w:t>品运输车的实时精准管</w:t>
      </w:r>
      <w:r>
        <w:rPr>
          <w:color w:val="595B69"/>
          <w:spacing w:val="-17"/>
        </w:rPr>
        <w:t xml:space="preserve"> </w:t>
      </w:r>
      <w:r>
        <w:rPr>
          <w:color w:val="595B69"/>
          <w:spacing w:val="-3"/>
        </w:rPr>
        <w:t>控</w:t>
      </w:r>
      <w:r>
        <w:rPr>
          <w:color w:val="727585"/>
          <w:spacing w:val="-3"/>
        </w:rPr>
        <w:t>。</w:t>
      </w:r>
      <w:r>
        <w:rPr>
          <w:color w:val="595B69"/>
          <w:spacing w:val="-3"/>
        </w:rPr>
        <w:t>全省各级</w:t>
      </w:r>
      <w:r>
        <w:rPr>
          <w:color w:val="595B69"/>
          <w:spacing w:val="-112"/>
        </w:rPr>
        <w:t xml:space="preserve"> </w:t>
      </w:r>
      <w:r>
        <w:rPr>
          <w:color w:val="595B69"/>
        </w:rPr>
        <w:t xml:space="preserve">交通运输部门要依托现有监控设备 </w:t>
      </w:r>
      <w:r>
        <w:rPr>
          <w:color w:val="595B69"/>
          <w:spacing w:val="-9"/>
        </w:rPr>
        <w:t xml:space="preserve">，对进入我省的客车 </w:t>
      </w:r>
      <w:r>
        <w:rPr>
          <w:color w:val="595B69"/>
        </w:rPr>
        <w:t>、 危</w:t>
      </w:r>
      <w:r>
        <w:rPr>
          <w:color w:val="595B69"/>
          <w:spacing w:val="2"/>
        </w:rPr>
        <w:t xml:space="preserve"> </w:t>
      </w:r>
      <w:r>
        <w:rPr>
          <w:color w:val="595B69"/>
        </w:rPr>
        <w:t>化</w:t>
      </w:r>
      <w:r>
        <w:rPr>
          <w:color w:val="595B69"/>
          <w:spacing w:val="-72"/>
        </w:rPr>
        <w:t xml:space="preserve"> </w:t>
      </w:r>
      <w:r>
        <w:rPr>
          <w:color w:val="595B69"/>
          <w:spacing w:val="12"/>
        </w:rPr>
        <w:t>品运输车等重</w:t>
      </w:r>
      <w:r>
        <w:rPr>
          <w:color w:val="595B69"/>
          <w:spacing w:val="-94"/>
        </w:rPr>
        <w:t xml:space="preserve"> </w:t>
      </w:r>
      <w:r>
        <w:rPr>
          <w:color w:val="595B69"/>
        </w:rPr>
        <w:t>点车辆抓拍</w:t>
      </w:r>
      <w:r>
        <w:rPr>
          <w:color w:val="595B69"/>
          <w:spacing w:val="-92"/>
        </w:rPr>
        <w:t xml:space="preserve"> </w:t>
      </w:r>
      <w:r>
        <w:rPr>
          <w:color w:val="595B69"/>
          <w:spacing w:val="-10"/>
        </w:rPr>
        <w:t>，聚合图像信号</w:t>
      </w:r>
      <w:r>
        <w:rPr>
          <w:color w:val="595B69"/>
          <w:spacing w:val="-56"/>
        </w:rPr>
        <w:t xml:space="preserve"> </w:t>
      </w:r>
      <w:r>
        <w:rPr>
          <w:color w:val="595B69"/>
          <w:spacing w:val="-12"/>
        </w:rPr>
        <w:t>，及时接入</w:t>
      </w:r>
      <w:r>
        <w:rPr>
          <w:color w:val="595B69"/>
          <w:spacing w:val="97"/>
        </w:rPr>
        <w:t xml:space="preserve"> </w:t>
      </w:r>
      <w:r>
        <w:rPr>
          <w:color w:val="595B69"/>
          <w:w w:val="85"/>
        </w:rPr>
        <w:t>“</w:t>
      </w:r>
      <w:r>
        <w:rPr>
          <w:color w:val="595B69"/>
          <w:spacing w:val="-79"/>
          <w:w w:val="85"/>
        </w:rPr>
        <w:t xml:space="preserve"> </w:t>
      </w:r>
      <w:r>
        <w:rPr>
          <w:color w:val="595B69"/>
        </w:rPr>
        <w:t>三</w:t>
      </w:r>
      <w:r>
        <w:rPr>
          <w:color w:val="595B69"/>
          <w:spacing w:val="-134"/>
        </w:rPr>
        <w:t xml:space="preserve"> </w:t>
      </w:r>
      <w:r>
        <w:rPr>
          <w:color w:val="595B69"/>
        </w:rPr>
        <w:t>客两危一隧道”</w:t>
      </w:r>
      <w:r>
        <w:rPr>
          <w:color w:val="595B69"/>
          <w:spacing w:val="143"/>
        </w:rPr>
        <w:t xml:space="preserve"> </w:t>
      </w:r>
      <w:r>
        <w:rPr>
          <w:color w:val="595B69"/>
          <w:spacing w:val="7"/>
        </w:rPr>
        <w:t>智能监管</w:t>
      </w:r>
      <w:r>
        <w:rPr>
          <w:color w:val="595B69"/>
          <w:spacing w:val="-92"/>
        </w:rPr>
        <w:t xml:space="preserve"> </w:t>
      </w:r>
      <w:r>
        <w:rPr>
          <w:color w:val="595B69"/>
        </w:rPr>
        <w:t>平台</w:t>
      </w:r>
      <w:r>
        <w:rPr>
          <w:color w:val="595B69"/>
          <w:spacing w:val="-66"/>
        </w:rPr>
        <w:t xml:space="preserve"> </w:t>
      </w:r>
      <w:r>
        <w:rPr>
          <w:color w:val="595B69"/>
        </w:rPr>
        <w:t>，由公安交管部门进行跟踪监</w:t>
      </w:r>
      <w:r>
        <w:rPr>
          <w:color w:val="595B69"/>
          <w:spacing w:val="-121"/>
        </w:rPr>
        <w:t xml:space="preserve"> </w:t>
      </w:r>
      <w:r>
        <w:rPr>
          <w:color w:val="595B69"/>
        </w:rPr>
        <w:t>管</w:t>
      </w:r>
      <w:r>
        <w:rPr>
          <w:color w:val="595B69"/>
          <w:spacing w:val="-74"/>
        </w:rPr>
        <w:t xml:space="preserve"> </w:t>
      </w:r>
      <w:r>
        <w:rPr>
          <w:color w:val="727585"/>
        </w:rPr>
        <w:t>。</w:t>
      </w:r>
    </w:p>
    <w:p>
      <w:pPr>
        <w:pStyle w:val="3"/>
        <w:spacing w:before="22" w:line="357" w:lineRule="auto"/>
        <w:ind w:left="1756" w:right="1611" w:firstLine="633"/>
        <w:jc w:val="left"/>
      </w:pPr>
      <w:r>
        <w:rPr>
          <w:color w:val="595B69"/>
          <w:w w:val="75"/>
        </w:rPr>
        <w:t>（</w:t>
      </w:r>
      <w:r>
        <w:rPr>
          <w:color w:val="595B69"/>
          <w:spacing w:val="1"/>
          <w:w w:val="75"/>
        </w:rPr>
        <w:t xml:space="preserve"> </w:t>
      </w:r>
      <w:r>
        <w:rPr>
          <w:color w:val="595B69"/>
        </w:rPr>
        <w:t>六</w:t>
      </w:r>
      <w:r>
        <w:rPr>
          <w:color w:val="595B69"/>
          <w:spacing w:val="-41"/>
        </w:rPr>
        <w:t xml:space="preserve"> </w:t>
      </w:r>
      <w:r>
        <w:rPr>
          <w:color w:val="595B69"/>
          <w:w w:val="75"/>
        </w:rPr>
        <w:t>）</w:t>
      </w:r>
      <w:r>
        <w:rPr>
          <w:color w:val="595B69"/>
          <w:spacing w:val="72"/>
          <w:w w:val="75"/>
        </w:rPr>
        <w:t xml:space="preserve"> </w:t>
      </w:r>
      <w:r>
        <w:rPr>
          <w:color w:val="595B69"/>
          <w:spacing w:val="-5"/>
        </w:rPr>
        <w:t>切实抓好春运及全国</w:t>
      </w:r>
      <w:r>
        <w:rPr>
          <w:color w:val="595B69"/>
          <w:spacing w:val="-84"/>
        </w:rPr>
        <w:t xml:space="preserve"> </w:t>
      </w:r>
      <w:r>
        <w:rPr>
          <w:color w:val="595B69"/>
        </w:rPr>
        <w:t>两会期间</w:t>
      </w:r>
      <w:r>
        <w:rPr>
          <w:color w:val="595B69"/>
          <w:spacing w:val="-71"/>
        </w:rPr>
        <w:t xml:space="preserve"> </w:t>
      </w:r>
      <w:r>
        <w:rPr>
          <w:color w:val="595B69"/>
        </w:rPr>
        <w:t>交通管理工作</w:t>
      </w:r>
      <w:r>
        <w:rPr>
          <w:color w:val="595B69"/>
          <w:spacing w:val="-91"/>
        </w:rPr>
        <w:t xml:space="preserve"> </w:t>
      </w:r>
      <w:r>
        <w:rPr>
          <w:color w:val="727585"/>
          <w:spacing w:val="9"/>
        </w:rPr>
        <w:t>。</w:t>
      </w:r>
      <w:r>
        <w:rPr>
          <w:color w:val="595B69"/>
          <w:spacing w:val="9"/>
        </w:rPr>
        <w:t>近</w:t>
      </w:r>
      <w:r>
        <w:rPr>
          <w:color w:val="595B69"/>
          <w:w w:val="104"/>
        </w:rPr>
        <w:t xml:space="preserve"> </w:t>
      </w:r>
      <w:r>
        <w:rPr>
          <w:color w:val="595B69"/>
        </w:rPr>
        <w:t>期</w:t>
      </w:r>
      <w:r>
        <w:rPr>
          <w:color w:val="595B69"/>
          <w:spacing w:val="-63"/>
        </w:rPr>
        <w:t xml:space="preserve"> </w:t>
      </w:r>
      <w:r>
        <w:rPr>
          <w:color w:val="595B69"/>
        </w:rPr>
        <w:t>时值春运及全国</w:t>
      </w:r>
      <w:r>
        <w:rPr>
          <w:color w:val="595B69"/>
          <w:spacing w:val="-64"/>
        </w:rPr>
        <w:t xml:space="preserve"> </w:t>
      </w:r>
      <w:r>
        <w:rPr>
          <w:color w:val="595B69"/>
        </w:rPr>
        <w:t>两会关键节点</w:t>
      </w:r>
      <w:r>
        <w:rPr>
          <w:color w:val="595B69"/>
          <w:spacing w:val="-36"/>
        </w:rPr>
        <w:t xml:space="preserve"> </w:t>
      </w:r>
      <w:r>
        <w:rPr>
          <w:color w:val="595B69"/>
          <w:spacing w:val="-5"/>
        </w:rPr>
        <w:t>，各地各部门要认真落实全</w:t>
      </w:r>
      <w:r>
        <w:rPr>
          <w:color w:val="595B69"/>
          <w:spacing w:val="86"/>
        </w:rPr>
        <w:t xml:space="preserve"> </w:t>
      </w:r>
      <w:r>
        <w:rPr>
          <w:color w:val="595B69"/>
        </w:rPr>
        <w:t>省安全生产电视电话</w:t>
      </w:r>
      <w:r>
        <w:rPr>
          <w:color w:val="595B69"/>
          <w:spacing w:val="-10"/>
        </w:rPr>
        <w:t xml:space="preserve"> </w:t>
      </w:r>
      <w:r>
        <w:rPr>
          <w:color w:val="595B69"/>
        </w:rPr>
        <w:t>会议精神</w:t>
      </w:r>
      <w:r>
        <w:rPr>
          <w:color w:val="595B69"/>
          <w:spacing w:val="-69"/>
        </w:rPr>
        <w:t xml:space="preserve"> </w:t>
      </w:r>
      <w:r>
        <w:rPr>
          <w:color w:val="595B69"/>
          <w:spacing w:val="-17"/>
        </w:rPr>
        <w:t>，深刻</w:t>
      </w:r>
      <w:r>
        <w:rPr>
          <w:color w:val="595B69"/>
          <w:spacing w:val="-70"/>
        </w:rPr>
        <w:t xml:space="preserve"> </w:t>
      </w:r>
      <w:r>
        <w:rPr>
          <w:color w:val="595B69"/>
        </w:rPr>
        <w:t>汲取事故教训</w:t>
      </w:r>
      <w:r>
        <w:rPr>
          <w:color w:val="595B69"/>
          <w:spacing w:val="-16"/>
        </w:rPr>
        <w:t xml:space="preserve"> </w:t>
      </w:r>
      <w:r>
        <w:rPr>
          <w:color w:val="595B69"/>
          <w:spacing w:val="-11"/>
        </w:rPr>
        <w:t>，扎实开</w:t>
      </w:r>
      <w:r>
        <w:rPr>
          <w:color w:val="595B69"/>
          <w:spacing w:val="13"/>
        </w:rPr>
        <w:t xml:space="preserve"> </w:t>
      </w:r>
      <w:r>
        <w:rPr>
          <w:color w:val="595B69"/>
        </w:rPr>
        <w:t xml:space="preserve">展道路交通领域安全生产大排查大整治工作 </w:t>
      </w:r>
      <w:r>
        <w:rPr>
          <w:color w:val="727585"/>
          <w:spacing w:val="-12"/>
        </w:rPr>
        <w:t>。</w:t>
      </w:r>
      <w:r>
        <w:rPr>
          <w:color w:val="595B69"/>
          <w:spacing w:val="-12"/>
        </w:rPr>
        <w:t xml:space="preserve">要着力 </w:t>
      </w:r>
      <w:r>
        <w:rPr>
          <w:color w:val="595B69"/>
        </w:rPr>
        <w:t>克服松</w:t>
      </w:r>
      <w:r>
        <w:rPr>
          <w:color w:val="595B69"/>
          <w:spacing w:val="-11"/>
        </w:rPr>
        <w:t xml:space="preserve"> </w:t>
      </w:r>
      <w:r>
        <w:rPr>
          <w:color w:val="595B69"/>
        </w:rPr>
        <w:t xml:space="preserve">懈麻痹和疲劳厌战情绪 </w:t>
      </w:r>
      <w:r>
        <w:rPr>
          <w:color w:val="595B69"/>
          <w:spacing w:val="-5"/>
        </w:rPr>
        <w:t xml:space="preserve">，始终保持劲头不松 </w:t>
      </w:r>
      <w:r>
        <w:rPr>
          <w:color w:val="595B69"/>
        </w:rPr>
        <w:t>、力度不减</w:t>
      </w:r>
      <w:r>
        <w:rPr>
          <w:color w:val="595B69"/>
          <w:spacing w:val="97"/>
        </w:rPr>
        <w:t xml:space="preserve"> </w:t>
      </w:r>
      <w:r>
        <w:rPr>
          <w:color w:val="595B69"/>
          <w:spacing w:val="12"/>
        </w:rPr>
        <w:t>、标</w:t>
      </w:r>
    </w:p>
    <w:p>
      <w:pPr>
        <w:pStyle w:val="3"/>
        <w:spacing w:before="51" w:line="326" w:lineRule="auto"/>
        <w:ind w:left="1771" w:right="1563" w:hanging="15"/>
        <w:jc w:val="left"/>
      </w:pPr>
      <w:r>
        <w:rPr>
          <w:color w:val="595B69"/>
          <w:w w:val="105"/>
        </w:rPr>
        <w:t>准不降</w:t>
      </w:r>
      <w:r>
        <w:rPr>
          <w:color w:val="595B69"/>
          <w:spacing w:val="-96"/>
          <w:w w:val="105"/>
        </w:rPr>
        <w:t xml:space="preserve"> </w:t>
      </w:r>
      <w:r>
        <w:rPr>
          <w:color w:val="595B69"/>
          <w:spacing w:val="-17"/>
          <w:w w:val="105"/>
        </w:rPr>
        <w:t>，防事故、保安全</w:t>
      </w:r>
      <w:r>
        <w:rPr>
          <w:color w:val="595B69"/>
          <w:spacing w:val="-101"/>
          <w:w w:val="105"/>
        </w:rPr>
        <w:t xml:space="preserve"> </w:t>
      </w:r>
      <w:r>
        <w:rPr>
          <w:color w:val="595B69"/>
          <w:spacing w:val="-12"/>
          <w:w w:val="105"/>
        </w:rPr>
        <w:t>、保畅通</w:t>
      </w:r>
      <w:r>
        <w:rPr>
          <w:color w:val="595B69"/>
          <w:spacing w:val="-96"/>
          <w:w w:val="105"/>
        </w:rPr>
        <w:t xml:space="preserve"> </w:t>
      </w:r>
      <w:r>
        <w:rPr>
          <w:color w:val="595B69"/>
          <w:spacing w:val="-8"/>
          <w:w w:val="105"/>
        </w:rPr>
        <w:t>，以严查严管的高压</w:t>
      </w:r>
      <w:r>
        <w:rPr>
          <w:color w:val="595B69"/>
          <w:spacing w:val="-76"/>
          <w:w w:val="105"/>
        </w:rPr>
        <w:t xml:space="preserve"> </w:t>
      </w:r>
      <w:r>
        <w:rPr>
          <w:color w:val="595B69"/>
          <w:spacing w:val="9"/>
          <w:w w:val="105"/>
        </w:rPr>
        <w:t>态势，</w:t>
      </w:r>
      <w:r>
        <w:rPr>
          <w:color w:val="595B69"/>
          <w:spacing w:val="-149"/>
          <w:w w:val="105"/>
        </w:rPr>
        <w:t xml:space="preserve"> </w:t>
      </w:r>
      <w:r>
        <w:rPr>
          <w:color w:val="595B69"/>
          <w:w w:val="105"/>
        </w:rPr>
        <w:t>坚决防</w:t>
      </w:r>
      <w:r>
        <w:rPr>
          <w:color w:val="595B69"/>
          <w:spacing w:val="-138"/>
          <w:w w:val="105"/>
        </w:rPr>
        <w:t xml:space="preserve"> </w:t>
      </w:r>
      <w:r>
        <w:rPr>
          <w:color w:val="595B69"/>
          <w:w w:val="105"/>
        </w:rPr>
        <w:t>范和遏制各类道路交通事故发生</w:t>
      </w:r>
      <w:r>
        <w:rPr>
          <w:color w:val="595B69"/>
          <w:spacing w:val="-118"/>
          <w:w w:val="105"/>
        </w:rPr>
        <w:t xml:space="preserve"> </w:t>
      </w:r>
      <w:r>
        <w:rPr>
          <w:color w:val="595B69"/>
          <w:spacing w:val="-40"/>
          <w:w w:val="105"/>
        </w:rPr>
        <w:t>，为</w:t>
      </w:r>
      <w:r>
        <w:rPr>
          <w:color w:val="595B69"/>
          <w:spacing w:val="-142"/>
          <w:w w:val="105"/>
        </w:rPr>
        <w:t xml:space="preserve"> </w:t>
      </w:r>
      <w:r>
        <w:rPr>
          <w:color w:val="595B69"/>
          <w:spacing w:val="2"/>
          <w:w w:val="105"/>
        </w:rPr>
        <w:t>建国</w:t>
      </w:r>
      <w:r>
        <w:rPr>
          <w:rFonts w:ascii="Times New Roman" w:hAnsi="Times New Roman" w:eastAsia="Times New Roman" w:cs="Times New Roman"/>
          <w:color w:val="595B69"/>
          <w:spacing w:val="2"/>
          <w:w w:val="105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color w:val="595B69"/>
          <w:spacing w:val="-64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595B69"/>
          <w:spacing w:val="11"/>
          <w:w w:val="105"/>
          <w:sz w:val="31"/>
          <w:szCs w:val="31"/>
        </w:rPr>
        <w:t>0</w:t>
      </w:r>
      <w:r>
        <w:rPr>
          <w:color w:val="595B69"/>
          <w:spacing w:val="11"/>
          <w:w w:val="105"/>
          <w:sz w:val="34"/>
          <w:szCs w:val="34"/>
        </w:rPr>
        <w:t>周年创造</w:t>
      </w:r>
      <w:r>
        <w:rPr>
          <w:color w:val="595B69"/>
          <w:w w:val="94"/>
          <w:sz w:val="34"/>
          <w:szCs w:val="34"/>
        </w:rPr>
        <w:t xml:space="preserve"> </w:t>
      </w:r>
      <w:r>
        <w:rPr>
          <w:color w:val="595B69"/>
          <w:w w:val="105"/>
        </w:rPr>
        <w:t>安全畅通的道路交通环境</w:t>
      </w:r>
      <w:r>
        <w:rPr>
          <w:color w:val="595B69"/>
          <w:spacing w:val="-39"/>
          <w:w w:val="105"/>
        </w:rPr>
        <w:t xml:space="preserve"> </w:t>
      </w:r>
      <w:r>
        <w:rPr>
          <w:color w:val="727585"/>
          <w:w w:val="105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line="640" w:lineRule="exact"/>
        <w:ind w:left="5817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12"/>
          <w:sz w:val="20"/>
          <w:szCs w:val="20"/>
        </w:rPr>
        <w:drawing>
          <wp:inline distT="0" distB="0" distL="0" distR="0">
            <wp:extent cx="1389380" cy="406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97" w:line="240" w:lineRule="auto"/>
        <w:ind w:left="4838" w:right="1563"/>
        <w:jc w:val="left"/>
      </w:pPr>
      <w:r>
        <w:rPr>
          <w:color w:val="595B69"/>
          <w:w w:val="105"/>
        </w:rPr>
        <w:t>陕西省道路交通安全委员会办公室</w:t>
      </w:r>
    </w:p>
    <w:p>
      <w:pPr>
        <w:spacing w:before="4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1195" w:lineRule="exact"/>
        <w:ind w:left="5623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3"/>
          <w:sz w:val="20"/>
          <w:szCs w:val="20"/>
        </w:rPr>
        <w:drawing>
          <wp:inline distT="0" distB="0" distL="0" distR="0">
            <wp:extent cx="1503680" cy="7588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8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195" w:lineRule="exact"/>
        <w:rPr>
          <w:rFonts w:ascii="宋体" w:hAnsi="宋体" w:eastAsia="宋体" w:cs="宋体"/>
          <w:sz w:val="20"/>
          <w:szCs w:val="20"/>
        </w:rPr>
        <w:sectPr>
          <w:headerReference r:id="rId12" w:type="even"/>
          <w:pgSz w:w="11930" w:h="16880"/>
          <w:pgMar w:top="40" w:right="0" w:bottom="1320" w:left="0" w:header="0" w:footer="1126" w:gutter="0"/>
        </w:sectPr>
      </w:pPr>
    </w:p>
    <w:p>
      <w:pPr>
        <w:spacing w:before="9" w:line="240" w:lineRule="auto"/>
        <w:rPr>
          <w:rFonts w:ascii="宋体" w:hAnsi="宋体" w:eastAsia="宋体" w:cs="宋体"/>
          <w:sz w:val="3"/>
          <w:szCs w:val="3"/>
        </w:rPr>
      </w:pPr>
    </w:p>
    <w:p>
      <w:pPr>
        <w:spacing w:line="57" w:lineRule="exact"/>
        <w:ind w:left="104" w:right="0" w:firstLine="0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position w:val="0"/>
          <w:sz w:val="5"/>
          <w:szCs w:val="5"/>
        </w:rPr>
        <w:pict>
          <v:group id="_x0000_s1047" o:spid="_x0000_s1047" o:spt="203" style="height:2.9pt;width:456.5pt;" coordsize="9130,58">
            <o:lock v:ext="edit"/>
            <v:group id="_x0000_s1048" o:spid="_x0000_s1048" o:spt="203" style="position:absolute;left:29;top:29;height:2;width:9072;" coordorigin="29,29" coordsize="9072,2">
              <o:lock v:ext="edit"/>
              <v:shape id="_x0000_s1049" o:spid="_x0000_s1049" style="position:absolute;left:29;top:29;height:2;width:9072;" filled="f" stroked="t" coordorigin="29,29" coordsize="9072,0" path="m29,29l9101,29e">
                <v:path arrowok="t"/>
                <v:fill on="f" focussize="0,0"/>
                <v:stroke weight="2.88pt" color="#AFB3B8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before="0" w:line="740" w:lineRule="exact"/>
        <w:ind w:left="228" w:right="0" w:firstLine="0"/>
        <w:jc w:val="left"/>
        <w:rPr>
          <w:rFonts w:ascii="宋体" w:hAnsi="宋体" w:eastAsia="宋体" w:cs="宋体"/>
          <w:sz w:val="58"/>
          <w:szCs w:val="58"/>
        </w:rPr>
      </w:pPr>
      <w:r>
        <w:rPr>
          <w:rFonts w:ascii="宋体" w:hAnsi="宋体" w:eastAsia="宋体" w:cs="宋体"/>
          <w:color w:val="9093A1"/>
          <w:spacing w:val="-255"/>
          <w:w w:val="130"/>
          <w:position w:val="-6"/>
          <w:sz w:val="51"/>
          <w:szCs w:val="51"/>
        </w:rPr>
        <w:t>．</w:t>
      </w:r>
      <w:r>
        <w:rPr>
          <w:rFonts w:ascii="宋体" w:hAnsi="宋体" w:eastAsia="宋体" w:cs="宋体"/>
          <w:color w:val="9093A1"/>
          <w:spacing w:val="-255"/>
          <w:w w:val="130"/>
          <w:sz w:val="58"/>
          <w:szCs w:val="58"/>
        </w:rPr>
        <w:t>．</w:t>
      </w:r>
    </w:p>
    <w:p>
      <w:pPr>
        <w:spacing w:before="1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13"/>
        <w:ind w:left="384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9093A1"/>
          <w:w w:val="33"/>
          <w:sz w:val="28"/>
          <w:szCs w:val="28"/>
        </w:rPr>
        <w:t>’</w:t>
      </w: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0" w:line="240" w:lineRule="auto"/>
        <w:rPr>
          <w:rFonts w:ascii="宋体" w:hAnsi="宋体" w:eastAsia="宋体" w:cs="宋体"/>
          <w:sz w:val="28"/>
          <w:szCs w:val="28"/>
        </w:rPr>
      </w:pPr>
    </w:p>
    <w:p>
      <w:pPr>
        <w:spacing w:before="6" w:line="240" w:lineRule="auto"/>
        <w:rPr>
          <w:rFonts w:ascii="宋体" w:hAnsi="宋体" w:eastAsia="宋体" w:cs="宋体"/>
          <w:sz w:val="33"/>
          <w:szCs w:val="33"/>
        </w:rPr>
      </w:pPr>
    </w:p>
    <w:p>
      <w:pPr>
        <w:spacing w:before="0"/>
        <w:ind w:left="420" w:right="0" w:firstLine="0"/>
        <w:jc w:val="left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color w:val="9093A1"/>
          <w:w w:val="90"/>
          <w:sz w:val="73"/>
          <w:szCs w:val="73"/>
        </w:rPr>
        <w:t>．</w:t>
      </w:r>
    </w:p>
    <w:p>
      <w:pPr>
        <w:spacing w:before="9" w:line="240" w:lineRule="auto"/>
        <w:rPr>
          <w:rFonts w:ascii="宋体" w:hAnsi="宋体" w:eastAsia="宋体" w:cs="宋体"/>
          <w:sz w:val="14"/>
          <w:szCs w:val="14"/>
        </w:rPr>
      </w:pPr>
    </w:p>
    <w:p>
      <w:pPr>
        <w:spacing w:line="21" w:lineRule="exact"/>
        <w:ind w:left="1742" w:right="0" w:firstLine="0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050" o:spid="_x0000_s1050" o:spt="203" style="height:1.1pt;width:416.55pt;" coordsize="8331,22">
            <o:lock v:ext="edit"/>
            <v:group id="_x0000_s1051" o:spid="_x0000_s1051" o:spt="203" style="position:absolute;left:11;top:11;height:2;width:8309;" coordorigin="11,11" coordsize="8309,2">
              <o:lock v:ext="edit"/>
              <v:shape id="_x0000_s1052" o:spid="_x0000_s1052" style="position:absolute;left:11;top:11;height:2;width:8309;" filled="f" stroked="t" coordorigin="11,11" coordsize="8309,0" path="m11,11l8320,11e">
                <v:path arrowok="t"/>
                <v:fill on="f" focussize="0,0"/>
                <v:stroke weight="1.08pt" color="#70748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8" w:line="240" w:lineRule="auto"/>
        <w:rPr>
          <w:rFonts w:ascii="宋体" w:hAnsi="宋体" w:eastAsia="宋体" w:cs="宋体"/>
          <w:sz w:val="6"/>
          <w:szCs w:val="6"/>
        </w:rPr>
      </w:pPr>
    </w:p>
    <w:p>
      <w:pPr>
        <w:tabs>
          <w:tab w:val="left" w:pos="6569"/>
        </w:tabs>
        <w:spacing w:before="16" w:line="518" w:lineRule="auto"/>
        <w:ind w:left="1788" w:right="576" w:hanging="15"/>
        <w:jc w:val="left"/>
        <w:rPr>
          <w:rFonts w:ascii="宋体" w:hAnsi="宋体" w:eastAsia="宋体" w:cs="宋体"/>
          <w:sz w:val="27"/>
          <w:szCs w:val="27"/>
        </w:rPr>
      </w:pPr>
      <w:r>
        <w:pict>
          <v:group id="_x0000_s1053" o:spid="_x0000_s1053" o:spt="203" style="position:absolute;left:0pt;margin-left:90pt;margin-top:30.95pt;height:0.1pt;width:415.1pt;mso-position-horizontal-relative:page;z-index:-9216;mso-width-relative:page;mso-height-relative:page;" coordorigin="1800,619" coordsize="8302,2">
            <o:lock v:ext="edit"/>
            <v:shape id="_x0000_s1054" o:spid="_x0000_s1054" style="position:absolute;left:1800;top:619;height:2;width:8302;" filled="f" stroked="t" coordorigin="1800,619" coordsize="8302,0" path="m1800,619l10102,619e">
              <v:path arrowok="t"/>
              <v:fill on="f" focussize="0,0"/>
              <v:stroke weight="1.08pt" color="#707787"/>
              <v:imagedata o:title=""/>
              <o:lock v:ext="edit"/>
            </v:shape>
          </v:group>
        </w:pict>
      </w:r>
      <w:r>
        <w:pict>
          <v:group id="_x0000_s1055" o:spid="_x0000_s1055" o:spt="203" style="position:absolute;left:0pt;margin-left:90pt;margin-top:71.1pt;height:0.1pt;width:415.45pt;mso-position-horizontal-relative:page;z-index:-9216;mso-width-relative:page;mso-height-relative:page;" coordorigin="1800,1422" coordsize="8309,2">
            <o:lock v:ext="edit"/>
            <v:shape id="_x0000_s1056" o:spid="_x0000_s1056" style="position:absolute;left:1800;top:1422;height:2;width:8309;" filled="f" stroked="t" coordorigin="1800,1422" coordsize="8309,0" path="m1800,1422l10109,1422e">
              <v:path arrowok="t"/>
              <v:fill on="f" focussize="0,0"/>
              <v:stroke weight="1.08pt" color="#747787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color w:val="7E8290"/>
          <w:spacing w:val="12"/>
          <w:w w:val="115"/>
          <w:sz w:val="27"/>
          <w:szCs w:val="27"/>
        </w:rPr>
        <w:t>抄送</w:t>
      </w:r>
      <w:r>
        <w:rPr>
          <w:rFonts w:ascii="宋体" w:hAnsi="宋体" w:eastAsia="宋体" w:cs="宋体"/>
          <w:color w:val="7E8290"/>
          <w:spacing w:val="-125"/>
          <w:w w:val="11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spacing w:val="-43"/>
          <w:w w:val="115"/>
          <w:sz w:val="27"/>
          <w:szCs w:val="27"/>
        </w:rPr>
        <w:t>：省政府</w:t>
      </w:r>
      <w:r>
        <w:rPr>
          <w:rFonts w:ascii="宋体" w:hAnsi="宋体" w:eastAsia="宋体" w:cs="宋体"/>
          <w:color w:val="7E8290"/>
          <w:spacing w:val="-112"/>
          <w:w w:val="11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w w:val="115"/>
          <w:sz w:val="27"/>
          <w:szCs w:val="27"/>
        </w:rPr>
        <w:t>办公厅</w:t>
      </w:r>
      <w:r>
        <w:rPr>
          <w:rFonts w:ascii="宋体" w:hAnsi="宋体" w:eastAsia="宋体" w:cs="宋体"/>
          <w:color w:val="7E8290"/>
          <w:spacing w:val="-119"/>
          <w:w w:val="11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spacing w:val="-13"/>
          <w:w w:val="115"/>
          <w:sz w:val="27"/>
          <w:szCs w:val="27"/>
        </w:rPr>
        <w:t>，省安委</w:t>
      </w:r>
      <w:r>
        <w:rPr>
          <w:rFonts w:ascii="宋体" w:hAnsi="宋体" w:eastAsia="宋体" w:cs="宋体"/>
          <w:color w:val="7E8290"/>
          <w:spacing w:val="-127"/>
          <w:w w:val="11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w w:val="115"/>
          <w:sz w:val="27"/>
          <w:szCs w:val="27"/>
        </w:rPr>
        <w:t>会办公室</w:t>
      </w:r>
      <w:r>
        <w:rPr>
          <w:rFonts w:ascii="宋体" w:hAnsi="宋体" w:eastAsia="宋体" w:cs="宋体"/>
          <w:color w:val="7E8290"/>
          <w:spacing w:val="-110"/>
          <w:w w:val="11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w w:val="115"/>
          <w:sz w:val="27"/>
          <w:szCs w:val="27"/>
        </w:rPr>
        <w:t>。</w:t>
      </w:r>
      <w:r>
        <w:rPr>
          <w:rFonts w:ascii="宋体" w:hAnsi="宋体" w:eastAsia="宋体" w:cs="宋体"/>
          <w:color w:val="7E8290"/>
          <w:w w:val="144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w w:val="105"/>
          <w:sz w:val="27"/>
          <w:szCs w:val="27"/>
        </w:rPr>
        <w:t>陕西省道路交通安全委</w:t>
      </w:r>
      <w:r>
        <w:rPr>
          <w:rFonts w:ascii="宋体" w:hAnsi="宋体" w:eastAsia="宋体" w:cs="宋体"/>
          <w:color w:val="7E8290"/>
          <w:spacing w:val="37"/>
          <w:w w:val="105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7E8290"/>
          <w:spacing w:val="5"/>
          <w:w w:val="105"/>
          <w:sz w:val="27"/>
          <w:szCs w:val="27"/>
        </w:rPr>
        <w:t>员会办公室</w:t>
      </w:r>
      <w:r>
        <w:rPr>
          <w:rFonts w:ascii="宋体" w:hAnsi="宋体" w:eastAsia="宋体" w:cs="宋体"/>
          <w:color w:val="7E8290"/>
          <w:spacing w:val="5"/>
          <w:w w:val="105"/>
          <w:sz w:val="27"/>
          <w:szCs w:val="27"/>
        </w:rPr>
        <w:tab/>
      </w:r>
      <w:r>
        <w:rPr>
          <w:rFonts w:ascii="Times New Roman" w:hAnsi="Times New Roman" w:eastAsia="Times New Roman" w:cs="Times New Roman"/>
          <w:color w:val="7E8290"/>
          <w:w w:val="115"/>
          <w:sz w:val="28"/>
          <w:szCs w:val="28"/>
        </w:rPr>
        <w:t>2019</w:t>
      </w:r>
      <w:r>
        <w:rPr>
          <w:rFonts w:ascii="Times New Roman" w:hAnsi="Times New Roman" w:eastAsia="Times New Roman" w:cs="Times New Roman"/>
          <w:color w:val="7E8290"/>
          <w:spacing w:val="-48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E8290"/>
          <w:w w:val="115"/>
          <w:sz w:val="27"/>
          <w:szCs w:val="27"/>
        </w:rPr>
        <w:t>年</w:t>
      </w:r>
      <w:r>
        <w:rPr>
          <w:rFonts w:ascii="宋体" w:hAnsi="宋体" w:eastAsia="宋体" w:cs="宋体"/>
          <w:color w:val="7E8290"/>
          <w:spacing w:val="-124"/>
          <w:w w:val="11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7E8290"/>
          <w:w w:val="115"/>
          <w:sz w:val="28"/>
          <w:szCs w:val="28"/>
        </w:rPr>
        <w:t>01</w:t>
      </w:r>
      <w:r>
        <w:rPr>
          <w:rFonts w:ascii="Times New Roman" w:hAnsi="Times New Roman" w:eastAsia="Times New Roman" w:cs="Times New Roman"/>
          <w:color w:val="7E8290"/>
          <w:spacing w:val="-51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E8290"/>
          <w:w w:val="115"/>
          <w:sz w:val="29"/>
          <w:szCs w:val="29"/>
        </w:rPr>
        <w:t>月</w:t>
      </w:r>
      <w:r>
        <w:rPr>
          <w:rFonts w:ascii="宋体" w:hAnsi="宋体" w:eastAsia="宋体" w:cs="宋体"/>
          <w:color w:val="7E8290"/>
          <w:spacing w:val="-135"/>
          <w:w w:val="11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7E8290"/>
          <w:w w:val="115"/>
          <w:sz w:val="28"/>
          <w:szCs w:val="28"/>
        </w:rPr>
        <w:t>22</w:t>
      </w:r>
      <w:r>
        <w:rPr>
          <w:rFonts w:ascii="Times New Roman" w:hAnsi="Times New Roman" w:eastAsia="Times New Roman" w:cs="Times New Roman"/>
          <w:color w:val="7E8290"/>
          <w:spacing w:val="-19"/>
          <w:w w:val="115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7E8290"/>
          <w:w w:val="115"/>
          <w:sz w:val="27"/>
          <w:szCs w:val="27"/>
        </w:rPr>
        <w:t>日印发</w:t>
      </w:r>
    </w:p>
    <w:sectPr>
      <w:headerReference r:id="rId13" w:type="default"/>
      <w:pgSz w:w="11930" w:h="16880"/>
      <w:pgMar w:top="0" w:right="1680" w:bottom="1220" w:left="40" w:header="0" w:footer="106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8"/>
        <w:szCs w:val="18"/>
      </w:rPr>
    </w:pPr>
    <w:r>
      <w:pict>
        <v:shape id="_x0000_s2056" o:spid="_x0000_s2056" o:spt="202" type="#_x0000_t202" style="position:absolute;left:0pt;margin-left:485.7pt;margin-top:779.5pt;height:13.8pt;width:21.85pt;mso-position-horizontal-relative:page;mso-position-vertical-relative:page;z-index:-9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2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6D7080"/>
                    <w:w w:val="109"/>
                    <w:sz w:val="18"/>
                  </w:rPr>
                  <w:t>-</w:t>
                </w:r>
                <w:r>
                  <w:rPr>
                    <w:rFonts w:ascii="Times New Roman"/>
                    <w:color w:val="6D7080"/>
                    <w:spacing w:val="19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6D7080"/>
                    <w:w w:val="82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Times New Roman"/>
                    <w:color w:val="6D7080"/>
                    <w:spacing w:val="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6D7080"/>
                    <w:w w:val="109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91.15pt;margin-top:776.55pt;height:18.2pt;width:17.15pt;mso-position-horizontal-relative:page;mso-position-vertical-relative:page;z-index:-10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0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575B6B"/>
                    <w:w w:val="93"/>
                    <w:sz w:val="18"/>
                  </w:rPr>
                  <w:t>-</w:t>
                </w:r>
                <w:r>
                  <w:rPr>
                    <w:rFonts w:ascii="Times New Roman"/>
                    <w:color w:val="575B6B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707483"/>
                    <w:w w:val="113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Times New Roman"/>
                    <w:color w:val="707483"/>
                    <w:spacing w:val="-10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575B6B"/>
                    <w:w w:val="109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7" o:spid="_x0000_s2057" o:spt="202" type="#_x0000_t202" style="position:absolute;left:0pt;margin-left:486.4pt;margin-top:780.85pt;height:11pt;width:18pt;mso-position-horizontal-relative:page;mso-position-vertical-relative:page;z-index:-9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727585"/>
                    <w:w w:val="124"/>
                    <w:sz w:val="18"/>
                  </w:rPr>
                  <w:t>-</w:t>
                </w:r>
                <w:r>
                  <w:rPr>
                    <w:rFonts w:ascii="Times New Roman"/>
                    <w:color w:val="727585"/>
                    <w:spacing w:val="-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8E90A0"/>
                    <w:w w:val="10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Times New Roman"/>
                    <w:color w:val="8E90A0"/>
                    <w:spacing w:val="-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727585"/>
                    <w:w w:val="124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8" o:spid="_x0000_s2058" o:spt="202" type="#_x0000_t202" style="position:absolute;left:0pt;margin-left:87.55pt;margin-top:779.05pt;height:10.5pt;width:22.05pt;mso-position-horizontal-relative:page;mso-position-vertical-relative:page;z-index:-9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4" w:lineRule="exact"/>
                  <w:ind w:left="20" w:right="0" w:firstLine="0"/>
                  <w:jc w:val="left"/>
                  <w:rPr>
                    <w:rFonts w:ascii="Arial" w:hAnsi="Arial" w:eastAsia="Arial" w:cs="Arial"/>
                    <w:sz w:val="17"/>
                    <w:szCs w:val="17"/>
                  </w:rPr>
                </w:pPr>
                <w:r>
                  <w:rPr>
                    <w:rFonts w:ascii="Arial"/>
                    <w:color w:val="595B69"/>
                    <w:w w:val="123"/>
                    <w:sz w:val="17"/>
                  </w:rPr>
                  <w:t>-</w:t>
                </w:r>
                <w:r>
                  <w:rPr>
                    <w:rFonts w:ascii="Arial"/>
                    <w:color w:val="595B69"/>
                    <w:spacing w:val="19"/>
                    <w:sz w:val="17"/>
                  </w:rPr>
                  <w:t xml:space="preserve"> </w:t>
                </w:r>
                <w:r>
                  <w:rPr>
                    <w:rFonts w:ascii="Arial"/>
                    <w:color w:val="595B69"/>
                    <w:spacing w:val="-9"/>
                    <w:w w:val="78"/>
                    <w:sz w:val="17"/>
                  </w:rPr>
                  <w:t>1</w:t>
                </w:r>
                <w:r>
                  <w:rPr>
                    <w:rFonts w:ascii="Arial"/>
                    <w:color w:val="727585"/>
                    <w:w w:val="98"/>
                    <w:sz w:val="17"/>
                  </w:rPr>
                  <w:t>0</w:t>
                </w:r>
                <w:r>
                  <w:rPr>
                    <w:rFonts w:ascii="Arial"/>
                    <w:color w:val="727585"/>
                    <w:spacing w:val="-11"/>
                    <w:sz w:val="17"/>
                  </w:rPr>
                  <w:t xml:space="preserve"> </w:t>
                </w:r>
                <w:r>
                  <w:rPr>
                    <w:rFonts w:ascii="Arial"/>
                    <w:color w:val="595B69"/>
                    <w:w w:val="123"/>
                    <w:sz w:val="17"/>
                  </w:rPr>
                  <w:t>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5"/>
        <w:szCs w:val="5"/>
      </w:rPr>
    </w:pPr>
    <w:r>
      <w:pict>
        <v:group id="_x0000_s2049" o:spid="_x0000_s2049" o:spt="203" style="position:absolute;left:0pt;margin-left:0pt;margin-top:1.25pt;height:0.1pt;width:596.2pt;mso-position-horizontal-relative:page;mso-position-vertical-relative:page;z-index:-10240;mso-width-relative:page;mso-height-relative:page;" coordorigin="0,25" coordsize="11924,2">
          <o:lock v:ext="edit"/>
          <v:shape id="_x0000_s2050" o:spid="_x0000_s2050" style="position:absolute;left:0;top:25;height:2;width:11924;" filled="f" stroked="t" coordorigin="0,25" coordsize="11924,0" path="m0,25l11923,25e">
            <v:path arrowok="t"/>
            <v:fill on="f" focussize="0,0"/>
            <v:stroke weight="2.52pt" color="#ACAFB3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3"/>
        <w:szCs w:val="13"/>
      </w:rPr>
    </w:pPr>
    <w:r>
      <w:pict>
        <v:group id="_x0000_s2053" o:spid="_x0000_s2053" o:spt="203" style="position:absolute;left:0pt;margin-left:7.2pt;margin-top:5.4pt;height:0.1pt;width:581.8pt;mso-position-horizontal-relative:page;mso-position-vertical-relative:page;z-index:-10240;mso-width-relative:page;mso-height-relative:page;" coordorigin="144,108" coordsize="11636,2">
          <o:lock v:ext="edit"/>
          <v:shape id="_x0000_s2054" o:spid="_x0000_s2054" style="position:absolute;left:144;top:108;height:2;width:11636;" filled="f" stroked="t" coordorigin="144,108" coordsize="11636,0" path="m144,108l11779,108e">
            <v:path arrowok="t"/>
            <v:fill on="f" focussize="0,0"/>
            <v:stroke weight="1.8pt" color="#AFB3BC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5"/>
        <w:szCs w:val="5"/>
      </w:rPr>
    </w:pPr>
    <w:r>
      <w:pict>
        <v:group id="_x0000_s2051" o:spid="_x0000_s2051" o:spt="203" style="position:absolute;left:0pt;margin-left:0pt;margin-top:2.5pt;height:0.1pt;width:596.2pt;mso-position-horizontal-relative:page;mso-position-vertical-relative:page;z-index:-10240;mso-width-relative:page;mso-height-relative:page;" coordorigin="0,50" coordsize="11924,2">
          <o:lock v:ext="edit"/>
          <v:shape id="_x0000_s2052" o:spid="_x0000_s2052" style="position:absolute;left:0;top:50;height:2;width:11924;" filled="f" stroked="t" coordorigin="0,50" coordsize="11924,0" path="m0,50l11923,50e">
            <v:path arrowok="t"/>
            <v:fill on="f" focussize="0,0"/>
            <v:stroke weight="3.6pt" color="#A8ACB3"/>
            <v:imagedata o:title=""/>
            <o:lock v:ext="edit"/>
          </v:shape>
        </v:group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5"/>
        <w:szCs w:val="5"/>
      </w:rPr>
    </w:pPr>
    <w:r>
      <w:pict>
        <v:group id="_x0000_s2059" o:spid="_x0000_s2059" o:spt="203" style="position:absolute;left:0pt;margin-left:0pt;margin-top:3.2pt;height:0.1pt;width:596.2pt;mso-position-horizontal-relative:page;mso-position-vertical-relative:page;z-index:-9216;mso-width-relative:page;mso-height-relative:page;" coordorigin="0,65" coordsize="11924,2">
          <o:lock v:ext="edit"/>
          <v:shape id="_x0000_s2060" o:spid="_x0000_s2060" style="position:absolute;left:0;top:65;height:2;width:11924;" filled="f" stroked="t" coordorigin="0,65" coordsize="11924,0" path="m0,65l11923,65e">
            <v:path arrowok="t"/>
            <v:fill on="f" focussize="0,0"/>
            <v:stroke weight="2.88pt" color="#A8ACAF"/>
            <v:imagedata o:title=""/>
            <o:lock v:ext="edit"/>
          </v:shape>
        </v:group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70E7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10"/>
      <w:outlineLvl w:val="1"/>
    </w:pPr>
    <w:rPr>
      <w:rFonts w:ascii="宋体" w:hAnsi="宋体" w:eastAsia="宋体"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7"/>
      <w:ind w:left="1744"/>
    </w:pPr>
    <w:rPr>
      <w:rFonts w:ascii="宋体" w:hAnsi="宋体" w:eastAsia="宋体"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jpe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4"/>
    <customShpInfo spid="_x0000_s2053"/>
    <customShpInfo spid="_x0000_s2052"/>
    <customShpInfo spid="_x0000_s2051"/>
    <customShpInfo spid="_x0000_s2056"/>
    <customShpInfo spid="_x0000_s2055"/>
    <customShpInfo spid="_x0000_s2057"/>
    <customShpInfo spid="_x0000_s2058"/>
    <customShpInfo spid="_x0000_s2060"/>
    <customShpInfo spid="_x0000_s2059"/>
    <customShpInfo spid="_x0000_s1028"/>
    <customShpInfo spid="_x0000_s1027"/>
    <customShpInfo spid="_x0000_s1026"/>
    <customShpInfo spid="_x0000_s1029"/>
    <customShpInfo spid="_x0000_s1032"/>
    <customShpInfo spid="_x0000_s1031"/>
    <customShpInfo spid="_x0000_s1030"/>
    <customShpInfo spid="_x0000_s1035"/>
    <customShpInfo spid="_x0000_s1034"/>
    <customShpInfo spid="_x0000_s1033"/>
    <customShpInfo spid="_x0000_s1037"/>
    <customShpInfo spid="_x0000_s1036"/>
    <customShpInfo spid="_x0000_s1040"/>
    <customShpInfo spid="_x0000_s1039"/>
    <customShpInfo spid="_x0000_s1038"/>
    <customShpInfo spid="_x0000_s1041"/>
    <customShpInfo spid="_x0000_s1043"/>
    <customShpInfo spid="_x0000_s1042"/>
    <customShpInfo spid="_x0000_s1046"/>
    <customShpInfo spid="_x0000_s1045"/>
    <customShpInfo spid="_x0000_s1044"/>
    <customShpInfo spid="_x0000_s1049"/>
    <customShpInfo spid="_x0000_s1048"/>
    <customShpInfo spid="_x0000_s1047"/>
    <customShpInfo spid="_x0000_s1052"/>
    <customShpInfo spid="_x0000_s1051"/>
    <customShpInfo spid="_x0000_s1050"/>
    <customShpInfo spid="_x0000_s1054"/>
    <customShpInfo spid="_x0000_s1053"/>
    <customShpInfo spid="_x0000_s1056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2019-04-03T14:41:00Z</dcterms:created>
  <dc:creator>wang</dc:creator>
  <cp:lastModifiedBy> BiuBiu部落 Mr.6</cp:lastModifiedBy>
  <dcterms:modified xsi:type="dcterms:W3CDTF">2019-04-03T06:41:41Z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