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 w:line="240" w:lineRule="auto"/>
        <w:rPr>
          <w:rFonts w:ascii="Times New Roman" w:hAnsi="Times New Roman" w:eastAsia="Times New Roman" w:cs="Times New Roman"/>
          <w:sz w:val="5"/>
          <w:szCs w:val="5"/>
        </w:rPr>
      </w:pPr>
    </w:p>
    <w:p>
      <w:pPr>
        <w:spacing w:line="36" w:lineRule="exact"/>
        <w:ind w:left="104" w:right="0" w:firstLine="0"/>
        <w:rPr>
          <w:rFonts w:ascii="Times New Roman" w:hAnsi="Times New Roman" w:eastAsia="Times New Roman" w:cs="Times New Roman"/>
          <w:sz w:val="3"/>
          <w:szCs w:val="3"/>
        </w:rPr>
      </w:pPr>
      <w:r>
        <w:rPr>
          <w:rFonts w:ascii="Times New Roman" w:hAnsi="Times New Roman" w:eastAsia="Times New Roman" w:cs="Times New Roman"/>
          <w:position w:val="0"/>
          <w:sz w:val="3"/>
          <w:szCs w:val="3"/>
        </w:rPr>
        <w:pict>
          <v:group id="_x0000_s1026" o:spid="_x0000_s1026" o:spt="203" style="height:1.8pt;width:522.75pt;" coordsize="10455,36">
            <o:lock v:ext="edit"/>
            <v:group id="_x0000_s1027" o:spid="_x0000_s1027" o:spt="203" style="position:absolute;left:18;top:18;height:2;width:10419;" coordorigin="18,18" coordsize="10419,2">
              <o:lock v:ext="edit"/>
              <v:shape id="_x0000_s1028" o:spid="_x0000_s1028" style="position:absolute;left:18;top:18;height:2;width:10419;" filled="f" stroked="t" coordorigin="18,18" coordsize="10419,0" path="m18,18l10436,18e">
                <v:path arrowok="t"/>
                <v:fill on="f" focussize="0,0"/>
                <v:stroke weight="1.8pt" color="#B3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2"/>
        <w:spacing w:before="133" w:line="285" w:lineRule="auto"/>
        <w:ind w:right="1543" w:firstLine="7"/>
        <w:jc w:val="center"/>
      </w:pPr>
      <w:r>
        <w:rPr>
          <w:color w:val="626772"/>
          <w:spacing w:val="-28"/>
        </w:rPr>
        <w:t>交通运输部办公厅关于进一步</w:t>
      </w:r>
      <w:r>
        <w:rPr>
          <w:color w:val="626772"/>
          <w:w w:val="102"/>
        </w:rPr>
        <w:t xml:space="preserve"> </w:t>
      </w:r>
      <w:r>
        <w:rPr>
          <w:color w:val="626772"/>
          <w:spacing w:val="-37"/>
        </w:rPr>
        <w:t>做好文明出行公益广告刊播工作的通知</w:t>
      </w:r>
    </w:p>
    <w:p>
      <w:pPr>
        <w:spacing w:before="10" w:line="240" w:lineRule="auto"/>
        <w:rPr>
          <w:rFonts w:ascii="宋体" w:hAnsi="宋体" w:eastAsia="宋体" w:cs="宋体"/>
          <w:sz w:val="49"/>
          <w:szCs w:val="49"/>
        </w:rPr>
      </w:pPr>
    </w:p>
    <w:p>
      <w:pPr>
        <w:pStyle w:val="3"/>
        <w:spacing w:before="0" w:line="240" w:lineRule="auto"/>
        <w:ind w:left="1682" w:right="1012"/>
        <w:jc w:val="center"/>
      </w:pPr>
      <w:r>
        <w:rPr>
          <w:color w:val="7B7E89"/>
          <w:w w:val="90"/>
        </w:rPr>
        <w:t>各省</w:t>
      </w:r>
      <w:r>
        <w:rPr>
          <w:color w:val="7B7E89"/>
          <w:spacing w:val="-98"/>
          <w:w w:val="90"/>
        </w:rPr>
        <w:t xml:space="preserve"> </w:t>
      </w:r>
      <w:r>
        <w:rPr>
          <w:color w:val="7B7E89"/>
          <w:spacing w:val="3"/>
          <w:w w:val="90"/>
        </w:rPr>
        <w:t>、自治区</w:t>
      </w:r>
      <w:r>
        <w:rPr>
          <w:color w:val="7B7E89"/>
          <w:spacing w:val="-111"/>
          <w:w w:val="90"/>
        </w:rPr>
        <w:t xml:space="preserve"> </w:t>
      </w:r>
      <w:r>
        <w:rPr>
          <w:color w:val="7B7E89"/>
          <w:spacing w:val="-12"/>
          <w:w w:val="90"/>
        </w:rPr>
        <w:t>、直辖市</w:t>
      </w:r>
      <w:r>
        <w:rPr>
          <w:color w:val="7B7E89"/>
          <w:spacing w:val="-89"/>
          <w:w w:val="90"/>
        </w:rPr>
        <w:t xml:space="preserve"> </w:t>
      </w:r>
      <w:r>
        <w:rPr>
          <w:color w:val="7B7E89"/>
          <w:spacing w:val="-16"/>
          <w:w w:val="90"/>
        </w:rPr>
        <w:t>、新疆</w:t>
      </w:r>
      <w:r>
        <w:rPr>
          <w:color w:val="7B7E89"/>
          <w:spacing w:val="-98"/>
          <w:w w:val="90"/>
        </w:rPr>
        <w:t xml:space="preserve"> </w:t>
      </w:r>
      <w:r>
        <w:rPr>
          <w:color w:val="7B7E89"/>
          <w:w w:val="90"/>
        </w:rPr>
        <w:t>生产建设兵团交通运输厅</w:t>
      </w:r>
      <w:r>
        <w:rPr>
          <w:color w:val="7B7E89"/>
          <w:spacing w:val="59"/>
          <w:w w:val="90"/>
        </w:rPr>
        <w:t xml:space="preserve"> </w:t>
      </w:r>
      <w:r>
        <w:rPr>
          <w:color w:val="7B7E89"/>
          <w:w w:val="75"/>
        </w:rPr>
        <w:t>（</w:t>
      </w:r>
      <w:r>
        <w:rPr>
          <w:color w:val="7B7E89"/>
          <w:spacing w:val="-54"/>
          <w:w w:val="75"/>
        </w:rPr>
        <w:t xml:space="preserve"> </w:t>
      </w:r>
      <w:r>
        <w:rPr>
          <w:color w:val="7B7E89"/>
          <w:w w:val="90"/>
        </w:rPr>
        <w:t>局</w:t>
      </w:r>
      <w:r>
        <w:rPr>
          <w:color w:val="7B7E89"/>
          <w:spacing w:val="-93"/>
          <w:w w:val="90"/>
        </w:rPr>
        <w:t xml:space="preserve"> </w:t>
      </w:r>
      <w:r>
        <w:rPr>
          <w:color w:val="7B7E89"/>
          <w:w w:val="90"/>
        </w:rPr>
        <w:t>、</w:t>
      </w:r>
    </w:p>
    <w:p>
      <w:pPr>
        <w:spacing w:before="151"/>
        <w:ind w:left="1727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7B7E89"/>
          <w:w w:val="83"/>
          <w:sz w:val="32"/>
          <w:szCs w:val="32"/>
        </w:rPr>
        <w:t>委</w:t>
      </w:r>
      <w:r>
        <w:rPr>
          <w:rFonts w:ascii="宋体" w:hAnsi="宋体" w:eastAsia="宋体" w:cs="宋体"/>
          <w:color w:val="7B7E89"/>
          <w:spacing w:val="-8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B7E89"/>
          <w:spacing w:val="-8"/>
          <w:w w:val="34"/>
          <w:sz w:val="32"/>
          <w:szCs w:val="32"/>
        </w:rPr>
        <w:t>）</w:t>
      </w:r>
      <w:r>
        <w:rPr>
          <w:rFonts w:ascii="宋体" w:hAnsi="宋体" w:eastAsia="宋体" w:cs="宋体"/>
          <w:color w:val="7B7E89"/>
          <w:w w:val="123"/>
          <w:sz w:val="32"/>
          <w:szCs w:val="32"/>
        </w:rPr>
        <w:t>：</w:t>
      </w:r>
    </w:p>
    <w:p>
      <w:pPr>
        <w:pStyle w:val="3"/>
        <w:spacing w:before="197" w:line="345" w:lineRule="auto"/>
        <w:ind w:left="1699" w:right="0" w:firstLine="604"/>
        <w:jc w:val="left"/>
        <w:rPr>
          <w:sz w:val="28"/>
          <w:szCs w:val="28"/>
        </w:rPr>
      </w:pPr>
      <w:r>
        <w:rPr>
          <w:color w:val="7B7E89"/>
          <w:spacing w:val="2"/>
          <w:w w:val="95"/>
        </w:rPr>
        <w:t>为切实做好文明交通文明出行</w:t>
      </w:r>
      <w:r>
        <w:rPr>
          <w:color w:val="7B7E89"/>
          <w:spacing w:val="-94"/>
          <w:w w:val="95"/>
        </w:rPr>
        <w:t xml:space="preserve"> </w:t>
      </w:r>
      <w:r>
        <w:rPr>
          <w:color w:val="7B7E89"/>
          <w:w w:val="95"/>
        </w:rPr>
        <w:t>公益宣传</w:t>
      </w:r>
      <w:r>
        <w:rPr>
          <w:color w:val="7B7E89"/>
          <w:spacing w:val="-109"/>
          <w:w w:val="95"/>
        </w:rPr>
        <w:t xml:space="preserve"> </w:t>
      </w:r>
      <w:r>
        <w:rPr>
          <w:color w:val="7B7E89"/>
          <w:spacing w:val="-36"/>
          <w:w w:val="95"/>
        </w:rPr>
        <w:t>，推</w:t>
      </w:r>
      <w:r>
        <w:rPr>
          <w:color w:val="7B7E89"/>
          <w:spacing w:val="-123"/>
          <w:w w:val="95"/>
        </w:rPr>
        <w:t xml:space="preserve"> </w:t>
      </w:r>
      <w:r>
        <w:rPr>
          <w:color w:val="7B7E89"/>
          <w:w w:val="95"/>
        </w:rPr>
        <w:t>动形成文明</w:t>
      </w:r>
      <w:r>
        <w:rPr>
          <w:color w:val="7B7E89"/>
          <w:w w:val="93"/>
        </w:rPr>
        <w:t xml:space="preserve"> </w:t>
      </w:r>
      <w:r>
        <w:rPr>
          <w:color w:val="7B7E89"/>
          <w:w w:val="95"/>
        </w:rPr>
        <w:t>出行的社会风尚</w:t>
      </w:r>
      <w:r>
        <w:rPr>
          <w:color w:val="7B7E89"/>
          <w:spacing w:val="-104"/>
          <w:w w:val="95"/>
        </w:rPr>
        <w:t xml:space="preserve"> </w:t>
      </w:r>
      <w:r>
        <w:rPr>
          <w:color w:val="7B7E89"/>
          <w:spacing w:val="-15"/>
          <w:w w:val="95"/>
        </w:rPr>
        <w:t>，为</w:t>
      </w:r>
      <w:r>
        <w:rPr>
          <w:color w:val="7B7E89"/>
          <w:spacing w:val="-125"/>
          <w:w w:val="95"/>
        </w:rPr>
        <w:t xml:space="preserve"> </w:t>
      </w:r>
      <w:r>
        <w:rPr>
          <w:color w:val="7B7E89"/>
          <w:w w:val="95"/>
        </w:rPr>
        <w:t>人民群众安全便捷出行提供更优环境</w:t>
      </w:r>
      <w:r>
        <w:rPr>
          <w:color w:val="7B7E89"/>
          <w:spacing w:val="-73"/>
          <w:w w:val="95"/>
        </w:rPr>
        <w:t xml:space="preserve"> </w:t>
      </w:r>
      <w:r>
        <w:rPr>
          <w:color w:val="7B7E89"/>
          <w:w w:val="95"/>
        </w:rPr>
        <w:t>，</w:t>
      </w:r>
      <w:r>
        <w:rPr>
          <w:color w:val="7B7E89"/>
          <w:w w:val="97"/>
        </w:rPr>
        <w:t xml:space="preserve"> </w:t>
      </w:r>
      <w:r>
        <w:rPr>
          <w:color w:val="7B7E89"/>
          <w:w w:val="95"/>
        </w:rPr>
        <w:t>经交通运输部同</w:t>
      </w:r>
      <w:r>
        <w:rPr>
          <w:color w:val="7B7E89"/>
          <w:spacing w:val="-89"/>
          <w:w w:val="95"/>
        </w:rPr>
        <w:t xml:space="preserve"> </w:t>
      </w:r>
      <w:r>
        <w:rPr>
          <w:color w:val="7B7E89"/>
          <w:w w:val="95"/>
        </w:rPr>
        <w:t>意</w:t>
      </w:r>
      <w:r>
        <w:rPr>
          <w:color w:val="7B7E89"/>
          <w:spacing w:val="-123"/>
          <w:w w:val="95"/>
        </w:rPr>
        <w:t xml:space="preserve"> </w:t>
      </w:r>
      <w:r>
        <w:rPr>
          <w:color w:val="7B7E89"/>
          <w:spacing w:val="-4"/>
          <w:w w:val="95"/>
        </w:rPr>
        <w:t>，现就进一步做好文明出行公益广告刊播</w:t>
      </w:r>
      <w:r>
        <w:rPr>
          <w:color w:val="7B7E89"/>
          <w:w w:val="94"/>
        </w:rPr>
        <w:t xml:space="preserve"> </w:t>
      </w:r>
      <w:r>
        <w:rPr>
          <w:color w:val="7B7E89"/>
          <w:sz w:val="28"/>
          <w:szCs w:val="28"/>
        </w:rPr>
        <w:t>工作通知如下</w:t>
      </w:r>
      <w:r>
        <w:rPr>
          <w:color w:val="7B7E89"/>
          <w:spacing w:val="59"/>
          <w:sz w:val="28"/>
          <w:szCs w:val="28"/>
        </w:rPr>
        <w:t xml:space="preserve"> </w:t>
      </w:r>
      <w:r>
        <w:rPr>
          <w:color w:val="7B7E89"/>
          <w:w w:val="110"/>
          <w:sz w:val="28"/>
          <w:szCs w:val="28"/>
        </w:rPr>
        <w:t>：</w:t>
      </w:r>
    </w:p>
    <w:p>
      <w:pPr>
        <w:pStyle w:val="3"/>
        <w:spacing w:before="73" w:line="240" w:lineRule="auto"/>
        <w:ind w:left="-68046" w:right="0"/>
        <w:jc w:val="left"/>
      </w:pPr>
      <w:r>
        <w:rPr>
          <w:color w:val="626772"/>
          <w:spacing w:val="-75008"/>
          <w:w w:val="600"/>
        </w:rPr>
        <w:t>－</w:t>
      </w:r>
      <w:r>
        <w:rPr>
          <w:color w:val="626772"/>
          <w:spacing w:val="-53"/>
          <w:w w:val="103"/>
        </w:rPr>
        <w:t>、</w:t>
      </w:r>
      <w:r>
        <w:rPr>
          <w:color w:val="626772"/>
          <w:w w:val="98"/>
        </w:rPr>
        <w:t>分</w:t>
      </w:r>
      <w:r>
        <w:rPr>
          <w:color w:val="626772"/>
          <w:spacing w:val="-18"/>
          <w:w w:val="98"/>
        </w:rPr>
        <w:t>时</w:t>
      </w:r>
      <w:r>
        <w:rPr>
          <w:color w:val="626772"/>
          <w:w w:val="97"/>
        </w:rPr>
        <w:t>段集</w:t>
      </w:r>
      <w:r>
        <w:rPr>
          <w:color w:val="626772"/>
          <w:spacing w:val="-3"/>
          <w:w w:val="97"/>
        </w:rPr>
        <w:t>中</w:t>
      </w:r>
    </w:p>
    <w:p>
      <w:pPr>
        <w:pStyle w:val="3"/>
        <w:spacing w:before="192" w:line="240" w:lineRule="auto"/>
        <w:ind w:left="2296" w:right="0"/>
        <w:jc w:val="lef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color w:val="7B7E89"/>
          <w:w w:val="95"/>
        </w:rPr>
        <w:t>结合春运重点时段工作安排</w:t>
      </w:r>
      <w:r>
        <w:rPr>
          <w:color w:val="7B7E89"/>
          <w:spacing w:val="-78"/>
          <w:w w:val="95"/>
        </w:rPr>
        <w:t xml:space="preserve"> </w:t>
      </w:r>
      <w:r>
        <w:rPr>
          <w:color w:val="7B7E89"/>
          <w:spacing w:val="-13"/>
          <w:w w:val="95"/>
        </w:rPr>
        <w:t>，在春节前</w:t>
      </w:r>
      <w:r>
        <w:rPr>
          <w:color w:val="7B7E89"/>
          <w:spacing w:val="-33"/>
          <w:w w:val="95"/>
        </w:rPr>
        <w:t xml:space="preserve"> </w:t>
      </w:r>
      <w:r>
        <w:rPr>
          <w:color w:val="7B7E89"/>
          <w:w w:val="70"/>
        </w:rPr>
        <w:t>（</w:t>
      </w:r>
      <w:r>
        <w:rPr>
          <w:color w:val="7B7E89"/>
          <w:spacing w:val="-37"/>
          <w:w w:val="70"/>
        </w:rPr>
        <w:t xml:space="preserve"> </w:t>
      </w:r>
      <w:r>
        <w:rPr>
          <w:rFonts w:ascii="Times New Roman" w:hAnsi="Times New Roman" w:eastAsia="Times New Roman" w:cs="Times New Roman"/>
          <w:color w:val="626772"/>
          <w:w w:val="95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626772"/>
          <w:spacing w:val="-19"/>
          <w:w w:val="95"/>
          <w:sz w:val="30"/>
          <w:szCs w:val="30"/>
        </w:rPr>
        <w:t xml:space="preserve"> </w:t>
      </w:r>
      <w:r>
        <w:rPr>
          <w:color w:val="626772"/>
          <w:w w:val="95"/>
        </w:rPr>
        <w:t>月</w:t>
      </w:r>
      <w:r>
        <w:rPr>
          <w:color w:val="626772"/>
          <w:spacing w:val="-91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626772"/>
          <w:w w:val="95"/>
          <w:sz w:val="30"/>
          <w:szCs w:val="30"/>
        </w:rPr>
        <w:t>29</w:t>
      </w:r>
      <w:r>
        <w:rPr>
          <w:rFonts w:ascii="Times New Roman" w:hAnsi="Times New Roman" w:eastAsia="Times New Roman" w:cs="Times New Roman"/>
          <w:color w:val="626772"/>
          <w:spacing w:val="28"/>
          <w:w w:val="95"/>
          <w:sz w:val="30"/>
          <w:szCs w:val="30"/>
        </w:rPr>
        <w:t xml:space="preserve"> </w:t>
      </w:r>
      <w:r>
        <w:rPr>
          <w:color w:val="626772"/>
          <w:spacing w:val="3"/>
          <w:w w:val="95"/>
        </w:rPr>
        <w:t>日至</w:t>
      </w:r>
      <w:r>
        <w:rPr>
          <w:color w:val="626772"/>
          <w:spacing w:val="-91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626772"/>
          <w:w w:val="95"/>
          <w:sz w:val="30"/>
          <w:szCs w:val="30"/>
        </w:rPr>
        <w:t>2</w:t>
      </w:r>
    </w:p>
    <w:p>
      <w:pPr>
        <w:spacing w:before="128"/>
        <w:ind w:left="1511" w:right="1040" w:firstLine="0"/>
        <w:jc w:val="center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宋体" w:hAnsi="宋体" w:eastAsia="宋体" w:cs="宋体"/>
          <w:color w:val="7B7E89"/>
          <w:w w:val="82"/>
          <w:sz w:val="34"/>
          <w:szCs w:val="34"/>
        </w:rPr>
        <w:t>月</w:t>
      </w:r>
      <w:r>
        <w:rPr>
          <w:rFonts w:ascii="宋体" w:hAnsi="宋体" w:eastAsia="宋体" w:cs="宋体"/>
          <w:color w:val="7B7E89"/>
          <w:spacing w:val="-96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color w:val="7B7E89"/>
          <w:w w:val="113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color w:val="7B7E89"/>
          <w:spacing w:val="3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B7E89"/>
          <w:w w:val="82"/>
          <w:sz w:val="31"/>
          <w:szCs w:val="31"/>
        </w:rPr>
        <w:t>日</w:t>
      </w:r>
      <w:r>
        <w:rPr>
          <w:rFonts w:ascii="宋体" w:hAnsi="宋体" w:eastAsia="宋体" w:cs="宋体"/>
          <w:color w:val="7B7E89"/>
          <w:spacing w:val="-10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B7E89"/>
          <w:spacing w:val="8"/>
          <w:w w:val="32"/>
          <w:sz w:val="31"/>
          <w:szCs w:val="31"/>
        </w:rPr>
        <w:t>）</w:t>
      </w:r>
      <w:r>
        <w:rPr>
          <w:rFonts w:ascii="宋体" w:hAnsi="宋体" w:eastAsia="宋体" w:cs="宋体"/>
          <w:color w:val="7B7E89"/>
          <w:spacing w:val="-15"/>
          <w:w w:val="93"/>
          <w:sz w:val="31"/>
          <w:szCs w:val="31"/>
        </w:rPr>
        <w:t>、</w:t>
      </w:r>
      <w:r>
        <w:rPr>
          <w:rFonts w:ascii="宋体" w:hAnsi="宋体" w:eastAsia="宋体" w:cs="宋体"/>
          <w:color w:val="7B7E89"/>
          <w:w w:val="95"/>
          <w:sz w:val="31"/>
          <w:szCs w:val="31"/>
        </w:rPr>
        <w:t>节后返程高峰及全</w:t>
      </w:r>
      <w:r>
        <w:rPr>
          <w:rFonts w:ascii="宋体" w:hAnsi="宋体" w:eastAsia="宋体" w:cs="宋体"/>
          <w:color w:val="7B7E89"/>
          <w:spacing w:val="-10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B7E89"/>
          <w:w w:val="94"/>
          <w:sz w:val="31"/>
          <w:szCs w:val="31"/>
        </w:rPr>
        <w:t>国两会前</w:t>
      </w:r>
      <w:r>
        <w:rPr>
          <w:rFonts w:ascii="宋体" w:hAnsi="宋体" w:eastAsia="宋体" w:cs="宋体"/>
          <w:color w:val="7B7E89"/>
          <w:spacing w:val="-2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B7E89"/>
          <w:w w:val="31"/>
          <w:sz w:val="31"/>
          <w:szCs w:val="31"/>
        </w:rPr>
        <w:t>（</w:t>
      </w:r>
      <w:r>
        <w:rPr>
          <w:rFonts w:ascii="宋体" w:hAnsi="宋体" w:eastAsia="宋体" w:cs="宋体"/>
          <w:color w:val="7B7E89"/>
          <w:spacing w:val="-9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B7E89"/>
          <w:w w:val="102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7B7E89"/>
          <w:spacing w:val="1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B7E89"/>
          <w:w w:val="85"/>
          <w:sz w:val="34"/>
          <w:szCs w:val="34"/>
        </w:rPr>
        <w:t>月</w:t>
      </w:r>
      <w:r>
        <w:rPr>
          <w:rFonts w:ascii="宋体" w:hAnsi="宋体" w:eastAsia="宋体" w:cs="宋体"/>
          <w:color w:val="7B7E89"/>
          <w:spacing w:val="-71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color w:val="7B7E89"/>
          <w:w w:val="102"/>
          <w:sz w:val="30"/>
          <w:szCs w:val="30"/>
        </w:rPr>
        <w:t>18</w:t>
      </w:r>
      <w:r>
        <w:rPr>
          <w:rFonts w:ascii="Times New Roman" w:hAnsi="Times New Roman" w:eastAsia="Times New Roman" w:cs="Times New Roman"/>
          <w:color w:val="7B7E89"/>
          <w:spacing w:val="2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B7E89"/>
          <w:spacing w:val="-10"/>
          <w:w w:val="89"/>
          <w:sz w:val="31"/>
          <w:szCs w:val="31"/>
        </w:rPr>
        <w:t>日</w:t>
      </w:r>
      <w:r>
        <w:rPr>
          <w:rFonts w:ascii="宋体" w:hAnsi="宋体" w:eastAsia="宋体" w:cs="宋体"/>
          <w:color w:val="7B7E89"/>
          <w:w w:val="88"/>
          <w:sz w:val="31"/>
          <w:szCs w:val="31"/>
        </w:rPr>
        <w:t>至</w:t>
      </w:r>
      <w:r>
        <w:rPr>
          <w:rFonts w:ascii="宋体" w:hAnsi="宋体" w:eastAsia="宋体" w:cs="宋体"/>
          <w:color w:val="7B7E89"/>
          <w:spacing w:val="-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B7E89"/>
          <w:w w:val="108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7B7E89"/>
          <w:spacing w:val="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B7E89"/>
          <w:w w:val="82"/>
          <w:sz w:val="34"/>
          <w:szCs w:val="34"/>
        </w:rPr>
        <w:t>月</w:t>
      </w:r>
      <w:r>
        <w:rPr>
          <w:rFonts w:ascii="宋体" w:hAnsi="宋体" w:eastAsia="宋体" w:cs="宋体"/>
          <w:color w:val="7B7E89"/>
          <w:spacing w:val="-89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color w:val="7B7E89"/>
          <w:w w:val="97"/>
          <w:sz w:val="30"/>
          <w:szCs w:val="30"/>
          <w:u w:val="thick" w:color="000000"/>
        </w:rPr>
        <w:t>28</w:t>
      </w:r>
    </w:p>
    <w:p>
      <w:pPr>
        <w:spacing w:before="2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813"/>
        </w:tabs>
        <w:spacing w:before="0"/>
        <w:ind w:left="0" w:right="643" w:firstLine="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7B7E89"/>
          <w:w w:val="105"/>
          <w:sz w:val="24"/>
          <w:szCs w:val="24"/>
        </w:rPr>
        <w:t>共</w:t>
      </w:r>
      <w:r>
        <w:rPr>
          <w:rFonts w:ascii="宋体" w:hAnsi="宋体" w:eastAsia="宋体" w:cs="宋体"/>
          <w:color w:val="7B7E89"/>
          <w:w w:val="105"/>
          <w:sz w:val="24"/>
          <w:szCs w:val="24"/>
        </w:rPr>
        <w:tab/>
      </w:r>
      <w:r>
        <w:rPr>
          <w:rFonts w:ascii="宋体" w:hAnsi="宋体" w:eastAsia="宋体" w:cs="宋体"/>
          <w:color w:val="7B7E89"/>
          <w:w w:val="95"/>
          <w:sz w:val="24"/>
          <w:szCs w:val="24"/>
        </w:rPr>
        <w:t>页</w:t>
      </w:r>
    </w:p>
    <w:p>
      <w:pPr>
        <w:spacing w:after="0"/>
        <w:jc w:val="right"/>
        <w:rPr>
          <w:rFonts w:ascii="宋体" w:hAnsi="宋体" w:eastAsia="宋体" w:cs="宋体"/>
          <w:sz w:val="24"/>
          <w:szCs w:val="24"/>
        </w:rPr>
        <w:sectPr>
          <w:type w:val="continuous"/>
          <w:pgSz w:w="11930" w:h="16880"/>
          <w:pgMar w:top="0" w:right="1260" w:bottom="280" w:left="0" w:header="720" w:footer="720" w:gutter="0"/>
        </w:sectPr>
      </w:pPr>
    </w:p>
    <w:p>
      <w:pPr>
        <w:spacing w:before="7" w:line="240" w:lineRule="auto"/>
        <w:rPr>
          <w:rFonts w:ascii="宋体" w:hAnsi="宋体" w:eastAsia="宋体" w:cs="宋体"/>
          <w:sz w:val="2"/>
          <w:szCs w:val="2"/>
        </w:rPr>
      </w:pPr>
    </w:p>
    <w:p>
      <w:pPr>
        <w:spacing w:line="78" w:lineRule="exact"/>
        <w:ind w:left="117" w:right="0" w:firstLine="0"/>
        <w:rPr>
          <w:rFonts w:ascii="宋体" w:hAnsi="宋体" w:eastAsia="宋体" w:cs="宋体"/>
          <w:sz w:val="7"/>
          <w:szCs w:val="7"/>
        </w:rPr>
      </w:pPr>
      <w:r>
        <w:rPr>
          <w:rFonts w:ascii="宋体" w:hAnsi="宋体" w:eastAsia="宋体" w:cs="宋体"/>
          <w:position w:val="-1"/>
          <w:sz w:val="7"/>
          <w:szCs w:val="7"/>
        </w:rPr>
        <w:pict>
          <v:group id="_x0000_s1038" o:spid="_x0000_s1038" o:spt="203" style="height:3.95pt;width:396.65pt;" coordsize="7933,79">
            <o:lock v:ext="edit"/>
            <v:group id="_x0000_s1039" o:spid="_x0000_s1039" o:spt="203" style="position:absolute;left:39;top:39;height:2;width:7855;" coordorigin="39,39" coordsize="7855,2">
              <o:lock v:ext="edit"/>
              <v:shape id="_x0000_s1040" o:spid="_x0000_s1040" style="position:absolute;left:39;top:39;height:2;width:7855;" filled="f" stroked="t" coordorigin="39,39" coordsize="7855,0" path="m39,39l7893,39e">
                <v:path arrowok="t"/>
                <v:fill on="f" focussize="0,0"/>
                <v:stroke weight="3.90574803149606pt" color="#B3B8B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21"/>
          <w:szCs w:val="21"/>
        </w:rPr>
      </w:pPr>
    </w:p>
    <w:p>
      <w:pPr>
        <w:pStyle w:val="3"/>
        <w:spacing w:line="340" w:lineRule="auto"/>
        <w:ind w:right="1358" w:firstLine="56"/>
        <w:jc w:val="left"/>
      </w:pPr>
      <w:r>
        <w:rPr>
          <w:color w:val="696D77"/>
          <w:w w:val="81"/>
        </w:rPr>
        <w:t>日</w:t>
      </w:r>
      <w:r>
        <w:rPr>
          <w:color w:val="696D77"/>
          <w:spacing w:val="-94"/>
        </w:rPr>
        <w:t xml:space="preserve"> </w:t>
      </w:r>
      <w:r>
        <w:rPr>
          <w:color w:val="696D77"/>
          <w:spacing w:val="3"/>
          <w:w w:val="31"/>
        </w:rPr>
        <w:t>）</w:t>
      </w:r>
      <w:r>
        <w:rPr>
          <w:color w:val="696D77"/>
          <w:spacing w:val="-151"/>
          <w:w w:val="138"/>
        </w:rPr>
        <w:t>，</w:t>
      </w:r>
      <w:r>
        <w:rPr>
          <w:color w:val="696D77"/>
          <w:w w:val="95"/>
        </w:rPr>
        <w:t>利用</w:t>
      </w:r>
      <w:r>
        <w:rPr>
          <w:color w:val="696D77"/>
          <w:spacing w:val="-105"/>
        </w:rPr>
        <w:t xml:space="preserve"> </w:t>
      </w:r>
      <w:r>
        <w:rPr>
          <w:color w:val="696D77"/>
          <w:w w:val="89"/>
        </w:rPr>
        <w:t>三周</w:t>
      </w:r>
      <w:r>
        <w:rPr>
          <w:color w:val="696D77"/>
          <w:spacing w:val="-104"/>
        </w:rPr>
        <w:t xml:space="preserve"> </w:t>
      </w:r>
      <w:r>
        <w:rPr>
          <w:color w:val="696D77"/>
          <w:w w:val="91"/>
        </w:rPr>
        <w:t>时</w:t>
      </w:r>
      <w:r>
        <w:rPr>
          <w:color w:val="696D77"/>
          <w:spacing w:val="18"/>
          <w:w w:val="91"/>
        </w:rPr>
        <w:t>间</w:t>
      </w:r>
      <w:r>
        <w:rPr>
          <w:color w:val="696D77"/>
          <w:w w:val="92"/>
        </w:rPr>
        <w:t>集</w:t>
      </w:r>
      <w:r>
        <w:rPr>
          <w:color w:val="696D77"/>
          <w:spacing w:val="33"/>
          <w:w w:val="92"/>
        </w:rPr>
        <w:t>中</w:t>
      </w:r>
      <w:r>
        <w:rPr>
          <w:color w:val="696D77"/>
          <w:w w:val="93"/>
        </w:rPr>
        <w:t>开展文明</w:t>
      </w:r>
      <w:r>
        <w:rPr>
          <w:color w:val="696D77"/>
          <w:spacing w:val="-87"/>
        </w:rPr>
        <w:t xml:space="preserve"> </w:t>
      </w:r>
      <w:r>
        <w:rPr>
          <w:color w:val="696D77"/>
          <w:w w:val="95"/>
        </w:rPr>
        <w:t>出行公益广告刊</w:t>
      </w:r>
      <w:r>
        <w:rPr>
          <w:color w:val="696D77"/>
          <w:spacing w:val="37"/>
          <w:w w:val="95"/>
        </w:rPr>
        <w:t>播</w:t>
      </w:r>
      <w:r>
        <w:rPr>
          <w:color w:val="696D77"/>
          <w:w w:val="94"/>
        </w:rPr>
        <w:t>工</w:t>
      </w:r>
      <w:r>
        <w:rPr>
          <w:color w:val="696D77"/>
          <w:spacing w:val="27"/>
          <w:w w:val="94"/>
        </w:rPr>
        <w:t>作</w:t>
      </w:r>
      <w:r>
        <w:rPr>
          <w:color w:val="91979C"/>
          <w:w w:val="103"/>
        </w:rPr>
        <w:t xml:space="preserve">。 </w:t>
      </w:r>
      <w:r>
        <w:rPr>
          <w:color w:val="696D77"/>
          <w:w w:val="93"/>
        </w:rPr>
        <w:t>各省级交通运输主管部门</w:t>
      </w:r>
      <w:r>
        <w:rPr>
          <w:color w:val="696D77"/>
          <w:spacing w:val="-60"/>
        </w:rPr>
        <w:t xml:space="preserve"> </w:t>
      </w:r>
      <w:r>
        <w:rPr>
          <w:color w:val="696D77"/>
          <w:w w:val="92"/>
        </w:rPr>
        <w:t>要高度重视</w:t>
      </w:r>
      <w:r>
        <w:rPr>
          <w:color w:val="696D77"/>
          <w:spacing w:val="-104"/>
        </w:rPr>
        <w:t xml:space="preserve"> </w:t>
      </w:r>
      <w:r>
        <w:rPr>
          <w:color w:val="696D77"/>
          <w:spacing w:val="-165"/>
          <w:w w:val="124"/>
        </w:rPr>
        <w:t>，</w:t>
      </w:r>
      <w:r>
        <w:rPr>
          <w:color w:val="696D77"/>
          <w:w w:val="95"/>
        </w:rPr>
        <w:t>精心部署</w:t>
      </w:r>
      <w:r>
        <w:rPr>
          <w:color w:val="696D77"/>
          <w:spacing w:val="-112"/>
        </w:rPr>
        <w:t xml:space="preserve"> </w:t>
      </w:r>
      <w:r>
        <w:rPr>
          <w:color w:val="696D77"/>
          <w:spacing w:val="-121"/>
          <w:w w:val="110"/>
        </w:rPr>
        <w:t>，</w:t>
      </w:r>
      <w:r>
        <w:rPr>
          <w:color w:val="696D77"/>
          <w:w w:val="93"/>
        </w:rPr>
        <w:t>在车</w:t>
      </w:r>
      <w:r>
        <w:rPr>
          <w:color w:val="696D77"/>
          <w:spacing w:val="-107"/>
        </w:rPr>
        <w:t xml:space="preserve"> </w:t>
      </w:r>
      <w:r>
        <w:rPr>
          <w:color w:val="696D77"/>
          <w:spacing w:val="-35"/>
          <w:w w:val="82"/>
        </w:rPr>
        <w:t>、</w:t>
      </w:r>
      <w:r>
        <w:rPr>
          <w:color w:val="696D77"/>
          <w:spacing w:val="25"/>
          <w:w w:val="95"/>
        </w:rPr>
        <w:t>船</w:t>
      </w:r>
      <w:r>
        <w:rPr>
          <w:color w:val="696D77"/>
          <w:w w:val="92"/>
        </w:rPr>
        <w:t xml:space="preserve">、 </w:t>
      </w:r>
      <w:r>
        <w:rPr>
          <w:color w:val="696D77"/>
          <w:spacing w:val="25"/>
          <w:w w:val="97"/>
        </w:rPr>
        <w:t>机</w:t>
      </w:r>
      <w:r>
        <w:rPr>
          <w:color w:val="696D77"/>
          <w:spacing w:val="-44"/>
          <w:w w:val="92"/>
        </w:rPr>
        <w:t>、</w:t>
      </w:r>
      <w:r>
        <w:rPr>
          <w:color w:val="696D77"/>
          <w:spacing w:val="24"/>
          <w:w w:val="93"/>
        </w:rPr>
        <w:t>路</w:t>
      </w:r>
      <w:r>
        <w:rPr>
          <w:color w:val="696D77"/>
          <w:spacing w:val="-44"/>
          <w:w w:val="92"/>
        </w:rPr>
        <w:t>、</w:t>
      </w:r>
      <w:r>
        <w:rPr>
          <w:color w:val="696D77"/>
          <w:spacing w:val="11"/>
          <w:w w:val="97"/>
        </w:rPr>
        <w:t>港</w:t>
      </w:r>
      <w:r>
        <w:rPr>
          <w:color w:val="696D77"/>
          <w:spacing w:val="-13"/>
          <w:w w:val="82"/>
        </w:rPr>
        <w:t>、</w:t>
      </w:r>
      <w:r>
        <w:rPr>
          <w:color w:val="696D77"/>
          <w:w w:val="93"/>
        </w:rPr>
        <w:t>站等交通工具</w:t>
      </w:r>
      <w:r>
        <w:rPr>
          <w:color w:val="696D77"/>
          <w:spacing w:val="-96"/>
        </w:rPr>
        <w:t xml:space="preserve"> </w:t>
      </w:r>
      <w:r>
        <w:rPr>
          <w:color w:val="696D77"/>
          <w:spacing w:val="-51"/>
          <w:w w:val="92"/>
        </w:rPr>
        <w:t>、</w:t>
      </w:r>
      <w:r>
        <w:rPr>
          <w:color w:val="696D77"/>
          <w:w w:val="92"/>
        </w:rPr>
        <w:t>服务场所</w:t>
      </w:r>
      <w:r>
        <w:rPr>
          <w:color w:val="696D77"/>
          <w:spacing w:val="-96"/>
        </w:rPr>
        <w:t xml:space="preserve"> </w:t>
      </w:r>
      <w:r>
        <w:rPr>
          <w:color w:val="696D77"/>
          <w:spacing w:val="-100"/>
          <w:w w:val="110"/>
        </w:rPr>
        <w:t>，</w:t>
      </w:r>
      <w:r>
        <w:rPr>
          <w:color w:val="696D77"/>
          <w:w w:val="96"/>
        </w:rPr>
        <w:t>通</w:t>
      </w:r>
      <w:r>
        <w:rPr>
          <w:color w:val="696D77"/>
          <w:spacing w:val="-13"/>
          <w:w w:val="96"/>
        </w:rPr>
        <w:t>过</w:t>
      </w:r>
      <w:r>
        <w:rPr>
          <w:color w:val="696D77"/>
          <w:w w:val="96"/>
        </w:rPr>
        <w:t>广播</w:t>
      </w:r>
      <w:r>
        <w:rPr>
          <w:color w:val="696D77"/>
          <w:spacing w:val="-126"/>
        </w:rPr>
        <w:t xml:space="preserve"> </w:t>
      </w:r>
      <w:r>
        <w:rPr>
          <w:color w:val="696D77"/>
          <w:spacing w:val="-44"/>
          <w:w w:val="92"/>
        </w:rPr>
        <w:t>、</w:t>
      </w:r>
      <w:r>
        <w:rPr>
          <w:rFonts w:ascii="Times New Roman" w:hAnsi="Times New Roman" w:eastAsia="Times New Roman" w:cs="Times New Roman"/>
          <w:color w:val="696D77"/>
          <w:w w:val="98"/>
          <w:sz w:val="29"/>
          <w:szCs w:val="29"/>
        </w:rPr>
        <w:t>LED</w:t>
      </w:r>
      <w:r>
        <w:rPr>
          <w:rFonts w:ascii="Times New Roman" w:hAnsi="Times New Roman" w:eastAsia="Times New Roman" w:cs="Times New Roman"/>
          <w:color w:val="696D77"/>
          <w:spacing w:val="23"/>
          <w:sz w:val="29"/>
          <w:szCs w:val="29"/>
        </w:rPr>
        <w:t xml:space="preserve"> </w:t>
      </w:r>
      <w:r>
        <w:rPr>
          <w:color w:val="696D77"/>
          <w:spacing w:val="25"/>
          <w:w w:val="97"/>
        </w:rPr>
        <w:t>屏</w:t>
      </w:r>
      <w:r>
        <w:rPr>
          <w:color w:val="696D77"/>
          <w:w w:val="82"/>
        </w:rPr>
        <w:t xml:space="preserve">、 </w:t>
      </w:r>
      <w:r>
        <w:rPr>
          <w:color w:val="696D77"/>
          <w:spacing w:val="29"/>
          <w:w w:val="89"/>
        </w:rPr>
        <w:t>移</w:t>
      </w:r>
      <w:r>
        <w:rPr>
          <w:color w:val="696D77"/>
          <w:w w:val="91"/>
        </w:rPr>
        <w:t>动电视</w:t>
      </w:r>
      <w:r>
        <w:rPr>
          <w:color w:val="696D77"/>
          <w:spacing w:val="-114"/>
        </w:rPr>
        <w:t xml:space="preserve"> </w:t>
      </w:r>
      <w:r>
        <w:rPr>
          <w:color w:val="3F444F"/>
          <w:spacing w:val="-37"/>
          <w:w w:val="92"/>
        </w:rPr>
        <w:t>、</w:t>
      </w:r>
      <w:r>
        <w:rPr>
          <w:color w:val="696D77"/>
          <w:w w:val="92"/>
        </w:rPr>
        <w:t>宣传栏等</w:t>
      </w:r>
      <w:r>
        <w:rPr>
          <w:color w:val="696D77"/>
          <w:spacing w:val="-110"/>
        </w:rPr>
        <w:t xml:space="preserve"> </w:t>
      </w:r>
      <w:r>
        <w:rPr>
          <w:color w:val="696D77"/>
          <w:w w:val="94"/>
        </w:rPr>
        <w:t>载</w:t>
      </w:r>
      <w:r>
        <w:rPr>
          <w:color w:val="696D77"/>
          <w:spacing w:val="13"/>
          <w:w w:val="94"/>
        </w:rPr>
        <w:t>体</w:t>
      </w:r>
      <w:r>
        <w:rPr>
          <w:color w:val="696D77"/>
          <w:spacing w:val="-158"/>
          <w:w w:val="124"/>
        </w:rPr>
        <w:t>，</w:t>
      </w:r>
      <w:r>
        <w:rPr>
          <w:color w:val="696D77"/>
          <w:w w:val="93"/>
        </w:rPr>
        <w:t>广泛张贴</w:t>
      </w:r>
      <w:r>
        <w:rPr>
          <w:color w:val="696D77"/>
          <w:spacing w:val="-101"/>
        </w:rPr>
        <w:t xml:space="preserve"> </w:t>
      </w:r>
      <w:r>
        <w:rPr>
          <w:color w:val="696D77"/>
          <w:spacing w:val="-58"/>
          <w:w w:val="92"/>
        </w:rPr>
        <w:t>、</w:t>
      </w:r>
      <w:r>
        <w:rPr>
          <w:color w:val="696D77"/>
          <w:w w:val="93"/>
        </w:rPr>
        <w:t>播放相关图片</w:t>
      </w:r>
      <w:r>
        <w:rPr>
          <w:color w:val="696D77"/>
          <w:spacing w:val="-74"/>
        </w:rPr>
        <w:t xml:space="preserve"> </w:t>
      </w:r>
      <w:r>
        <w:rPr>
          <w:color w:val="696D77"/>
          <w:spacing w:val="-51"/>
          <w:w w:val="92"/>
        </w:rPr>
        <w:t>、</w:t>
      </w:r>
      <w:r>
        <w:rPr>
          <w:color w:val="696D77"/>
          <w:w w:val="91"/>
        </w:rPr>
        <w:t>视频</w:t>
      </w:r>
      <w:r>
        <w:rPr>
          <w:color w:val="696D77"/>
          <w:spacing w:val="-102"/>
        </w:rPr>
        <w:t xml:space="preserve"> </w:t>
      </w:r>
      <w:r>
        <w:rPr>
          <w:color w:val="696D77"/>
          <w:w w:val="92"/>
        </w:rPr>
        <w:t>、 广播类公益广</w:t>
      </w:r>
      <w:r>
        <w:rPr>
          <w:color w:val="696D77"/>
          <w:spacing w:val="-84"/>
        </w:rPr>
        <w:t xml:space="preserve"> </w:t>
      </w:r>
      <w:r>
        <w:rPr>
          <w:color w:val="696D77"/>
          <w:w w:val="92"/>
        </w:rPr>
        <w:t>告及文明出行提醒语</w:t>
      </w:r>
      <w:r>
        <w:rPr>
          <w:color w:val="696D77"/>
          <w:spacing w:val="40"/>
        </w:rPr>
        <w:t xml:space="preserve"> </w:t>
      </w:r>
      <w:r>
        <w:rPr>
          <w:color w:val="696D77"/>
          <w:w w:val="31"/>
        </w:rPr>
        <w:t>（</w:t>
      </w:r>
      <w:r>
        <w:rPr>
          <w:color w:val="696D77"/>
          <w:spacing w:val="-88"/>
        </w:rPr>
        <w:t xml:space="preserve"> </w:t>
      </w:r>
      <w:r>
        <w:rPr>
          <w:color w:val="696D77"/>
          <w:spacing w:val="35"/>
          <w:w w:val="87"/>
        </w:rPr>
        <w:t>名</w:t>
      </w:r>
      <w:r>
        <w:rPr>
          <w:color w:val="696D77"/>
          <w:w w:val="93"/>
        </w:rPr>
        <w:t>录和下载地址附后</w:t>
      </w:r>
      <w:r>
        <w:rPr>
          <w:color w:val="696D77"/>
          <w:spacing w:val="-33"/>
        </w:rPr>
        <w:t xml:space="preserve"> </w:t>
      </w:r>
      <w:r>
        <w:rPr>
          <w:color w:val="696D77"/>
          <w:spacing w:val="8"/>
          <w:w w:val="34"/>
        </w:rPr>
        <w:t>）</w:t>
      </w:r>
      <w:r>
        <w:rPr>
          <w:color w:val="696D77"/>
          <w:w w:val="96"/>
        </w:rPr>
        <w:t xml:space="preserve">， </w:t>
      </w:r>
      <w:r>
        <w:rPr>
          <w:color w:val="565B64"/>
          <w:w w:val="93"/>
        </w:rPr>
        <w:t>重点在</w:t>
      </w:r>
      <w:r>
        <w:rPr>
          <w:color w:val="565B64"/>
          <w:spacing w:val="4"/>
          <w:w w:val="93"/>
        </w:rPr>
        <w:t>客</w:t>
      </w:r>
      <w:r>
        <w:rPr>
          <w:color w:val="565B64"/>
          <w:w w:val="93"/>
        </w:rPr>
        <w:t>流高峰时段密集播发</w:t>
      </w:r>
      <w:r>
        <w:rPr>
          <w:color w:val="565B64"/>
          <w:spacing w:val="-66"/>
        </w:rPr>
        <w:t xml:space="preserve"> </w:t>
      </w:r>
      <w:r>
        <w:rPr>
          <w:color w:val="565B64"/>
          <w:spacing w:val="-57"/>
          <w:w w:val="110"/>
        </w:rPr>
        <w:t>，</w:t>
      </w:r>
      <w:r>
        <w:rPr>
          <w:color w:val="565B64"/>
          <w:w w:val="92"/>
        </w:rPr>
        <w:t>营造浓厚氛围</w:t>
      </w:r>
      <w:r>
        <w:rPr>
          <w:color w:val="565B64"/>
          <w:spacing w:val="-98"/>
        </w:rPr>
        <w:t xml:space="preserve"> </w:t>
      </w:r>
      <w:r>
        <w:rPr>
          <w:color w:val="91979C"/>
          <w:w w:val="103"/>
        </w:rPr>
        <w:t>。</w:t>
      </w:r>
    </w:p>
    <w:p>
      <w:pPr>
        <w:pStyle w:val="3"/>
        <w:spacing w:before="43" w:line="343" w:lineRule="auto"/>
        <w:ind w:left="2343" w:right="1358"/>
        <w:jc w:val="left"/>
      </w:pPr>
      <w:r>
        <w:rPr>
          <w:color w:val="3F444F"/>
        </w:rPr>
        <w:t>二、加强与新媒体互动扩大成效</w:t>
      </w:r>
      <w:r>
        <w:rPr>
          <w:color w:val="3F444F"/>
          <w:w w:val="103"/>
        </w:rPr>
        <w:t xml:space="preserve"> </w:t>
      </w:r>
      <w:r>
        <w:rPr>
          <w:color w:val="696D77"/>
          <w:w w:val="90"/>
        </w:rPr>
        <w:t>充分发挥交通运输行业“两微一端</w:t>
      </w:r>
      <w:r>
        <w:rPr>
          <w:color w:val="696D77"/>
          <w:spacing w:val="-51"/>
          <w:w w:val="90"/>
        </w:rPr>
        <w:t xml:space="preserve"> </w:t>
      </w:r>
      <w:r>
        <w:rPr>
          <w:color w:val="696D77"/>
          <w:w w:val="90"/>
        </w:rPr>
        <w:t>”新媒体矩阵作用</w:t>
      </w:r>
      <w:r>
        <w:rPr>
          <w:color w:val="696D77"/>
          <w:spacing w:val="-74"/>
          <w:w w:val="90"/>
        </w:rPr>
        <w:t xml:space="preserve"> </w:t>
      </w:r>
      <w:r>
        <w:rPr>
          <w:color w:val="696D77"/>
          <w:spacing w:val="-33"/>
          <w:w w:val="90"/>
        </w:rPr>
        <w:t>，积</w:t>
      </w:r>
    </w:p>
    <w:p>
      <w:pPr>
        <w:pStyle w:val="3"/>
        <w:spacing w:before="47" w:line="345" w:lineRule="auto"/>
        <w:ind w:right="2299" w:firstLine="7"/>
        <w:jc w:val="both"/>
      </w:pPr>
      <w:r>
        <w:rPr>
          <w:color w:val="696D77"/>
          <w:w w:val="94"/>
        </w:rPr>
        <w:t>极刊发公益广</w:t>
      </w:r>
      <w:r>
        <w:rPr>
          <w:color w:val="696D77"/>
          <w:spacing w:val="-86"/>
        </w:rPr>
        <w:t xml:space="preserve"> </w:t>
      </w:r>
      <w:r>
        <w:rPr>
          <w:color w:val="696D77"/>
          <w:spacing w:val="24"/>
          <w:w w:val="93"/>
        </w:rPr>
        <w:t>告</w:t>
      </w:r>
      <w:r>
        <w:rPr>
          <w:color w:val="696D77"/>
          <w:spacing w:val="-29"/>
          <w:w w:val="103"/>
        </w:rPr>
        <w:t>。</w:t>
      </w:r>
      <w:r>
        <w:rPr>
          <w:color w:val="696D77"/>
          <w:w w:val="90"/>
        </w:rPr>
        <w:t>部</w:t>
      </w:r>
      <w:r>
        <w:rPr>
          <w:color w:val="696D77"/>
          <w:spacing w:val="-122"/>
        </w:rPr>
        <w:t xml:space="preserve"> </w:t>
      </w:r>
      <w:r>
        <w:rPr>
          <w:color w:val="696D77"/>
          <w:w w:val="94"/>
        </w:rPr>
        <w:t>将</w:t>
      </w:r>
      <w:r>
        <w:rPr>
          <w:color w:val="696D77"/>
          <w:spacing w:val="6"/>
          <w:w w:val="94"/>
        </w:rPr>
        <w:t>在</w:t>
      </w:r>
      <w:r>
        <w:rPr>
          <w:color w:val="696D77"/>
          <w:w w:val="80"/>
        </w:rPr>
        <w:t>“快手”短视频</w:t>
      </w:r>
      <w:r>
        <w:rPr>
          <w:color w:val="696D77"/>
          <w:spacing w:val="-95"/>
        </w:rPr>
        <w:t xml:space="preserve"> </w:t>
      </w:r>
      <w:r>
        <w:rPr>
          <w:color w:val="696D77"/>
          <w:w w:val="88"/>
        </w:rPr>
        <w:t>平</w:t>
      </w:r>
      <w:r>
        <w:rPr>
          <w:color w:val="696D77"/>
          <w:spacing w:val="-102"/>
        </w:rPr>
        <w:t xml:space="preserve"> </w:t>
      </w:r>
      <w:r>
        <w:rPr>
          <w:color w:val="696D77"/>
          <w:spacing w:val="10"/>
          <w:w w:val="86"/>
        </w:rPr>
        <w:t>台</w:t>
      </w:r>
      <w:r>
        <w:rPr>
          <w:color w:val="696D77"/>
          <w:w w:val="96"/>
        </w:rPr>
        <w:t>开</w:t>
      </w:r>
      <w:r>
        <w:rPr>
          <w:color w:val="696D77"/>
          <w:spacing w:val="1"/>
          <w:w w:val="96"/>
        </w:rPr>
        <w:t>展</w:t>
      </w:r>
      <w:r>
        <w:rPr>
          <w:color w:val="696D77"/>
          <w:w w:val="86"/>
        </w:rPr>
        <w:t xml:space="preserve">“温暖田家 </w:t>
      </w:r>
      <w:r>
        <w:rPr>
          <w:color w:val="696D77"/>
          <w:spacing w:val="-14"/>
          <w:w w:val="96"/>
        </w:rPr>
        <w:t>路</w:t>
      </w:r>
      <w:r>
        <w:rPr>
          <w:color w:val="696D77"/>
          <w:w w:val="80"/>
        </w:rPr>
        <w:t>”话题活</w:t>
      </w:r>
      <w:r>
        <w:rPr>
          <w:color w:val="696D77"/>
          <w:spacing w:val="-111"/>
        </w:rPr>
        <w:t xml:space="preserve"> </w:t>
      </w:r>
      <w:r>
        <w:rPr>
          <w:color w:val="696D77"/>
          <w:w w:val="83"/>
        </w:rPr>
        <w:t>动</w:t>
      </w:r>
      <w:r>
        <w:rPr>
          <w:color w:val="696D77"/>
          <w:spacing w:val="-107"/>
        </w:rPr>
        <w:t xml:space="preserve"> </w:t>
      </w:r>
      <w:r>
        <w:rPr>
          <w:color w:val="696D77"/>
          <w:spacing w:val="-106"/>
          <w:w w:val="96"/>
        </w:rPr>
        <w:t>，</w:t>
      </w:r>
      <w:r>
        <w:rPr>
          <w:color w:val="696D77"/>
          <w:spacing w:val="-1"/>
          <w:w w:val="94"/>
        </w:rPr>
        <w:t>在</w:t>
      </w:r>
      <w:r>
        <w:rPr>
          <w:color w:val="696D77"/>
          <w:w w:val="84"/>
        </w:rPr>
        <w:t>“抖音”短视频平台开展</w:t>
      </w:r>
      <w:r>
        <w:rPr>
          <w:color w:val="696D77"/>
          <w:spacing w:val="-108"/>
        </w:rPr>
        <w:t xml:space="preserve"> </w:t>
      </w:r>
      <w:r>
        <w:rPr>
          <w:color w:val="696D77"/>
          <w:w w:val="84"/>
        </w:rPr>
        <w:t xml:space="preserve">“文明出行有我”话题 </w:t>
      </w:r>
      <w:r>
        <w:rPr>
          <w:color w:val="696D77"/>
          <w:w w:val="90"/>
        </w:rPr>
        <w:t>活动</w:t>
      </w:r>
      <w:r>
        <w:rPr>
          <w:color w:val="696D77"/>
          <w:spacing w:val="-117"/>
        </w:rPr>
        <w:t xml:space="preserve"> </w:t>
      </w:r>
      <w:r>
        <w:rPr>
          <w:color w:val="696D77"/>
          <w:spacing w:val="-50"/>
          <w:w w:val="110"/>
        </w:rPr>
        <w:t>，</w:t>
      </w:r>
      <w:r>
        <w:rPr>
          <w:color w:val="696D77"/>
          <w:w w:val="78"/>
        </w:rPr>
        <w:t>与</w:t>
      </w:r>
      <w:r>
        <w:rPr>
          <w:color w:val="696D77"/>
          <w:spacing w:val="-113"/>
        </w:rPr>
        <w:t xml:space="preserve"> </w:t>
      </w:r>
      <w:r>
        <w:rPr>
          <w:color w:val="696D77"/>
          <w:w w:val="94"/>
        </w:rPr>
        <w:t>百度</w:t>
      </w:r>
      <w:r>
        <w:rPr>
          <w:color w:val="696D77"/>
          <w:spacing w:val="7"/>
        </w:rPr>
        <w:t xml:space="preserve"> </w:t>
      </w:r>
      <w:r>
        <w:rPr>
          <w:color w:val="696D77"/>
          <w:w w:val="74"/>
        </w:rPr>
        <w:t>“百家号”</w:t>
      </w:r>
      <w:r>
        <w:rPr>
          <w:color w:val="696D77"/>
          <w:spacing w:val="11"/>
        </w:rPr>
        <w:t xml:space="preserve"> </w:t>
      </w:r>
      <w:r>
        <w:rPr>
          <w:color w:val="696D77"/>
          <w:w w:val="92"/>
        </w:rPr>
        <w:t>联合推出</w:t>
      </w:r>
      <w:r>
        <w:rPr>
          <w:color w:val="696D77"/>
          <w:spacing w:val="39"/>
        </w:rPr>
        <w:t xml:space="preserve"> </w:t>
      </w:r>
      <w:r>
        <w:rPr>
          <w:color w:val="696D77"/>
          <w:spacing w:val="18"/>
          <w:w w:val="40"/>
        </w:rPr>
        <w:t>“</w:t>
      </w:r>
      <w:r>
        <w:rPr>
          <w:color w:val="696D77"/>
          <w:w w:val="87"/>
        </w:rPr>
        <w:t>文明出行有我”</w:t>
      </w:r>
      <w:r>
        <w:rPr>
          <w:color w:val="696D77"/>
          <w:spacing w:val="59"/>
        </w:rPr>
        <w:t xml:space="preserve"> </w:t>
      </w:r>
      <w:r>
        <w:rPr>
          <w:color w:val="696D77"/>
          <w:w w:val="94"/>
        </w:rPr>
        <w:t xml:space="preserve">网上签 </w:t>
      </w:r>
      <w:r>
        <w:rPr>
          <w:color w:val="696D77"/>
          <w:w w:val="87"/>
        </w:rPr>
        <w:t>名</w:t>
      </w:r>
      <w:r>
        <w:rPr>
          <w:color w:val="696D77"/>
          <w:spacing w:val="-106"/>
        </w:rPr>
        <w:t xml:space="preserve"> </w:t>
      </w:r>
      <w:r>
        <w:rPr>
          <w:color w:val="696D77"/>
          <w:w w:val="90"/>
        </w:rPr>
        <w:t>活动</w:t>
      </w:r>
      <w:r>
        <w:rPr>
          <w:color w:val="696D77"/>
          <w:spacing w:val="-124"/>
        </w:rPr>
        <w:t xml:space="preserve"> </w:t>
      </w:r>
      <w:r>
        <w:rPr>
          <w:color w:val="696D77"/>
          <w:spacing w:val="-50"/>
          <w:w w:val="103"/>
        </w:rPr>
        <w:t>。</w:t>
      </w:r>
      <w:r>
        <w:rPr>
          <w:color w:val="696D77"/>
          <w:w w:val="93"/>
        </w:rPr>
        <w:t>各省级交通运输主管部门</w:t>
      </w:r>
      <w:r>
        <w:rPr>
          <w:color w:val="696D77"/>
          <w:spacing w:val="-67"/>
        </w:rPr>
        <w:t xml:space="preserve"> </w:t>
      </w:r>
      <w:r>
        <w:rPr>
          <w:color w:val="696D77"/>
          <w:w w:val="92"/>
        </w:rPr>
        <w:t>要积极参与</w:t>
      </w:r>
      <w:r>
        <w:rPr>
          <w:color w:val="696D77"/>
          <w:spacing w:val="-83"/>
        </w:rPr>
        <w:t xml:space="preserve"> </w:t>
      </w:r>
      <w:r>
        <w:rPr>
          <w:color w:val="696D77"/>
          <w:spacing w:val="-79"/>
          <w:w w:val="110"/>
        </w:rPr>
        <w:t>，</w:t>
      </w:r>
      <w:r>
        <w:rPr>
          <w:color w:val="696D77"/>
          <w:w w:val="91"/>
        </w:rPr>
        <w:t>加强与</w:t>
      </w:r>
      <w:r>
        <w:rPr>
          <w:color w:val="696D77"/>
          <w:spacing w:val="-107"/>
        </w:rPr>
        <w:t xml:space="preserve"> </w:t>
      </w:r>
      <w:r>
        <w:rPr>
          <w:color w:val="696D77"/>
          <w:w w:val="96"/>
        </w:rPr>
        <w:t xml:space="preserve">各级 </w:t>
      </w:r>
      <w:r>
        <w:rPr>
          <w:color w:val="696D77"/>
          <w:w w:val="95"/>
        </w:rPr>
        <w:t>各类</w:t>
      </w:r>
      <w:r>
        <w:rPr>
          <w:color w:val="696D77"/>
          <w:spacing w:val="-11"/>
          <w:w w:val="95"/>
        </w:rPr>
        <w:t>媒</w:t>
      </w:r>
      <w:r>
        <w:rPr>
          <w:color w:val="696D77"/>
          <w:w w:val="94"/>
        </w:rPr>
        <w:t>体沟通协调</w:t>
      </w:r>
      <w:r>
        <w:rPr>
          <w:color w:val="696D77"/>
          <w:spacing w:val="-93"/>
        </w:rPr>
        <w:t xml:space="preserve"> </w:t>
      </w:r>
      <w:r>
        <w:rPr>
          <w:color w:val="696D77"/>
          <w:spacing w:val="-157"/>
          <w:w w:val="110"/>
        </w:rPr>
        <w:t>，</w:t>
      </w:r>
      <w:r>
        <w:rPr>
          <w:color w:val="696D77"/>
          <w:w w:val="94"/>
        </w:rPr>
        <w:t>利用各种</w:t>
      </w:r>
      <w:r>
        <w:rPr>
          <w:color w:val="696D77"/>
          <w:spacing w:val="5"/>
          <w:w w:val="94"/>
        </w:rPr>
        <w:t>媒</w:t>
      </w:r>
      <w:r>
        <w:rPr>
          <w:color w:val="696D77"/>
          <w:spacing w:val="-7"/>
          <w:w w:val="103"/>
        </w:rPr>
        <w:t>体</w:t>
      </w:r>
      <w:r>
        <w:rPr>
          <w:color w:val="696D77"/>
          <w:w w:val="94"/>
        </w:rPr>
        <w:t>资源广泛刊发</w:t>
      </w:r>
      <w:r>
        <w:rPr>
          <w:color w:val="696D77"/>
          <w:spacing w:val="-100"/>
        </w:rPr>
        <w:t xml:space="preserve"> </w:t>
      </w:r>
      <w:r>
        <w:rPr>
          <w:color w:val="696D77"/>
          <w:spacing w:val="-143"/>
          <w:w w:val="110"/>
        </w:rPr>
        <w:t>，</w:t>
      </w:r>
      <w:r>
        <w:rPr>
          <w:color w:val="696D77"/>
          <w:w w:val="93"/>
        </w:rPr>
        <w:t>扩大成效</w:t>
      </w:r>
      <w:r>
        <w:rPr>
          <w:color w:val="696D77"/>
          <w:spacing w:val="-116"/>
        </w:rPr>
        <w:t xml:space="preserve"> </w:t>
      </w:r>
      <w:r>
        <w:rPr>
          <w:color w:val="91979C"/>
          <w:w w:val="103"/>
        </w:rPr>
        <w:t>。</w:t>
      </w:r>
    </w:p>
    <w:p>
      <w:pPr>
        <w:pStyle w:val="3"/>
        <w:spacing w:before="30" w:line="240" w:lineRule="auto"/>
        <w:ind w:left="2350" w:right="1358"/>
        <w:jc w:val="left"/>
      </w:pPr>
      <w:r>
        <w:rPr>
          <w:color w:val="3F444F"/>
          <w:spacing w:val="-3"/>
          <w:w w:val="95"/>
        </w:rPr>
        <w:t>三、统筹做好相关微</w:t>
      </w:r>
      <w:r>
        <w:rPr>
          <w:color w:val="3F444F"/>
          <w:spacing w:val="-32"/>
          <w:w w:val="95"/>
        </w:rPr>
        <w:t xml:space="preserve"> </w:t>
      </w:r>
      <w:r>
        <w:rPr>
          <w:color w:val="3F444F"/>
          <w:spacing w:val="-14"/>
          <w:w w:val="95"/>
        </w:rPr>
        <w:t>电影刊播工作</w:t>
      </w:r>
    </w:p>
    <w:p>
      <w:pPr>
        <w:pStyle w:val="3"/>
        <w:spacing w:before="180" w:line="240" w:lineRule="auto"/>
        <w:ind w:left="2350" w:right="1358"/>
        <w:jc w:val="left"/>
      </w:pPr>
      <w:r>
        <w:rPr>
          <w:color w:val="696D77"/>
          <w:w w:val="90"/>
        </w:rPr>
        <w:t>春运期间</w:t>
      </w:r>
      <w:r>
        <w:rPr>
          <w:color w:val="696D77"/>
          <w:spacing w:val="-87"/>
          <w:w w:val="90"/>
        </w:rPr>
        <w:t xml:space="preserve"> </w:t>
      </w:r>
      <w:r>
        <w:rPr>
          <w:color w:val="696D77"/>
          <w:spacing w:val="-5"/>
          <w:w w:val="90"/>
        </w:rPr>
        <w:t>，中央网信办策划</w:t>
      </w:r>
      <w:r>
        <w:rPr>
          <w:color w:val="696D77"/>
          <w:spacing w:val="-103"/>
          <w:w w:val="90"/>
        </w:rPr>
        <w:t xml:space="preserve"> </w:t>
      </w:r>
      <w:r>
        <w:rPr>
          <w:color w:val="696D77"/>
          <w:w w:val="90"/>
        </w:rPr>
        <w:t>制作了</w:t>
      </w:r>
      <w:r>
        <w:rPr>
          <w:color w:val="696D77"/>
          <w:spacing w:val="46"/>
          <w:w w:val="90"/>
        </w:rPr>
        <w:t xml:space="preserve"> </w:t>
      </w:r>
      <w:r>
        <w:rPr>
          <w:color w:val="696D77"/>
          <w:w w:val="90"/>
        </w:rPr>
        <w:t>“百姓说－新年”</w:t>
      </w:r>
      <w:r>
        <w:rPr>
          <w:color w:val="696D77"/>
          <w:spacing w:val="8"/>
          <w:w w:val="90"/>
        </w:rPr>
        <w:t xml:space="preserve"> </w:t>
      </w:r>
      <w:r>
        <w:rPr>
          <w:color w:val="696D77"/>
          <w:w w:val="90"/>
        </w:rPr>
        <w:t>之</w:t>
      </w:r>
    </w:p>
    <w:p>
      <w:pPr>
        <w:pStyle w:val="3"/>
        <w:spacing w:before="166" w:line="336" w:lineRule="auto"/>
        <w:ind w:left="1754" w:right="1358" w:firstLine="134"/>
        <w:jc w:val="left"/>
      </w:pPr>
      <w:r>
        <w:rPr>
          <w:color w:val="565B64"/>
          <w:spacing w:val="6"/>
          <w:w w:val="90"/>
        </w:rPr>
        <w:t>《我的年》</w:t>
      </w:r>
      <w:r>
        <w:rPr>
          <w:color w:val="565B64"/>
          <w:spacing w:val="-57"/>
          <w:w w:val="90"/>
        </w:rPr>
        <w:t xml:space="preserve"> </w:t>
      </w:r>
      <w:r>
        <w:rPr>
          <w:color w:val="565B64"/>
          <w:w w:val="90"/>
        </w:rPr>
        <w:t>微电影</w:t>
      </w:r>
      <w:r>
        <w:rPr>
          <w:color w:val="565B64"/>
          <w:spacing w:val="-67"/>
          <w:w w:val="90"/>
        </w:rPr>
        <w:t xml:space="preserve"> </w:t>
      </w:r>
      <w:r>
        <w:rPr>
          <w:color w:val="565B64"/>
          <w:spacing w:val="-22"/>
          <w:w w:val="90"/>
        </w:rPr>
        <w:t>，展示时代</w:t>
      </w:r>
      <w:r>
        <w:rPr>
          <w:color w:val="565B64"/>
          <w:spacing w:val="-81"/>
          <w:w w:val="90"/>
        </w:rPr>
        <w:t xml:space="preserve"> </w:t>
      </w:r>
      <w:r>
        <w:rPr>
          <w:color w:val="565B64"/>
          <w:spacing w:val="-6"/>
          <w:w w:val="90"/>
        </w:rPr>
        <w:t>变迁、经济社</w:t>
      </w:r>
      <w:r>
        <w:rPr>
          <w:color w:val="7E8289"/>
          <w:spacing w:val="-6"/>
          <w:w w:val="90"/>
        </w:rPr>
        <w:t>会民</w:t>
      </w:r>
      <w:r>
        <w:rPr>
          <w:color w:val="7E8289"/>
          <w:spacing w:val="-71"/>
          <w:w w:val="90"/>
        </w:rPr>
        <w:t xml:space="preserve"> </w:t>
      </w:r>
      <w:r>
        <w:rPr>
          <w:color w:val="7E8289"/>
          <w:w w:val="90"/>
        </w:rPr>
        <w:t>生发展成就</w:t>
      </w:r>
      <w:r>
        <w:rPr>
          <w:color w:val="7E8289"/>
          <w:spacing w:val="-67"/>
          <w:w w:val="90"/>
        </w:rPr>
        <w:t xml:space="preserve"> </w:t>
      </w:r>
      <w:r>
        <w:rPr>
          <w:color w:val="7E8289"/>
          <w:w w:val="90"/>
        </w:rPr>
        <w:t>，</w:t>
      </w:r>
      <w:r>
        <w:rPr>
          <w:color w:val="7E8289"/>
          <w:w w:val="110"/>
        </w:rPr>
        <w:t xml:space="preserve"> </w:t>
      </w:r>
      <w:r>
        <w:rPr>
          <w:color w:val="696D77"/>
          <w:w w:val="95"/>
        </w:rPr>
        <w:t>体现人民群众的获得感幸福感</w:t>
      </w:r>
      <w:r>
        <w:rPr>
          <w:color w:val="696D77"/>
          <w:spacing w:val="-63"/>
          <w:w w:val="95"/>
        </w:rPr>
        <w:t xml:space="preserve"> </w:t>
      </w:r>
      <w:r>
        <w:rPr>
          <w:color w:val="696D77"/>
          <w:spacing w:val="-6"/>
          <w:w w:val="95"/>
        </w:rPr>
        <w:t>。各省级交通运输主管部门</w:t>
      </w:r>
      <w:r>
        <w:rPr>
          <w:color w:val="696D77"/>
          <w:spacing w:val="-84"/>
          <w:w w:val="95"/>
        </w:rPr>
        <w:t xml:space="preserve"> </w:t>
      </w:r>
      <w:r>
        <w:rPr>
          <w:color w:val="696D77"/>
          <w:w w:val="95"/>
        </w:rPr>
        <w:t>要</w:t>
      </w:r>
      <w:r>
        <w:rPr>
          <w:color w:val="696D77"/>
          <w:w w:val="86"/>
        </w:rPr>
        <w:t xml:space="preserve"> </w:t>
      </w:r>
      <w:r>
        <w:rPr>
          <w:color w:val="696D77"/>
          <w:w w:val="95"/>
        </w:rPr>
        <w:t>结合文明出行公益广告刊播工作</w:t>
      </w:r>
      <w:r>
        <w:rPr>
          <w:color w:val="696D77"/>
          <w:spacing w:val="-50"/>
          <w:w w:val="95"/>
        </w:rPr>
        <w:t xml:space="preserve"> </w:t>
      </w:r>
      <w:r>
        <w:rPr>
          <w:color w:val="696D77"/>
          <w:spacing w:val="-49"/>
          <w:w w:val="95"/>
        </w:rPr>
        <w:t>，通过</w:t>
      </w:r>
      <w:r>
        <w:rPr>
          <w:color w:val="696D77"/>
          <w:spacing w:val="-87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696D77"/>
          <w:w w:val="95"/>
          <w:sz w:val="29"/>
          <w:szCs w:val="29"/>
        </w:rPr>
        <w:t>LED</w:t>
      </w:r>
      <w:r>
        <w:rPr>
          <w:rFonts w:ascii="Times New Roman" w:hAnsi="Times New Roman" w:eastAsia="Times New Roman" w:cs="Times New Roman"/>
          <w:color w:val="696D77"/>
          <w:spacing w:val="12"/>
          <w:w w:val="95"/>
          <w:sz w:val="29"/>
          <w:szCs w:val="29"/>
        </w:rPr>
        <w:t xml:space="preserve"> </w:t>
      </w:r>
      <w:r>
        <w:rPr>
          <w:color w:val="696D77"/>
          <w:spacing w:val="-23"/>
          <w:w w:val="95"/>
        </w:rPr>
        <w:t>屏、移</w:t>
      </w:r>
      <w:r>
        <w:rPr>
          <w:color w:val="696D77"/>
          <w:spacing w:val="-120"/>
          <w:w w:val="95"/>
        </w:rPr>
        <w:t xml:space="preserve"> </w:t>
      </w:r>
      <w:r>
        <w:rPr>
          <w:color w:val="696D77"/>
          <w:w w:val="95"/>
        </w:rPr>
        <w:t>动电视推</w:t>
      </w:r>
      <w:r>
        <w:rPr>
          <w:color w:val="696D77"/>
          <w:w w:val="93"/>
        </w:rPr>
        <w:t xml:space="preserve"> </w:t>
      </w:r>
      <w:r>
        <w:rPr>
          <w:color w:val="696D77"/>
          <w:w w:val="95"/>
        </w:rPr>
        <w:t>送该作品</w:t>
      </w:r>
      <w:r>
        <w:rPr>
          <w:color w:val="696D77"/>
          <w:spacing w:val="-128"/>
          <w:w w:val="95"/>
        </w:rPr>
        <w:t xml:space="preserve"> </w:t>
      </w:r>
      <w:r>
        <w:rPr>
          <w:color w:val="696D77"/>
          <w:spacing w:val="-6"/>
          <w:w w:val="95"/>
        </w:rPr>
        <w:t>，营造欢乐祥和的节日</w:t>
      </w:r>
      <w:r>
        <w:rPr>
          <w:color w:val="696D77"/>
          <w:spacing w:val="-120"/>
          <w:w w:val="95"/>
        </w:rPr>
        <w:t xml:space="preserve"> </w:t>
      </w:r>
      <w:r>
        <w:rPr>
          <w:color w:val="696D77"/>
          <w:spacing w:val="11"/>
          <w:w w:val="95"/>
        </w:rPr>
        <w:t>氛围。</w:t>
      </w:r>
    </w:p>
    <w:p>
      <w:pPr>
        <w:pStyle w:val="3"/>
        <w:spacing w:before="21" w:line="338" w:lineRule="auto"/>
        <w:ind w:left="1775" w:right="2496" w:firstLine="582"/>
        <w:jc w:val="both"/>
      </w:pPr>
      <w:r>
        <w:rPr>
          <w:color w:val="696D77"/>
          <w:w w:val="95"/>
        </w:rPr>
        <w:t>请各单位及时填写</w:t>
      </w:r>
      <w:r>
        <w:rPr>
          <w:color w:val="696D77"/>
          <w:spacing w:val="-88"/>
          <w:w w:val="95"/>
        </w:rPr>
        <w:t xml:space="preserve"> </w:t>
      </w:r>
      <w:r>
        <w:rPr>
          <w:color w:val="696D77"/>
          <w:w w:val="95"/>
        </w:rPr>
        <w:t>刊播情况统计表</w:t>
      </w:r>
      <w:r>
        <w:rPr>
          <w:color w:val="696D77"/>
          <w:spacing w:val="-100"/>
          <w:w w:val="95"/>
        </w:rPr>
        <w:t xml:space="preserve"> </w:t>
      </w:r>
      <w:r>
        <w:rPr>
          <w:color w:val="696D77"/>
          <w:spacing w:val="-26"/>
          <w:w w:val="95"/>
        </w:rPr>
        <w:t>，于</w:t>
      </w:r>
      <w:r>
        <w:rPr>
          <w:color w:val="696D77"/>
          <w:spacing w:val="-100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696D77"/>
          <w:w w:val="95"/>
          <w:sz w:val="32"/>
          <w:szCs w:val="32"/>
        </w:rPr>
        <w:t>2019</w:t>
      </w:r>
      <w:r>
        <w:rPr>
          <w:rFonts w:ascii="Times New Roman" w:hAnsi="Times New Roman" w:eastAsia="Times New Roman" w:cs="Times New Roman"/>
          <w:color w:val="696D77"/>
          <w:spacing w:val="-7"/>
          <w:w w:val="95"/>
          <w:sz w:val="32"/>
          <w:szCs w:val="32"/>
        </w:rPr>
        <w:t xml:space="preserve"> </w:t>
      </w:r>
      <w:r>
        <w:rPr>
          <w:color w:val="696D77"/>
          <w:w w:val="95"/>
        </w:rPr>
        <w:t>年</w:t>
      </w:r>
      <w:r>
        <w:rPr>
          <w:color w:val="696D77"/>
          <w:spacing w:val="-94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696D77"/>
          <w:w w:val="95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color w:val="696D77"/>
          <w:spacing w:val="-26"/>
          <w:w w:val="95"/>
          <w:sz w:val="32"/>
          <w:szCs w:val="32"/>
        </w:rPr>
        <w:t xml:space="preserve"> </w:t>
      </w:r>
      <w:r>
        <w:rPr>
          <w:color w:val="696D77"/>
          <w:w w:val="95"/>
          <w:sz w:val="34"/>
          <w:szCs w:val="34"/>
        </w:rPr>
        <w:t>月</w:t>
      </w:r>
      <w:r>
        <w:rPr>
          <w:color w:val="696D77"/>
          <w:spacing w:val="-78"/>
          <w:w w:val="95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color w:val="696D77"/>
          <w:w w:val="95"/>
          <w:sz w:val="32"/>
          <w:szCs w:val="32"/>
        </w:rPr>
        <w:t>15</w:t>
      </w:r>
      <w:r>
        <w:rPr>
          <w:rFonts w:ascii="Times New Roman" w:hAnsi="Times New Roman" w:eastAsia="Times New Roman" w:cs="Times New Roman"/>
          <w:color w:val="696D77"/>
          <w:w w:val="90"/>
          <w:sz w:val="32"/>
          <w:szCs w:val="32"/>
        </w:rPr>
        <w:t xml:space="preserve"> </w:t>
      </w:r>
      <w:r>
        <w:rPr>
          <w:color w:val="565B64"/>
          <w:spacing w:val="-4"/>
          <w:w w:val="90"/>
        </w:rPr>
        <w:t xml:space="preserve">日前报部 </w:t>
      </w:r>
      <w:r>
        <w:rPr>
          <w:color w:val="565B64"/>
          <w:spacing w:val="-5"/>
          <w:w w:val="90"/>
        </w:rPr>
        <w:t xml:space="preserve">，并结合实际提供能体现刊播场所 </w:t>
      </w:r>
      <w:r>
        <w:rPr>
          <w:color w:val="565B64"/>
          <w:spacing w:val="6"/>
          <w:w w:val="90"/>
        </w:rPr>
        <w:t>、载体、受</w:t>
      </w:r>
      <w:r>
        <w:rPr>
          <w:color w:val="7E8289"/>
          <w:spacing w:val="6"/>
          <w:w w:val="90"/>
        </w:rPr>
        <w:t>众等</w:t>
      </w:r>
      <w:r>
        <w:rPr>
          <w:color w:val="7E8289"/>
          <w:spacing w:val="-12"/>
          <w:w w:val="90"/>
        </w:rPr>
        <w:t xml:space="preserve"> </w:t>
      </w:r>
      <w:r>
        <w:rPr>
          <w:color w:val="696D77"/>
          <w:w w:val="95"/>
        </w:rPr>
        <w:t>要素的现场图片</w:t>
      </w:r>
      <w:r>
        <w:rPr>
          <w:color w:val="696D77"/>
          <w:spacing w:val="-111"/>
          <w:w w:val="95"/>
        </w:rPr>
        <w:t xml:space="preserve"> </w:t>
      </w:r>
      <w:r>
        <w:rPr>
          <w:color w:val="696D77"/>
          <w:w w:val="95"/>
        </w:rPr>
        <w:t>。</w:t>
      </w:r>
    </w:p>
    <w:p>
      <w:pPr>
        <w:spacing w:before="39"/>
        <w:ind w:left="2357" w:right="1358" w:firstLine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pict>
          <v:shape id="_x0000_s1041" o:spid="_x0000_s1041" o:spt="202" type="#_x0000_t202" style="position:absolute;left:0pt;margin-left:257.75pt;margin-top:37.8pt;height:38.4pt;width:36.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44" w:lineRule="auto"/>
                    <w:ind w:left="20" w:right="0" w:firstLine="0"/>
                    <w:jc w:val="left"/>
                    <w:rPr>
                      <w:rFonts w:ascii="宋体" w:hAnsi="宋体" w:eastAsia="宋体" w:cs="宋体"/>
                      <w:sz w:val="53"/>
                      <w:szCs w:val="53"/>
                    </w:rPr>
                  </w:pPr>
                  <w:r>
                    <w:rPr>
                      <w:rFonts w:ascii="宋体" w:hAnsi="宋体" w:eastAsia="宋体" w:cs="宋体"/>
                      <w:color w:val="696D77"/>
                      <w:spacing w:val="-396"/>
                      <w:position w:val="16"/>
                      <w:sz w:val="53"/>
                      <w:szCs w:val="53"/>
                    </w:rPr>
                    <w:t>“</w:t>
                  </w:r>
                  <w:r>
                    <w:rPr>
                      <w:rFonts w:ascii="宋体" w:hAnsi="宋体" w:eastAsia="宋体" w:cs="宋体"/>
                      <w:color w:val="696D77"/>
                      <w:spacing w:val="-467"/>
                      <w:position w:val="2"/>
                      <w:sz w:val="53"/>
                      <w:szCs w:val="53"/>
                    </w:rPr>
                    <w:t>。</w:t>
                  </w:r>
                  <w:r>
                    <w:rPr>
                      <w:rFonts w:ascii="宋体" w:hAnsi="宋体" w:eastAsia="宋体" w:cs="宋体"/>
                      <w:color w:val="91979C"/>
                      <w:sz w:val="53"/>
                      <w:szCs w:val="53"/>
                    </w:rPr>
                    <w:t>，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565B64"/>
          <w:spacing w:val="-16"/>
          <w:w w:val="95"/>
          <w:sz w:val="31"/>
          <w:szCs w:val="31"/>
        </w:rPr>
        <w:t>联系人：政策研究室高姐</w:t>
      </w:r>
      <w:r>
        <w:rPr>
          <w:rFonts w:ascii="宋体" w:hAnsi="宋体" w:eastAsia="宋体" w:cs="宋体"/>
          <w:color w:val="565B64"/>
          <w:spacing w:val="-102"/>
          <w:w w:val="9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565B64"/>
          <w:spacing w:val="-23"/>
          <w:w w:val="95"/>
          <w:sz w:val="31"/>
          <w:szCs w:val="31"/>
        </w:rPr>
        <w:t>，电话：</w:t>
      </w:r>
      <w:r>
        <w:rPr>
          <w:rFonts w:ascii="Times New Roman" w:hAnsi="Times New Roman" w:eastAsia="Times New Roman" w:cs="Times New Roman"/>
          <w:color w:val="565B64"/>
          <w:spacing w:val="-23"/>
          <w:w w:val="95"/>
          <w:sz w:val="32"/>
          <w:szCs w:val="32"/>
        </w:rPr>
        <w:t>010-65293457</w:t>
      </w:r>
      <w:r>
        <w:rPr>
          <w:rFonts w:ascii="Times New Roman" w:hAnsi="Times New Roman" w:eastAsia="Times New Roman" w:cs="Times New Roman"/>
          <w:color w:val="565B64"/>
          <w:spacing w:val="-39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65B64"/>
          <w:spacing w:val="-19"/>
          <w:w w:val="9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color w:val="565B64"/>
          <w:spacing w:val="-19"/>
          <w:w w:val="95"/>
          <w:sz w:val="32"/>
          <w:szCs w:val="32"/>
        </w:rPr>
        <w:t>65292523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spacing w:line="20" w:lineRule="exact"/>
        <w:ind w:left="8724" w:right="0" w:firstLine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w:pict>
          <v:group id="_x0000_s1042" o:spid="_x0000_s1042" o:spt="203" style="height:0.4pt;width:152pt;" coordsize="3040,8">
            <o:lock v:ext="edit"/>
            <v:group id="_x0000_s1043" o:spid="_x0000_s1043" o:spt="203" style="position:absolute;left:4;top:4;height:2;width:3033;" coordorigin="4,4" coordsize="3033,2">
              <o:lock v:ext="edit"/>
              <v:shape id="_x0000_s1044" o:spid="_x0000_s1044" style="position:absolute;left:4;top:4;height:2;width:3033;" filled="f" stroked="t" coordorigin="4,4" coordsize="3033,0" path="m4,4l3036,4e">
                <v:path arrowok="t"/>
                <v:fill on="f" focussize="0,0"/>
                <v:stroke weight="0.35503937007874pt" color="#B3B8B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0" w:lineRule="exact"/>
        <w:rPr>
          <w:rFonts w:ascii="Times New Roman" w:hAnsi="Times New Roman" w:eastAsia="Times New Roman" w:cs="Times New Roman"/>
          <w:sz w:val="2"/>
          <w:szCs w:val="2"/>
        </w:rPr>
        <w:sectPr>
          <w:pgSz w:w="11930" w:h="16880"/>
          <w:pgMar w:top="0" w:right="0" w:bottom="0" w:left="0" w:header="720" w:footer="720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5"/>
          <w:szCs w:val="5"/>
        </w:rPr>
      </w:pPr>
      <w:r>
        <w:pict>
          <v:shape id="_x0000_s1045" o:spid="_x0000_s1045" o:spt="202" type="#_x0000_t202" style="position:absolute;left:0pt;margin-left:272.7pt;margin-top:784.65pt;height:14.15pt;width:9.5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44" w:lineRule="auto"/>
                    <w:ind w:left="20" w:right="0" w:firstLine="0"/>
                    <w:jc w:val="left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color w:val="80858E"/>
                      <w:spacing w:val="-46"/>
                      <w:sz w:val="9"/>
                      <w:szCs w:val="9"/>
                    </w:rPr>
                    <w:t>内</w:t>
                  </w:r>
                  <w:r>
                    <w:rPr>
                      <w:rFonts w:ascii="宋体" w:hAnsi="宋体" w:eastAsia="宋体" w:cs="宋体"/>
                      <w:color w:val="80858E"/>
                      <w:spacing w:val="-42"/>
                      <w:position w:val="2"/>
                      <w:sz w:val="9"/>
                      <w:szCs w:val="9"/>
                    </w:rPr>
                    <w:t>《</w:t>
                  </w:r>
                  <w:r>
                    <w:rPr>
                      <w:rFonts w:ascii="宋体" w:hAnsi="宋体" w:eastAsia="宋体" w:cs="宋体"/>
                      <w:color w:val="80858E"/>
                      <w:sz w:val="15"/>
                      <w:szCs w:val="15"/>
                    </w:rPr>
                    <w:t>υ</w:t>
                  </w:r>
                </w:p>
              </w:txbxContent>
            </v:textbox>
          </v:shape>
        </w:pict>
      </w:r>
    </w:p>
    <w:p>
      <w:pPr>
        <w:spacing w:line="36" w:lineRule="exact"/>
        <w:ind w:left="46" w:right="0" w:firstLine="0"/>
        <w:rPr>
          <w:rFonts w:ascii="Times New Roman" w:hAnsi="Times New Roman" w:eastAsia="Times New Roman" w:cs="Times New Roman"/>
          <w:sz w:val="3"/>
          <w:szCs w:val="3"/>
        </w:rPr>
      </w:pPr>
      <w:r>
        <w:rPr>
          <w:rFonts w:ascii="Times New Roman" w:hAnsi="Times New Roman" w:eastAsia="Times New Roman" w:cs="Times New Roman"/>
          <w:position w:val="0"/>
          <w:sz w:val="3"/>
          <w:szCs w:val="3"/>
        </w:rPr>
        <w:pict>
          <v:group id="_x0000_s1046" o:spid="_x0000_s1046" o:spt="203" style="height:1.8pt;width:504pt;" coordsize="10080,36">
            <o:lock v:ext="edit"/>
            <v:group id="_x0000_s1047" o:spid="_x0000_s1047" o:spt="203" style="position:absolute;left:18;top:18;height:2;width:10044;" coordorigin="18,18" coordsize="10044,2">
              <o:lock v:ext="edit"/>
              <v:shape id="_x0000_s1048" o:spid="_x0000_s1048" style="position:absolute;left:18;top:18;height:2;width:10044;" filled="f" stroked="t" coordorigin="18,18" coordsize="10044,0" path="m18,18l10062,18e">
                <v:path arrowok="t"/>
                <v:fill on="f" focussize="0,0"/>
                <v:stroke weight="1.8pt" color="#B3B8B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7257"/>
        </w:tabs>
        <w:spacing w:before="141" w:line="326" w:lineRule="auto"/>
        <w:ind w:left="1727" w:right="2445" w:firstLine="129"/>
        <w:jc w:val="lef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宋体" w:hAnsi="宋体" w:eastAsia="宋体" w:cs="宋体"/>
          <w:color w:val="80858E"/>
          <w:w w:val="34"/>
          <w:sz w:val="31"/>
          <w:szCs w:val="31"/>
        </w:rPr>
        <w:t>（</w:t>
      </w:r>
      <w:r>
        <w:rPr>
          <w:rFonts w:ascii="宋体" w:hAnsi="宋体" w:eastAsia="宋体" w:cs="宋体"/>
          <w:color w:val="80858E"/>
          <w:spacing w:val="-10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58E"/>
          <w:w w:val="96"/>
          <w:sz w:val="31"/>
          <w:szCs w:val="31"/>
        </w:rPr>
        <w:t>传真</w:t>
      </w:r>
      <w:r>
        <w:rPr>
          <w:rFonts w:ascii="宋体" w:hAnsi="宋体" w:eastAsia="宋体" w:cs="宋体"/>
          <w:color w:val="80858E"/>
          <w:spacing w:val="-8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58E"/>
          <w:spacing w:val="-1"/>
          <w:w w:val="35"/>
          <w:sz w:val="31"/>
          <w:szCs w:val="31"/>
        </w:rPr>
        <w:t>）</w:t>
      </w:r>
      <w:r>
        <w:rPr>
          <w:rFonts w:ascii="宋体" w:hAnsi="宋体" w:eastAsia="宋体" w:cs="宋体"/>
          <w:color w:val="80858E"/>
          <w:spacing w:val="-111"/>
          <w:w w:val="131"/>
          <w:sz w:val="31"/>
          <w:szCs w:val="31"/>
        </w:rPr>
        <w:t>；</w:t>
      </w:r>
      <w:r>
        <w:rPr>
          <w:rFonts w:ascii="宋体" w:hAnsi="宋体" w:eastAsia="宋体" w:cs="宋体"/>
          <w:color w:val="80858E"/>
          <w:w w:val="95"/>
          <w:sz w:val="31"/>
          <w:szCs w:val="31"/>
        </w:rPr>
        <w:t>蒋漾漾</w:t>
      </w:r>
      <w:r>
        <w:rPr>
          <w:rFonts w:ascii="宋体" w:hAnsi="宋体" w:eastAsia="宋体" w:cs="宋体"/>
          <w:color w:val="80858E"/>
          <w:spacing w:val="-11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58E"/>
          <w:spacing w:val="-78"/>
          <w:w w:val="125"/>
          <w:sz w:val="31"/>
          <w:szCs w:val="31"/>
        </w:rPr>
        <w:t>，</w:t>
      </w:r>
      <w:r>
        <w:rPr>
          <w:rFonts w:ascii="宋体" w:hAnsi="宋体" w:eastAsia="宋体" w:cs="宋体"/>
          <w:color w:val="80858E"/>
          <w:w w:val="93"/>
          <w:sz w:val="31"/>
          <w:szCs w:val="31"/>
        </w:rPr>
        <w:t>电</w:t>
      </w:r>
      <w:r>
        <w:rPr>
          <w:rFonts w:ascii="宋体" w:hAnsi="宋体" w:eastAsia="宋体" w:cs="宋体"/>
          <w:color w:val="80858E"/>
          <w:spacing w:val="13"/>
          <w:w w:val="93"/>
          <w:sz w:val="31"/>
          <w:szCs w:val="31"/>
        </w:rPr>
        <w:t>话</w:t>
      </w:r>
      <w:r>
        <w:rPr>
          <w:rFonts w:ascii="宋体" w:hAnsi="宋体" w:eastAsia="宋体" w:cs="宋体"/>
          <w:color w:val="80858E"/>
          <w:spacing w:val="-57"/>
          <w:w w:val="111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color w:val="80858E"/>
          <w:w w:val="92"/>
          <w:sz w:val="29"/>
          <w:szCs w:val="29"/>
        </w:rPr>
        <w:t>0</w:t>
      </w:r>
      <w:r>
        <w:rPr>
          <w:rFonts w:ascii="Times New Roman" w:hAnsi="Times New Roman" w:eastAsia="Times New Roman" w:cs="Times New Roman"/>
          <w:color w:val="80858E"/>
          <w:spacing w:val="21"/>
          <w:w w:val="92"/>
          <w:sz w:val="29"/>
          <w:szCs w:val="29"/>
        </w:rPr>
        <w:t>1</w:t>
      </w:r>
      <w:r>
        <w:rPr>
          <w:rFonts w:ascii="Times New Roman" w:hAnsi="Times New Roman" w:eastAsia="Times New Roman" w:cs="Times New Roman"/>
          <w:color w:val="80858E"/>
          <w:w w:val="103"/>
          <w:sz w:val="29"/>
          <w:szCs w:val="29"/>
        </w:rPr>
        <w:t>0-64256620,</w:t>
      </w:r>
      <w:r>
        <w:rPr>
          <w:rFonts w:ascii="Times New Roman" w:hAnsi="Times New Roman" w:eastAsia="Times New Roman" w:cs="Times New Roman"/>
          <w:color w:val="80858E"/>
          <w:sz w:val="29"/>
          <w:szCs w:val="29"/>
        </w:rPr>
        <w:tab/>
      </w:r>
      <w:r>
        <w:rPr>
          <w:rFonts w:ascii="Times New Roman" w:hAnsi="Times New Roman" w:eastAsia="Times New Roman" w:cs="Times New Roman"/>
          <w:color w:val="6E727C"/>
          <w:w w:val="101"/>
          <w:sz w:val="29"/>
          <w:szCs w:val="29"/>
        </w:rPr>
        <w:t>1391181814</w:t>
      </w:r>
      <w:r>
        <w:rPr>
          <w:rFonts w:ascii="Times New Roman" w:hAnsi="Times New Roman" w:eastAsia="Times New Roman" w:cs="Times New Roman"/>
          <w:color w:val="6E727C"/>
          <w:spacing w:val="23"/>
          <w:w w:val="101"/>
          <w:sz w:val="29"/>
          <w:szCs w:val="29"/>
        </w:rPr>
        <w:t>8</w:t>
      </w:r>
      <w:r>
        <w:rPr>
          <w:rFonts w:ascii="宋体" w:hAnsi="宋体" w:eastAsia="宋体" w:cs="宋体"/>
          <w:color w:val="6E727C"/>
          <w:spacing w:val="-62"/>
          <w:w w:val="115"/>
          <w:sz w:val="31"/>
          <w:szCs w:val="31"/>
        </w:rPr>
        <w:t>；</w:t>
      </w:r>
      <w:r>
        <w:rPr>
          <w:rFonts w:ascii="宋体" w:hAnsi="宋体" w:eastAsia="宋体" w:cs="宋体"/>
          <w:color w:val="6E727C"/>
          <w:w w:val="93"/>
          <w:sz w:val="31"/>
          <w:szCs w:val="31"/>
        </w:rPr>
        <w:t xml:space="preserve">邮 </w:t>
      </w:r>
      <w:r>
        <w:rPr>
          <w:rFonts w:ascii="宋体" w:hAnsi="宋体" w:eastAsia="宋体" w:cs="宋体"/>
          <w:color w:val="80858E"/>
          <w:spacing w:val="20"/>
          <w:w w:val="91"/>
          <w:sz w:val="31"/>
          <w:szCs w:val="31"/>
        </w:rPr>
        <w:t>箱</w:t>
      </w:r>
      <w:r>
        <w:rPr>
          <w:rFonts w:ascii="宋体" w:hAnsi="宋体" w:eastAsia="宋体" w:cs="宋体"/>
          <w:color w:val="80858E"/>
          <w:spacing w:val="-106"/>
          <w:w w:val="127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color w:val="80858E"/>
          <w:w w:val="100"/>
          <w:sz w:val="29"/>
          <w:szCs w:val="29"/>
        </w:rPr>
        <w:t>mot_igongyi@vip.</w:t>
      </w:r>
      <w:r>
        <w:rPr>
          <w:rFonts w:ascii="Times New Roman" w:hAnsi="Times New Roman" w:eastAsia="Times New Roman" w:cs="Times New Roman"/>
          <w:color w:val="80858E"/>
          <w:spacing w:val="-1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80858E"/>
          <w:w w:val="100"/>
          <w:sz w:val="29"/>
          <w:szCs w:val="29"/>
        </w:rPr>
        <w:t>163.co</w:t>
      </w:r>
      <w:r>
        <w:rPr>
          <w:rFonts w:ascii="Times New Roman" w:hAnsi="Times New Roman" w:eastAsia="Times New Roman" w:cs="Times New Roman"/>
          <w:color w:val="80858E"/>
          <w:spacing w:val="20"/>
          <w:w w:val="100"/>
          <w:sz w:val="29"/>
          <w:szCs w:val="29"/>
        </w:rPr>
        <w:t>m</w:t>
      </w:r>
      <w:r>
        <w:rPr>
          <w:rFonts w:ascii="Times New Roman" w:hAnsi="Times New Roman" w:eastAsia="Times New Roman" w:cs="Times New Roman"/>
          <w:color w:val="80858E"/>
          <w:w w:val="44"/>
          <w:sz w:val="29"/>
          <w:szCs w:val="29"/>
        </w:rPr>
        <w:t>o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pStyle w:val="3"/>
        <w:spacing w:before="269" w:line="240" w:lineRule="auto"/>
        <w:ind w:left="2332" w:right="1358"/>
        <w:jc w:val="left"/>
      </w:pPr>
      <w:r>
        <w:rPr>
          <w:color w:val="80858E"/>
          <w:spacing w:val="-4"/>
          <w:w w:val="95"/>
        </w:rPr>
        <w:t>附件：公益广告</w:t>
      </w:r>
      <w:r>
        <w:rPr>
          <w:color w:val="80858E"/>
          <w:spacing w:val="-133"/>
          <w:w w:val="95"/>
        </w:rPr>
        <w:t xml:space="preserve"> </w:t>
      </w:r>
      <w:r>
        <w:rPr>
          <w:color w:val="80858E"/>
          <w:spacing w:val="2"/>
          <w:w w:val="95"/>
        </w:rPr>
        <w:t>刊播目录、统计表及下载方</w:t>
      </w:r>
      <w:r>
        <w:rPr>
          <w:color w:val="80858E"/>
          <w:spacing w:val="-119"/>
          <w:w w:val="95"/>
        </w:rPr>
        <w:t xml:space="preserve"> </w:t>
      </w:r>
      <w:r>
        <w:rPr>
          <w:color w:val="80858E"/>
          <w:w w:val="95"/>
        </w:rPr>
        <w:t>式</w:t>
      </w: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12" w:line="240" w:lineRule="auto"/>
        <w:rPr>
          <w:rFonts w:ascii="宋体" w:hAnsi="宋体" w:eastAsia="宋体" w:cs="宋体"/>
          <w:sz w:val="39"/>
          <w:szCs w:val="39"/>
        </w:rPr>
      </w:pPr>
    </w:p>
    <w:p>
      <w:pPr>
        <w:pStyle w:val="3"/>
        <w:spacing w:before="0" w:line="240" w:lineRule="auto"/>
        <w:ind w:left="6048" w:right="1358"/>
        <w:jc w:val="left"/>
      </w:pPr>
      <w:r>
        <w:rPr>
          <w:color w:val="80858E"/>
          <w:spacing w:val="2"/>
        </w:rPr>
        <w:t>交通运输部办公厅</w:t>
      </w:r>
    </w:p>
    <w:p>
      <w:pPr>
        <w:spacing w:before="144"/>
        <w:ind w:left="6177" w:right="1358" w:firstLine="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color w:val="6E727C"/>
          <w:w w:val="105"/>
          <w:sz w:val="29"/>
          <w:szCs w:val="29"/>
        </w:rPr>
        <w:t>2019</w:t>
      </w:r>
      <w:r>
        <w:rPr>
          <w:rFonts w:ascii="Times New Roman" w:hAnsi="Times New Roman" w:eastAsia="Times New Roman" w:cs="Times New Roman"/>
          <w:color w:val="6E727C"/>
          <w:spacing w:val="-1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C"/>
          <w:w w:val="105"/>
          <w:sz w:val="32"/>
          <w:szCs w:val="32"/>
        </w:rPr>
        <w:t>年</w:t>
      </w:r>
      <w:r>
        <w:rPr>
          <w:rFonts w:ascii="宋体" w:hAnsi="宋体" w:eastAsia="宋体" w:cs="宋体"/>
          <w:color w:val="6E727C"/>
          <w:spacing w:val="-95"/>
          <w:w w:val="10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6E727C"/>
          <w:w w:val="105"/>
          <w:sz w:val="29"/>
          <w:szCs w:val="29"/>
        </w:rPr>
        <w:t>1</w:t>
      </w:r>
      <w:r>
        <w:rPr>
          <w:rFonts w:ascii="Times New Roman" w:hAnsi="Times New Roman" w:eastAsia="Times New Roman" w:cs="Times New Roman"/>
          <w:color w:val="6E727C"/>
          <w:spacing w:val="-4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C"/>
          <w:w w:val="105"/>
          <w:sz w:val="31"/>
          <w:szCs w:val="31"/>
        </w:rPr>
        <w:t>月</w:t>
      </w:r>
      <w:r>
        <w:rPr>
          <w:rFonts w:ascii="宋体" w:hAnsi="宋体" w:eastAsia="宋体" w:cs="宋体"/>
          <w:color w:val="6E727C"/>
          <w:spacing w:val="-108"/>
          <w:w w:val="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6E727C"/>
          <w:w w:val="105"/>
          <w:sz w:val="29"/>
          <w:szCs w:val="29"/>
        </w:rPr>
        <w:t>28</w:t>
      </w:r>
      <w:r>
        <w:rPr>
          <w:rFonts w:ascii="Times New Roman" w:hAnsi="Times New Roman" w:eastAsia="Times New Roman" w:cs="Times New Roman"/>
          <w:color w:val="6E727C"/>
          <w:spacing w:val="2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C"/>
          <w:w w:val="105"/>
          <w:sz w:val="27"/>
          <w:szCs w:val="27"/>
        </w:rPr>
        <w:t>日</w:t>
      </w:r>
    </w:p>
    <w:p>
      <w:pPr>
        <w:spacing w:after="0"/>
        <w:jc w:val="left"/>
        <w:rPr>
          <w:rFonts w:ascii="宋体" w:hAnsi="宋体" w:eastAsia="宋体" w:cs="宋体"/>
          <w:sz w:val="27"/>
          <w:szCs w:val="27"/>
        </w:rPr>
        <w:sectPr>
          <w:pgSz w:w="11930" w:h="16880"/>
          <w:pgMar w:top="0" w:right="0" w:bottom="280" w:left="0" w:header="720" w:footer="720" w:gutter="0"/>
        </w:sectPr>
      </w:pPr>
    </w:p>
    <w:p>
      <w:pPr>
        <w:spacing w:before="11" w:line="240" w:lineRule="auto"/>
        <w:rPr>
          <w:rFonts w:ascii="宋体" w:hAnsi="宋体" w:eastAsia="宋体" w:cs="宋体"/>
          <w:sz w:val="2"/>
          <w:szCs w:val="2"/>
        </w:rPr>
      </w:pPr>
    </w:p>
    <w:p>
      <w:pPr>
        <w:spacing w:line="78" w:lineRule="exact"/>
        <w:ind w:left="117" w:right="0" w:firstLine="0"/>
        <w:rPr>
          <w:rFonts w:ascii="宋体" w:hAnsi="宋体" w:eastAsia="宋体" w:cs="宋体"/>
          <w:sz w:val="7"/>
          <w:szCs w:val="7"/>
        </w:rPr>
      </w:pPr>
      <w:r>
        <w:rPr>
          <w:rFonts w:ascii="宋体" w:hAnsi="宋体" w:eastAsia="宋体" w:cs="宋体"/>
          <w:position w:val="-1"/>
          <w:sz w:val="7"/>
          <w:szCs w:val="7"/>
        </w:rPr>
        <w:pict>
          <v:group id="_x0000_s1049" o:spid="_x0000_s1049" o:spt="203" style="height:3.95pt;width:419.35pt;" coordsize="8387,79">
            <o:lock v:ext="edit"/>
            <v:group id="_x0000_s1050" o:spid="_x0000_s1050" o:spt="203" style="position:absolute;left:39;top:39;height:2;width:8309;" coordorigin="39,39" coordsize="8309,2">
              <o:lock v:ext="edit"/>
              <v:shape id="_x0000_s1051" o:spid="_x0000_s1051" style="position:absolute;left:39;top:39;height:2;width:8309;" filled="f" stroked="t" coordorigin="39,39" coordsize="8309,0" path="m39,39l8348,39e">
                <v:path arrowok="t"/>
                <v:fill on="f" focussize="0,0"/>
                <v:stroke weight="3.90574803149606pt" color="#AFB8B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ascii="宋体" w:hAnsi="宋体" w:eastAsia="宋体" w:cs="宋体"/>
          <w:sz w:val="23"/>
          <w:szCs w:val="23"/>
        </w:rPr>
      </w:pPr>
    </w:p>
    <w:p>
      <w:pPr>
        <w:spacing w:before="13"/>
        <w:ind w:left="1711" w:right="0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424852"/>
          <w:spacing w:val="-18"/>
          <w:w w:val="110"/>
          <w:sz w:val="28"/>
          <w:szCs w:val="28"/>
        </w:rPr>
        <w:t>附件</w:t>
      </w:r>
    </w:p>
    <w:p>
      <w:pPr>
        <w:spacing w:before="10" w:line="240" w:lineRule="auto"/>
        <w:rPr>
          <w:rFonts w:ascii="宋体" w:hAnsi="宋体" w:eastAsia="宋体" w:cs="宋体"/>
          <w:sz w:val="40"/>
          <w:szCs w:val="40"/>
        </w:rPr>
      </w:pPr>
    </w:p>
    <w:p>
      <w:pPr>
        <w:pStyle w:val="2"/>
        <w:spacing w:line="240" w:lineRule="auto"/>
        <w:ind w:left="2272" w:right="0"/>
        <w:jc w:val="left"/>
      </w:pPr>
      <w:r>
        <w:rPr>
          <w:color w:val="424852"/>
          <w:spacing w:val="-25"/>
        </w:rPr>
        <w:t>公益广告刊播目录、统计表放下载方式</w:t>
      </w:r>
    </w:p>
    <w:p>
      <w:pPr>
        <w:spacing w:before="2" w:line="240" w:lineRule="auto"/>
        <w:rPr>
          <w:rFonts w:ascii="宋体" w:hAnsi="宋体" w:eastAsia="宋体" w:cs="宋体"/>
          <w:sz w:val="58"/>
          <w:szCs w:val="58"/>
        </w:rPr>
      </w:pPr>
    </w:p>
    <w:p>
      <w:pPr>
        <w:spacing w:before="0"/>
        <w:ind w:left="2279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424852"/>
          <w:spacing w:val="-8"/>
          <w:sz w:val="30"/>
          <w:szCs w:val="30"/>
        </w:rPr>
        <w:t>一、公益广告指定刊播名录</w:t>
      </w:r>
    </w:p>
    <w:p>
      <w:pPr>
        <w:spacing w:before="165"/>
        <w:ind w:left="4445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424852"/>
          <w:spacing w:val="-7"/>
          <w:sz w:val="28"/>
          <w:szCs w:val="28"/>
        </w:rPr>
        <w:t>平面作品类</w:t>
      </w:r>
      <w:r>
        <w:rPr>
          <w:rFonts w:ascii="宋体" w:hAnsi="宋体" w:eastAsia="宋体" w:cs="宋体"/>
          <w:color w:val="424852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24852"/>
          <w:w w:val="75"/>
          <w:sz w:val="28"/>
          <w:szCs w:val="28"/>
        </w:rPr>
        <w:t>（</w:t>
      </w:r>
      <w:r>
        <w:rPr>
          <w:rFonts w:ascii="宋体" w:hAnsi="宋体" w:eastAsia="宋体" w:cs="宋体"/>
          <w:color w:val="424852"/>
          <w:spacing w:val="-83"/>
          <w:w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424852"/>
          <w:sz w:val="30"/>
          <w:szCs w:val="30"/>
        </w:rPr>
        <w:t>8</w:t>
      </w:r>
      <w:r>
        <w:rPr>
          <w:rFonts w:ascii="Times New Roman" w:hAnsi="Times New Roman" w:eastAsia="Times New Roman" w:cs="Times New Roman"/>
          <w:color w:val="424852"/>
          <w:spacing w:val="-1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24852"/>
          <w:w w:val="75"/>
          <w:sz w:val="30"/>
          <w:szCs w:val="30"/>
        </w:rPr>
        <w:t>个）</w:t>
      </w:r>
    </w:p>
    <w:p>
      <w:pPr>
        <w:spacing w:before="8" w:line="240" w:lineRule="auto"/>
        <w:rPr>
          <w:rFonts w:ascii="宋体" w:hAnsi="宋体" w:eastAsia="宋体" w:cs="宋体"/>
          <w:sz w:val="4"/>
          <w:szCs w:val="4"/>
        </w:rPr>
      </w:pPr>
    </w:p>
    <w:tbl>
      <w:tblPr>
        <w:tblStyle w:val="4"/>
        <w:tblW w:w="8287" w:type="dxa"/>
        <w:tblInd w:w="15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814"/>
        <w:gridCol w:w="598"/>
        <w:gridCol w:w="705"/>
        <w:gridCol w:w="37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385" w:type="dxa"/>
            <w:tcBorders>
              <w:top w:val="single" w:color="838790" w:sz="6" w:space="0"/>
              <w:left w:val="single" w:color="A8ACB8" w:sz="6" w:space="0"/>
              <w:bottom w:val="single" w:color="878C90" w:sz="6" w:space="0"/>
              <w:right w:val="single" w:color="8C9097" w:sz="6" w:space="0"/>
            </w:tcBorders>
          </w:tcPr>
          <w:p>
            <w:pPr>
              <w:pStyle w:val="8"/>
              <w:spacing w:before="117" w:line="240" w:lineRule="auto"/>
              <w:ind w:left="401" w:right="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696E77"/>
                <w:w w:val="105"/>
                <w:sz w:val="27"/>
                <w:szCs w:val="27"/>
              </w:rPr>
              <w:t>序号</w:t>
            </w:r>
          </w:p>
        </w:tc>
        <w:tc>
          <w:tcPr>
            <w:tcW w:w="3117" w:type="dxa"/>
            <w:gridSpan w:val="3"/>
            <w:tcBorders>
              <w:top w:val="single" w:color="838790" w:sz="6" w:space="0"/>
              <w:left w:val="single" w:color="8C9097" w:sz="6" w:space="0"/>
              <w:bottom w:val="single" w:color="878C90" w:sz="6" w:space="0"/>
              <w:right w:val="single" w:color="879093" w:sz="6" w:space="0"/>
            </w:tcBorders>
          </w:tcPr>
          <w:p>
            <w:pPr>
              <w:pStyle w:val="8"/>
              <w:spacing w:before="103" w:line="240" w:lineRule="auto"/>
              <w:ind w:left="713" w:right="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7C8089"/>
                <w:spacing w:val="8"/>
                <w:w w:val="105"/>
                <w:sz w:val="27"/>
                <w:szCs w:val="27"/>
              </w:rPr>
              <w:t>作品编号</w:t>
            </w:r>
          </w:p>
        </w:tc>
        <w:tc>
          <w:tcPr>
            <w:tcW w:w="3785" w:type="dxa"/>
            <w:tcBorders>
              <w:top w:val="single" w:color="838790" w:sz="6" w:space="0"/>
              <w:left w:val="single" w:color="879093" w:sz="6" w:space="0"/>
              <w:bottom w:val="single" w:color="878C90" w:sz="6" w:space="0"/>
              <w:right w:val="single" w:color="979CA0" w:sz="6" w:space="0"/>
            </w:tcBorders>
          </w:tcPr>
          <w:p>
            <w:pPr>
              <w:pStyle w:val="8"/>
              <w:spacing w:before="103" w:line="240" w:lineRule="auto"/>
              <w:ind w:left="699" w:right="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7C8089"/>
                <w:w w:val="105"/>
                <w:sz w:val="27"/>
                <w:szCs w:val="27"/>
              </w:rPr>
              <w:t>作品名称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385" w:type="dxa"/>
            <w:tcBorders>
              <w:top w:val="single" w:color="878C90" w:sz="6" w:space="0"/>
              <w:left w:val="single" w:color="A8ACB8" w:sz="6" w:space="0"/>
              <w:bottom w:val="single" w:color="838790" w:sz="6" w:space="0"/>
              <w:right w:val="single" w:color="8C9097" w:sz="6" w:space="0"/>
            </w:tcBorders>
          </w:tcPr>
          <w:p/>
        </w:tc>
        <w:tc>
          <w:tcPr>
            <w:tcW w:w="3117" w:type="dxa"/>
            <w:gridSpan w:val="3"/>
            <w:tcBorders>
              <w:top w:val="single" w:color="878C90" w:sz="6" w:space="0"/>
              <w:left w:val="single" w:color="8C9097" w:sz="6" w:space="0"/>
              <w:bottom w:val="single" w:color="838790" w:sz="6" w:space="0"/>
              <w:right w:val="single" w:color="879093" w:sz="6" w:space="0"/>
            </w:tcBorders>
          </w:tcPr>
          <w:p>
            <w:pPr>
              <w:pStyle w:val="8"/>
              <w:spacing w:before="134" w:line="240" w:lineRule="auto"/>
              <w:ind w:left="692"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/>
                <w:color w:val="696E77"/>
                <w:spacing w:val="36"/>
                <w:w w:val="65"/>
                <w:sz w:val="30"/>
              </w:rPr>
              <w:t>A</w:t>
            </w:r>
            <w:r>
              <w:rPr>
                <w:rFonts w:ascii="Times New Roman"/>
                <w:color w:val="696E77"/>
                <w:w w:val="129"/>
                <w:sz w:val="30"/>
              </w:rPr>
              <w:t>l0</w:t>
            </w:r>
            <w:r>
              <w:rPr>
                <w:rFonts w:ascii="Times New Roman"/>
                <w:color w:val="696E77"/>
                <w:spacing w:val="14"/>
                <w:w w:val="129"/>
                <w:sz w:val="30"/>
              </w:rPr>
              <w:t>-</w:t>
            </w:r>
            <w:r>
              <w:rPr>
                <w:rFonts w:ascii="Times New Roman"/>
                <w:color w:val="696E77"/>
                <w:spacing w:val="-52"/>
                <w:w w:val="115"/>
                <w:sz w:val="30"/>
              </w:rPr>
              <w:t>1</w:t>
            </w:r>
            <w:r>
              <w:rPr>
                <w:rFonts w:ascii="Times New Roman"/>
                <w:color w:val="979CA3"/>
                <w:spacing w:val="-29"/>
                <w:w w:val="185"/>
                <w:sz w:val="30"/>
              </w:rPr>
              <w:t>-</w:t>
            </w:r>
            <w:r>
              <w:rPr>
                <w:rFonts w:ascii="Times New Roman"/>
                <w:color w:val="696E77"/>
                <w:sz w:val="30"/>
              </w:rPr>
              <w:t>31</w:t>
            </w:r>
          </w:p>
        </w:tc>
        <w:tc>
          <w:tcPr>
            <w:tcW w:w="3785" w:type="dxa"/>
            <w:tcBorders>
              <w:top w:val="single" w:color="878C90" w:sz="6" w:space="0"/>
              <w:left w:val="single" w:color="879093" w:sz="6" w:space="0"/>
              <w:bottom w:val="single" w:color="838790" w:sz="6" w:space="0"/>
              <w:right w:val="single" w:color="979CA0" w:sz="6" w:space="0"/>
            </w:tcBorders>
          </w:tcPr>
          <w:p>
            <w:pPr>
              <w:pStyle w:val="8"/>
              <w:spacing w:before="67" w:line="240" w:lineRule="auto"/>
              <w:ind w:left="692"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color w:val="7C8089"/>
                <w:sz w:val="31"/>
                <w:szCs w:val="31"/>
              </w:rPr>
              <w:t>文明风车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385" w:type="dxa"/>
            <w:tcBorders>
              <w:top w:val="single" w:color="838790" w:sz="6" w:space="0"/>
              <w:left w:val="single" w:color="EBF0F7" w:sz="16" w:space="0"/>
              <w:bottom w:val="nil"/>
              <w:right w:val="single" w:color="8C9097" w:sz="6" w:space="0"/>
            </w:tcBorders>
          </w:tcPr>
          <w:p>
            <w:pPr>
              <w:pStyle w:val="8"/>
              <w:spacing w:before="145" w:line="295" w:lineRule="exact"/>
              <w:ind w:left="120" w:right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/>
                <w:color w:val="696E77"/>
                <w:w w:val="90"/>
                <w:sz w:val="30"/>
              </w:rPr>
              <w:t>2</w:t>
            </w:r>
          </w:p>
          <w:p>
            <w:pPr>
              <w:pStyle w:val="8"/>
              <w:spacing w:line="121" w:lineRule="exact"/>
              <w:ind w:left="-40" w:right="0"/>
              <w:jc w:val="lef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color w:val="ACB1BA"/>
                <w:spacing w:val="-33"/>
                <w:w w:val="21"/>
                <w:sz w:val="19"/>
                <w:szCs w:val="19"/>
              </w:rPr>
              <w:t>’</w:t>
            </w:r>
            <w:r>
              <w:rPr>
                <w:rFonts w:ascii="宋体" w:hAnsi="宋体" w:eastAsia="宋体" w:cs="宋体"/>
                <w:color w:val="979CA3"/>
                <w:spacing w:val="-19"/>
                <w:w w:val="94"/>
                <w:position w:val="1"/>
                <w:sz w:val="11"/>
                <w:szCs w:val="11"/>
              </w:rPr>
              <w:t>「</w:t>
            </w:r>
            <w:r>
              <w:rPr>
                <w:rFonts w:ascii="宋体" w:hAnsi="宋体" w:eastAsia="宋体" w:cs="宋体"/>
                <w:color w:val="CACAD4"/>
                <w:w w:val="78"/>
                <w:position w:val="1"/>
                <w:sz w:val="11"/>
                <w:szCs w:val="11"/>
              </w:rPr>
              <w:t>’</w:t>
            </w:r>
            <w:r>
              <w:rPr>
                <w:rFonts w:ascii="宋体" w:hAnsi="宋体" w:eastAsia="宋体" w:cs="宋体"/>
                <w:color w:val="CACAD4"/>
                <w:spacing w:val="-21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color w:val="ACB1BA"/>
                <w:w w:val="192"/>
                <w:position w:val="1"/>
                <w:sz w:val="11"/>
                <w:szCs w:val="11"/>
              </w:rPr>
              <w:t>·</w:t>
            </w:r>
          </w:p>
        </w:tc>
        <w:tc>
          <w:tcPr>
            <w:tcW w:w="3117" w:type="dxa"/>
            <w:gridSpan w:val="3"/>
            <w:tcBorders>
              <w:top w:val="single" w:color="838790" w:sz="6" w:space="0"/>
              <w:left w:val="single" w:color="8C9097" w:sz="6" w:space="0"/>
              <w:bottom w:val="single" w:color="878C93" w:sz="6" w:space="0"/>
              <w:right w:val="single" w:color="879093" w:sz="6" w:space="0"/>
            </w:tcBorders>
          </w:tcPr>
          <w:p>
            <w:pPr>
              <w:pStyle w:val="8"/>
              <w:spacing w:before="138" w:line="240" w:lineRule="auto"/>
              <w:ind w:left="692"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/>
                <w:color w:val="696E77"/>
                <w:w w:val="105"/>
                <w:sz w:val="30"/>
              </w:rPr>
              <w:t>A20-</w:t>
            </w:r>
            <w:r>
              <w:rPr>
                <w:rFonts w:ascii="Times New Roman"/>
                <w:color w:val="696E77"/>
                <w:spacing w:val="-55"/>
                <w:w w:val="105"/>
                <w:sz w:val="30"/>
              </w:rPr>
              <w:t xml:space="preserve"> </w:t>
            </w:r>
            <w:r>
              <w:rPr>
                <w:rFonts w:ascii="Times New Roman"/>
                <w:color w:val="696E77"/>
                <w:spacing w:val="-11"/>
                <w:w w:val="105"/>
                <w:sz w:val="30"/>
              </w:rPr>
              <w:t>1-186</w:t>
            </w:r>
          </w:p>
        </w:tc>
        <w:tc>
          <w:tcPr>
            <w:tcW w:w="3785" w:type="dxa"/>
            <w:tcBorders>
              <w:top w:val="single" w:color="838790" w:sz="6" w:space="0"/>
              <w:left w:val="single" w:color="879093" w:sz="6" w:space="0"/>
              <w:bottom w:val="single" w:color="878C93" w:sz="6" w:space="0"/>
              <w:right w:val="single" w:color="979CA0" w:sz="6" w:space="0"/>
            </w:tcBorders>
          </w:tcPr>
          <w:p>
            <w:pPr>
              <w:pStyle w:val="8"/>
              <w:spacing w:before="63" w:line="240" w:lineRule="auto"/>
              <w:ind w:left="692"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color w:val="7C8089"/>
                <w:spacing w:val="5"/>
                <w:sz w:val="31"/>
                <w:szCs w:val="31"/>
              </w:rPr>
              <w:t>文明交通</w:t>
            </w:r>
            <w:r>
              <w:rPr>
                <w:rFonts w:ascii="宋体" w:hAnsi="宋体" w:eastAsia="宋体" w:cs="宋体"/>
                <w:color w:val="979CA3"/>
                <w:spacing w:val="5"/>
                <w:sz w:val="31"/>
                <w:szCs w:val="31"/>
              </w:rPr>
              <w:t>从</w:t>
            </w:r>
            <w:r>
              <w:rPr>
                <w:rFonts w:ascii="宋体" w:hAnsi="宋体" w:eastAsia="宋体" w:cs="宋体"/>
                <w:color w:val="7C8089"/>
                <w:spacing w:val="5"/>
                <w:sz w:val="31"/>
                <w:szCs w:val="31"/>
              </w:rPr>
              <w:t>我做起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385" w:type="dxa"/>
            <w:tcBorders>
              <w:top w:val="nil"/>
              <w:left w:val="single" w:color="EBF0F7" w:sz="16" w:space="0"/>
              <w:bottom w:val="single" w:color="808390" w:sz="6" w:space="0"/>
              <w:right w:val="single" w:color="8C9097" w:sz="6" w:space="0"/>
            </w:tcBorders>
          </w:tcPr>
          <w:p>
            <w:pPr>
              <w:pStyle w:val="8"/>
              <w:spacing w:before="163" w:line="240" w:lineRule="auto"/>
              <w:ind w:left="146" w:right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/>
                <w:color w:val="696E77"/>
                <w:w w:val="98"/>
                <w:sz w:val="30"/>
              </w:rPr>
              <w:t>3</w:t>
            </w:r>
          </w:p>
        </w:tc>
        <w:tc>
          <w:tcPr>
            <w:tcW w:w="3117" w:type="dxa"/>
            <w:gridSpan w:val="3"/>
            <w:tcBorders>
              <w:top w:val="single" w:color="878C93" w:sz="6" w:space="0"/>
              <w:left w:val="single" w:color="8C9097" w:sz="6" w:space="0"/>
              <w:bottom w:val="single" w:color="808390" w:sz="6" w:space="0"/>
              <w:right w:val="single" w:color="879093" w:sz="6" w:space="0"/>
            </w:tcBorders>
          </w:tcPr>
          <w:p>
            <w:pPr>
              <w:pStyle w:val="8"/>
              <w:spacing w:before="142" w:line="240" w:lineRule="auto"/>
              <w:ind w:left="685"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/>
                <w:color w:val="696E77"/>
                <w:w w:val="105"/>
                <w:sz w:val="30"/>
              </w:rPr>
              <w:t>A33-</w:t>
            </w:r>
            <w:r>
              <w:rPr>
                <w:rFonts w:ascii="Times New Roman"/>
                <w:color w:val="696E77"/>
                <w:spacing w:val="-65"/>
                <w:w w:val="105"/>
                <w:sz w:val="30"/>
              </w:rPr>
              <w:t xml:space="preserve"> </w:t>
            </w:r>
            <w:r>
              <w:rPr>
                <w:rFonts w:ascii="Times New Roman"/>
                <w:color w:val="696E77"/>
                <w:spacing w:val="-10"/>
                <w:w w:val="105"/>
                <w:sz w:val="30"/>
              </w:rPr>
              <w:t>1-369</w:t>
            </w:r>
          </w:p>
        </w:tc>
        <w:tc>
          <w:tcPr>
            <w:tcW w:w="3785" w:type="dxa"/>
            <w:tcBorders>
              <w:top w:val="single" w:color="878C93" w:sz="6" w:space="0"/>
              <w:left w:val="single" w:color="879093" w:sz="6" w:space="0"/>
              <w:bottom w:val="single" w:color="808390" w:sz="6" w:space="0"/>
              <w:right w:val="single" w:color="979CA0" w:sz="6" w:space="0"/>
            </w:tcBorders>
          </w:tcPr>
          <w:p>
            <w:pPr>
              <w:pStyle w:val="8"/>
              <w:spacing w:before="74" w:line="240" w:lineRule="auto"/>
              <w:ind w:left="692"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color w:val="7C8089"/>
                <w:w w:val="95"/>
                <w:sz w:val="31"/>
                <w:szCs w:val="31"/>
              </w:rPr>
              <w:t>礼让斑马</w:t>
            </w:r>
            <w:r>
              <w:rPr>
                <w:rFonts w:ascii="宋体" w:hAnsi="宋体" w:eastAsia="宋体" w:cs="宋体"/>
                <w:color w:val="7C8089"/>
                <w:spacing w:val="-116"/>
                <w:w w:val="95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color w:val="7C8089"/>
                <w:w w:val="95"/>
                <w:sz w:val="31"/>
                <w:szCs w:val="31"/>
              </w:rPr>
              <w:t>线</w:t>
            </w:r>
            <w:r>
              <w:rPr>
                <w:rFonts w:ascii="宋体" w:hAnsi="宋体" w:eastAsia="宋体" w:cs="宋体"/>
                <w:color w:val="7C8089"/>
                <w:spacing w:val="-45"/>
                <w:w w:val="95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color w:val="7C8089"/>
                <w:spacing w:val="6"/>
                <w:w w:val="95"/>
                <w:sz w:val="31"/>
                <w:szCs w:val="31"/>
              </w:rPr>
              <w:t>文明</w:t>
            </w:r>
            <w:r>
              <w:rPr>
                <w:rFonts w:ascii="宋体" w:hAnsi="宋体" w:eastAsia="宋体" w:cs="宋体"/>
                <w:color w:val="979CA3"/>
                <w:spacing w:val="6"/>
                <w:w w:val="95"/>
                <w:sz w:val="31"/>
                <w:szCs w:val="31"/>
              </w:rPr>
              <w:t>交</w:t>
            </w:r>
            <w:r>
              <w:rPr>
                <w:rFonts w:ascii="宋体" w:hAnsi="宋体" w:eastAsia="宋体" w:cs="宋体"/>
                <w:color w:val="7C8089"/>
                <w:spacing w:val="6"/>
                <w:w w:val="95"/>
                <w:sz w:val="31"/>
                <w:szCs w:val="31"/>
              </w:rPr>
              <w:t>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385" w:type="dxa"/>
            <w:tcBorders>
              <w:top w:val="single" w:color="808390" w:sz="6" w:space="0"/>
              <w:left w:val="single" w:color="ACAFBC" w:sz="6" w:space="0"/>
              <w:bottom w:val="single" w:color="90939C" w:sz="2" w:space="0"/>
              <w:right w:val="single" w:color="8C9097" w:sz="6" w:space="0"/>
            </w:tcBorders>
          </w:tcPr>
          <w:p>
            <w:pPr>
              <w:pStyle w:val="8"/>
              <w:spacing w:before="156" w:line="240" w:lineRule="auto"/>
              <w:ind w:left="132" w:right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/>
                <w:color w:val="696E77"/>
                <w:w w:val="98"/>
                <w:sz w:val="30"/>
              </w:rPr>
              <w:t>4</w:t>
            </w:r>
          </w:p>
        </w:tc>
        <w:tc>
          <w:tcPr>
            <w:tcW w:w="3117" w:type="dxa"/>
            <w:gridSpan w:val="3"/>
            <w:tcBorders>
              <w:top w:val="single" w:color="808390" w:sz="6" w:space="0"/>
              <w:left w:val="single" w:color="8C9097" w:sz="6" w:space="0"/>
              <w:bottom w:val="single" w:color="90939C" w:sz="2" w:space="0"/>
              <w:right w:val="single" w:color="879093" w:sz="6" w:space="0"/>
            </w:tcBorders>
          </w:tcPr>
          <w:p>
            <w:pPr>
              <w:pStyle w:val="8"/>
              <w:spacing w:before="142" w:line="240" w:lineRule="auto"/>
              <w:ind w:left="685"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/>
                <w:color w:val="696E77"/>
                <w:sz w:val="30"/>
              </w:rPr>
              <w:t>A36-</w:t>
            </w:r>
            <w:r>
              <w:rPr>
                <w:rFonts w:ascii="Times New Roman"/>
                <w:color w:val="696E77"/>
                <w:spacing w:val="-17"/>
                <w:sz w:val="30"/>
              </w:rPr>
              <w:t xml:space="preserve"> </w:t>
            </w:r>
            <w:r>
              <w:rPr>
                <w:rFonts w:ascii="Times New Roman"/>
                <w:color w:val="696E77"/>
                <w:spacing w:val="-8"/>
                <w:sz w:val="30"/>
              </w:rPr>
              <w:t>1-427</w:t>
            </w:r>
          </w:p>
        </w:tc>
        <w:tc>
          <w:tcPr>
            <w:tcW w:w="3785" w:type="dxa"/>
            <w:tcBorders>
              <w:top w:val="single" w:color="808390" w:sz="6" w:space="0"/>
              <w:left w:val="single" w:color="879093" w:sz="6" w:space="0"/>
              <w:bottom w:val="single" w:color="90939C" w:sz="2" w:space="0"/>
              <w:right w:val="single" w:color="979CA0" w:sz="6" w:space="0"/>
            </w:tcBorders>
          </w:tcPr>
          <w:p>
            <w:pPr>
              <w:pStyle w:val="8"/>
              <w:spacing w:before="67" w:line="240" w:lineRule="auto"/>
              <w:ind w:left="692"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color w:val="7C8089"/>
                <w:w w:val="95"/>
                <w:sz w:val="31"/>
                <w:szCs w:val="31"/>
              </w:rPr>
              <w:t>文明行车</w:t>
            </w:r>
            <w:r>
              <w:rPr>
                <w:rFonts w:ascii="宋体" w:hAnsi="宋体" w:eastAsia="宋体" w:cs="宋体"/>
                <w:color w:val="7C8089"/>
                <w:spacing w:val="-14"/>
                <w:w w:val="95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color w:val="7C8089"/>
                <w:w w:val="95"/>
                <w:sz w:val="31"/>
                <w:szCs w:val="31"/>
              </w:rPr>
              <w:t>拉链篇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385" w:type="dxa"/>
            <w:tcBorders>
              <w:top w:val="single" w:color="90939C" w:sz="2" w:space="0"/>
              <w:left w:val="single" w:color="ACAFBC" w:sz="6" w:space="0"/>
              <w:bottom w:val="single" w:color="80838C" w:sz="6" w:space="0"/>
              <w:right w:val="single" w:color="8C9097" w:sz="6" w:space="0"/>
            </w:tcBorders>
          </w:tcPr>
          <w:p>
            <w:pPr>
              <w:pStyle w:val="8"/>
              <w:spacing w:before="156" w:line="240" w:lineRule="auto"/>
              <w:ind w:left="143" w:right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/>
                <w:color w:val="565B66"/>
                <w:w w:val="96"/>
                <w:sz w:val="30"/>
              </w:rPr>
              <w:t>5</w:t>
            </w:r>
          </w:p>
        </w:tc>
        <w:tc>
          <w:tcPr>
            <w:tcW w:w="3117" w:type="dxa"/>
            <w:gridSpan w:val="3"/>
            <w:tcBorders>
              <w:top w:val="single" w:color="90939C" w:sz="2" w:space="0"/>
              <w:left w:val="single" w:color="8C9097" w:sz="6" w:space="0"/>
              <w:bottom w:val="single" w:color="80838C" w:sz="6" w:space="0"/>
              <w:right w:val="single" w:color="879093" w:sz="6" w:space="0"/>
            </w:tcBorders>
          </w:tcPr>
          <w:p>
            <w:pPr>
              <w:pStyle w:val="8"/>
              <w:spacing w:before="149" w:line="240" w:lineRule="auto"/>
              <w:ind w:left="685"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/>
                <w:color w:val="565B66"/>
                <w:w w:val="84"/>
                <w:sz w:val="30"/>
              </w:rPr>
              <w:t>A5</w:t>
            </w:r>
            <w:r>
              <w:rPr>
                <w:rFonts w:ascii="Times New Roman"/>
                <w:color w:val="565B66"/>
                <w:spacing w:val="20"/>
                <w:w w:val="84"/>
                <w:sz w:val="30"/>
              </w:rPr>
              <w:t>1</w:t>
            </w:r>
            <w:r>
              <w:rPr>
                <w:rFonts w:ascii="Times New Roman"/>
                <w:color w:val="7C8089"/>
                <w:spacing w:val="-6"/>
                <w:w w:val="176"/>
                <w:sz w:val="30"/>
              </w:rPr>
              <w:t>-</w:t>
            </w:r>
            <w:r>
              <w:rPr>
                <w:rFonts w:ascii="Times New Roman"/>
                <w:color w:val="565B66"/>
                <w:spacing w:val="-45"/>
                <w:w w:val="115"/>
                <w:sz w:val="30"/>
              </w:rPr>
              <w:t>1</w:t>
            </w:r>
            <w:r>
              <w:rPr>
                <w:rFonts w:ascii="Times New Roman"/>
                <w:color w:val="565B66"/>
                <w:w w:val="109"/>
                <w:sz w:val="30"/>
              </w:rPr>
              <w:t>-603</w:t>
            </w:r>
          </w:p>
        </w:tc>
        <w:tc>
          <w:tcPr>
            <w:tcW w:w="3785" w:type="dxa"/>
            <w:tcBorders>
              <w:top w:val="single" w:color="90939C" w:sz="2" w:space="0"/>
              <w:left w:val="single" w:color="879093" w:sz="6" w:space="0"/>
              <w:bottom w:val="single" w:color="80838C" w:sz="6" w:space="0"/>
              <w:right w:val="single" w:color="979CA0" w:sz="6" w:space="0"/>
            </w:tcBorders>
          </w:tcPr>
          <w:p>
            <w:pPr>
              <w:pStyle w:val="8"/>
              <w:spacing w:before="74" w:line="240" w:lineRule="auto"/>
              <w:ind w:left="692"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color w:val="7C8089"/>
                <w:w w:val="95"/>
                <w:sz w:val="31"/>
                <w:szCs w:val="31"/>
              </w:rPr>
              <w:t>请文明使用远光大</w:t>
            </w:r>
            <w:r>
              <w:rPr>
                <w:rFonts w:ascii="宋体" w:hAnsi="宋体" w:eastAsia="宋体" w:cs="宋体"/>
                <w:color w:val="979CA3"/>
                <w:w w:val="95"/>
                <w:sz w:val="31"/>
                <w:szCs w:val="31"/>
              </w:rPr>
              <w:t>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385" w:type="dxa"/>
            <w:tcBorders>
              <w:top w:val="single" w:color="80838C" w:sz="6" w:space="0"/>
              <w:left w:val="single" w:color="ACAFBC" w:sz="6" w:space="0"/>
              <w:bottom w:val="single" w:color="000000" w:sz="2" w:space="0"/>
              <w:right w:val="single" w:color="8C9097" w:sz="6" w:space="0"/>
            </w:tcBorders>
          </w:tcPr>
          <w:p>
            <w:pPr>
              <w:pStyle w:val="8"/>
              <w:spacing w:before="152" w:line="341" w:lineRule="exact"/>
              <w:ind w:left="135" w:right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/>
                <w:color w:val="565B66"/>
                <w:sz w:val="30"/>
              </w:rPr>
              <w:t>6</w:t>
            </w:r>
          </w:p>
        </w:tc>
        <w:tc>
          <w:tcPr>
            <w:tcW w:w="1814" w:type="dxa"/>
            <w:tcBorders>
              <w:top w:val="single" w:color="80838C" w:sz="6" w:space="0"/>
              <w:left w:val="single" w:color="8C9097" w:sz="6" w:space="0"/>
              <w:bottom w:val="single" w:color="6B7077" w:sz="2" w:space="0"/>
              <w:right w:val="nil"/>
            </w:tcBorders>
          </w:tcPr>
          <w:p/>
        </w:tc>
        <w:tc>
          <w:tcPr>
            <w:tcW w:w="598" w:type="dxa"/>
            <w:vMerge w:val="restart"/>
            <w:tcBorders>
              <w:top w:val="single" w:color="80838C" w:sz="6" w:space="0"/>
              <w:left w:val="nil"/>
              <w:right w:val="nil"/>
            </w:tcBorders>
          </w:tcPr>
          <w:p>
            <w:pPr>
              <w:pStyle w:val="8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</w:p>
          <w:p>
            <w:pPr>
              <w:pStyle w:val="8"/>
              <w:spacing w:line="240" w:lineRule="auto"/>
              <w:ind w:left="14" w:right="-1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ACB1BA"/>
                <w:w w:val="228"/>
                <w:sz w:val="26"/>
                <w:szCs w:val="26"/>
                <w:shd w:val="clear" w:color="auto" w:fill="EBF0F7"/>
              </w:rPr>
              <w:t>一</w:t>
            </w:r>
          </w:p>
        </w:tc>
        <w:tc>
          <w:tcPr>
            <w:tcW w:w="705" w:type="dxa"/>
            <w:tcBorders>
              <w:top w:val="single" w:color="80838C" w:sz="6" w:space="0"/>
              <w:left w:val="nil"/>
              <w:bottom w:val="single" w:color="6B7077" w:sz="2" w:space="0"/>
              <w:right w:val="single" w:color="879093" w:sz="6" w:space="0"/>
            </w:tcBorders>
          </w:tcPr>
          <w:p/>
        </w:tc>
        <w:tc>
          <w:tcPr>
            <w:tcW w:w="3785" w:type="dxa"/>
            <w:tcBorders>
              <w:top w:val="single" w:color="80838C" w:sz="6" w:space="0"/>
              <w:left w:val="single" w:color="879093" w:sz="6" w:space="0"/>
              <w:bottom w:val="single" w:color="808390" w:sz="2" w:space="0"/>
              <w:right w:val="single" w:color="979CA0" w:sz="6" w:space="0"/>
            </w:tcBorders>
          </w:tcPr>
          <w:p>
            <w:pPr>
              <w:pStyle w:val="8"/>
              <w:spacing w:before="63" w:line="240" w:lineRule="auto"/>
              <w:ind w:left="692"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color w:val="7C8089"/>
                <w:sz w:val="31"/>
                <w:szCs w:val="31"/>
              </w:rPr>
              <w:t>传递文明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5" w:type="dxa"/>
            <w:tcBorders>
              <w:top w:val="single" w:color="000000" w:sz="2" w:space="0"/>
              <w:left w:val="nil"/>
              <w:bottom w:val="single" w:color="7C808C" w:sz="6" w:space="0"/>
              <w:right w:val="single" w:color="8C9097" w:sz="6" w:space="0"/>
            </w:tcBorders>
          </w:tcPr>
          <w:p>
            <w:pPr>
              <w:pStyle w:val="8"/>
              <w:spacing w:before="224" w:line="240" w:lineRule="auto"/>
              <w:ind w:left="148" w:right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/>
                <w:color w:val="696E77"/>
                <w:w w:val="94"/>
                <w:sz w:val="30"/>
              </w:rPr>
              <w:t>7</w:t>
            </w:r>
          </w:p>
        </w:tc>
        <w:tc>
          <w:tcPr>
            <w:tcW w:w="1814" w:type="dxa"/>
            <w:tcBorders>
              <w:top w:val="single" w:color="6B7077" w:sz="2" w:space="0"/>
              <w:left w:val="single" w:color="8C9097" w:sz="6" w:space="0"/>
              <w:bottom w:val="single" w:color="7C808C" w:sz="6" w:space="0"/>
              <w:right w:val="nil"/>
            </w:tcBorders>
          </w:tcPr>
          <w:p/>
        </w:tc>
        <w:tc>
          <w:tcPr>
            <w:tcW w:w="598" w:type="dxa"/>
            <w:vMerge w:val="continue"/>
            <w:tcBorders>
              <w:left w:val="nil"/>
              <w:bottom w:val="single" w:color="7C808C" w:sz="6" w:space="0"/>
              <w:right w:val="nil"/>
            </w:tcBorders>
          </w:tcPr>
          <w:p/>
        </w:tc>
        <w:tc>
          <w:tcPr>
            <w:tcW w:w="705" w:type="dxa"/>
            <w:tcBorders>
              <w:top w:val="single" w:color="6B7077" w:sz="2" w:space="0"/>
              <w:left w:val="nil"/>
              <w:bottom w:val="single" w:color="7C808C" w:sz="6" w:space="0"/>
              <w:right w:val="single" w:color="777C83" w:sz="6" w:space="0"/>
            </w:tcBorders>
          </w:tcPr>
          <w:p/>
        </w:tc>
        <w:tc>
          <w:tcPr>
            <w:tcW w:w="3785" w:type="dxa"/>
            <w:tcBorders>
              <w:top w:val="single" w:color="808390" w:sz="2" w:space="0"/>
              <w:left w:val="single" w:color="777C83" w:sz="6" w:space="0"/>
              <w:bottom w:val="single" w:color="7C808C" w:sz="6" w:space="0"/>
              <w:right w:val="single" w:color="979CA0" w:sz="6" w:space="0"/>
            </w:tcBorders>
          </w:tcPr>
          <w:p>
            <w:pPr>
              <w:pStyle w:val="8"/>
              <w:spacing w:before="153" w:line="240" w:lineRule="auto"/>
              <w:ind w:left="678"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696E77"/>
                <w:w w:val="95"/>
                <w:sz w:val="30"/>
                <w:szCs w:val="30"/>
              </w:rPr>
              <w:t>有距离</w:t>
            </w:r>
            <w:r>
              <w:rPr>
                <w:rFonts w:ascii="宋体" w:hAnsi="宋体" w:eastAsia="宋体" w:cs="宋体"/>
                <w:color w:val="696E77"/>
                <w:spacing w:val="-107"/>
                <w:w w:val="9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color w:val="696E77"/>
                <w:spacing w:val="12"/>
                <w:w w:val="95"/>
                <w:sz w:val="30"/>
                <w:szCs w:val="30"/>
              </w:rPr>
              <w:t>才美丽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385" w:type="dxa"/>
            <w:tcBorders>
              <w:top w:val="single" w:color="7C808C" w:sz="6" w:space="0"/>
              <w:left w:val="nil"/>
              <w:bottom w:val="single" w:color="838C93" w:sz="6" w:space="0"/>
              <w:right w:val="single" w:color="8C9097" w:sz="6" w:space="0"/>
            </w:tcBorders>
          </w:tcPr>
          <w:p>
            <w:pPr>
              <w:pStyle w:val="8"/>
              <w:spacing w:before="159" w:line="240" w:lineRule="auto"/>
              <w:ind w:left="156" w:right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/>
                <w:color w:val="696E77"/>
                <w:w w:val="109"/>
                <w:sz w:val="30"/>
              </w:rPr>
              <w:t>8</w:t>
            </w:r>
          </w:p>
        </w:tc>
        <w:tc>
          <w:tcPr>
            <w:tcW w:w="3117" w:type="dxa"/>
            <w:gridSpan w:val="3"/>
            <w:tcBorders>
              <w:top w:val="single" w:color="7C808C" w:sz="6" w:space="0"/>
              <w:left w:val="single" w:color="8C9097" w:sz="6" w:space="0"/>
              <w:bottom w:val="single" w:color="838C93" w:sz="6" w:space="0"/>
              <w:right w:val="single" w:color="777C83" w:sz="6" w:space="0"/>
            </w:tcBorders>
          </w:tcPr>
          <w:p/>
        </w:tc>
        <w:tc>
          <w:tcPr>
            <w:tcW w:w="3785" w:type="dxa"/>
            <w:tcBorders>
              <w:top w:val="single" w:color="7C808C" w:sz="6" w:space="0"/>
              <w:left w:val="single" w:color="777C83" w:sz="6" w:space="0"/>
              <w:bottom w:val="single" w:color="979CA3" w:sz="2" w:space="0"/>
              <w:right w:val="single" w:color="979CA0" w:sz="6" w:space="0"/>
            </w:tcBorders>
          </w:tcPr>
          <w:p>
            <w:pPr>
              <w:pStyle w:val="8"/>
              <w:spacing w:before="70" w:line="240" w:lineRule="auto"/>
              <w:ind w:left="692"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color w:val="7C8089"/>
                <w:sz w:val="31"/>
                <w:szCs w:val="31"/>
              </w:rPr>
              <w:t>文明缺一不可</w:t>
            </w:r>
          </w:p>
        </w:tc>
      </w:tr>
    </w:tbl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7" w:line="240" w:lineRule="auto"/>
        <w:rPr>
          <w:rFonts w:ascii="宋体" w:hAnsi="宋体" w:eastAsia="宋体" w:cs="宋体"/>
          <w:sz w:val="27"/>
          <w:szCs w:val="27"/>
        </w:rPr>
      </w:pPr>
    </w:p>
    <w:p>
      <w:pPr>
        <w:spacing w:before="7" w:line="403" w:lineRule="exact"/>
        <w:ind w:left="4424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424852"/>
          <w:w w:val="106"/>
          <w:sz w:val="28"/>
          <w:szCs w:val="28"/>
        </w:rPr>
        <w:t>视频</w:t>
      </w:r>
      <w:r>
        <w:rPr>
          <w:rFonts w:ascii="宋体" w:hAnsi="宋体" w:eastAsia="宋体" w:cs="宋体"/>
          <w:color w:val="424852"/>
          <w:spacing w:val="4"/>
          <w:w w:val="106"/>
          <w:sz w:val="28"/>
          <w:szCs w:val="28"/>
        </w:rPr>
        <w:t>作</w:t>
      </w:r>
      <w:r>
        <w:rPr>
          <w:rFonts w:ascii="宋体" w:hAnsi="宋体" w:eastAsia="宋体" w:cs="宋体"/>
          <w:color w:val="424852"/>
          <w:spacing w:val="-43"/>
          <w:w w:val="119"/>
          <w:sz w:val="28"/>
          <w:szCs w:val="28"/>
        </w:rPr>
        <w:t>品</w:t>
      </w:r>
      <w:r>
        <w:rPr>
          <w:rFonts w:ascii="宋体" w:hAnsi="宋体" w:eastAsia="宋体" w:cs="宋体"/>
          <w:color w:val="424852"/>
          <w:w w:val="103"/>
          <w:sz w:val="28"/>
          <w:szCs w:val="28"/>
        </w:rPr>
        <w:t>类</w:t>
      </w:r>
      <w:r>
        <w:rPr>
          <w:rFonts w:ascii="宋体" w:hAnsi="宋体" w:eastAsia="宋体" w:cs="宋体"/>
          <w:color w:val="424852"/>
          <w:spacing w:val="2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24852"/>
          <w:spacing w:val="17"/>
          <w:w w:val="37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color w:val="424852"/>
          <w:w w:val="115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color w:val="424852"/>
          <w:spacing w:val="-1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24852"/>
          <w:w w:val="71"/>
          <w:sz w:val="30"/>
          <w:szCs w:val="30"/>
        </w:rPr>
        <w:t>个）</w:t>
      </w:r>
    </w:p>
    <w:p>
      <w:pPr>
        <w:spacing w:before="0" w:line="119" w:lineRule="exact"/>
        <w:ind w:left="1716" w:right="0" w:firstLine="0"/>
        <w:jc w:val="left"/>
        <w:rPr>
          <w:rFonts w:ascii="宋体" w:hAnsi="宋体" w:eastAsia="宋体" w:cs="宋体"/>
          <w:sz w:val="10"/>
          <w:szCs w:val="10"/>
        </w:rPr>
      </w:pPr>
      <w:bookmarkStart w:id="0" w:name="_GoBack"/>
      <w:bookmarkEnd w:id="0"/>
      <w:r>
        <w:pict>
          <v:shape id="_x0000_s1052" o:spid="_x0000_s1052" o:spt="202" type="#_x0000_t202" style="position:absolute;left:0pt;margin-left:78.6pt;margin-top:3.6pt;height:124.1pt;width:415.6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8294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54"/>
                    <w:gridCol w:w="1537"/>
                    <w:gridCol w:w="4211"/>
                    <w:gridCol w:w="1392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1" w:hRule="exact"/>
                    </w:trPr>
                    <w:tc>
                      <w:tcPr>
                        <w:tcW w:w="1154" w:type="dxa"/>
                        <w:tcBorders>
                          <w:top w:val="single" w:color="9397A3" w:sz="2" w:space="0"/>
                          <w:left w:val="single" w:color="A3A8B3" w:sz="2" w:space="0"/>
                          <w:bottom w:val="single" w:color="838790" w:sz="6" w:space="0"/>
                          <w:right w:val="single" w:color="838793" w:sz="6" w:space="0"/>
                        </w:tcBorders>
                      </w:tcPr>
                      <w:p>
                        <w:pPr>
                          <w:pStyle w:val="8"/>
                          <w:spacing w:before="96" w:line="240" w:lineRule="auto"/>
                          <w:ind w:left="110" w:right="0"/>
                          <w:jc w:val="left"/>
                          <w:rPr>
                            <w:rFonts w:ascii="宋体" w:hAnsi="宋体" w:eastAsia="宋体" w:cs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96E77"/>
                            <w:w w:val="103"/>
                            <w:sz w:val="27"/>
                            <w:szCs w:val="27"/>
                          </w:rPr>
                          <w:t>序号</w:t>
                        </w:r>
                      </w:p>
                    </w:tc>
                    <w:tc>
                      <w:tcPr>
                        <w:tcW w:w="5748" w:type="dxa"/>
                        <w:gridSpan w:val="2"/>
                        <w:tcBorders>
                          <w:top w:val="single" w:color="9397A3" w:sz="2" w:space="0"/>
                          <w:left w:val="single" w:color="838793" w:sz="6" w:space="0"/>
                          <w:bottom w:val="single" w:color="838790" w:sz="6" w:space="0"/>
                          <w:right w:val="single" w:color="9397A0" w:sz="6" w:space="0"/>
                        </w:tcBorders>
                      </w:tcPr>
                      <w:p>
                        <w:pPr>
                          <w:pStyle w:val="8"/>
                          <w:tabs>
                            <w:tab w:val="left" w:pos="1516"/>
                          </w:tabs>
                          <w:spacing w:before="81" w:line="240" w:lineRule="auto"/>
                          <w:ind w:left="102" w:right="0"/>
                          <w:jc w:val="left"/>
                          <w:rPr>
                            <w:rFonts w:ascii="宋体" w:hAnsi="宋体" w:eastAsia="宋体" w:cs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7C8089"/>
                            <w:w w:val="107"/>
                            <w:sz w:val="27"/>
                            <w:szCs w:val="27"/>
                          </w:rPr>
                          <w:t>作</w:t>
                        </w:r>
                        <w:r>
                          <w:rPr>
                            <w:rFonts w:ascii="宋体" w:hAnsi="宋体" w:eastAsia="宋体" w:cs="宋体"/>
                            <w:color w:val="7C8089"/>
                            <w:w w:val="107"/>
                            <w:sz w:val="27"/>
                            <w:szCs w:val="27"/>
                            <w:u w:val="thick" w:color="000000"/>
                          </w:rPr>
                          <w:t>品</w:t>
                        </w:r>
                        <w:r>
                          <w:rPr>
                            <w:rFonts w:ascii="宋体" w:hAnsi="宋体" w:eastAsia="宋体" w:cs="宋体"/>
                            <w:color w:val="7C8089"/>
                            <w:w w:val="107"/>
                            <w:sz w:val="27"/>
                            <w:szCs w:val="27"/>
                          </w:rPr>
                          <w:t>编号</w:t>
                        </w:r>
                        <w:r>
                          <w:rPr>
                            <w:rFonts w:ascii="宋体" w:hAnsi="宋体" w:eastAsia="宋体" w:cs="宋体"/>
                            <w:color w:val="7C8089"/>
                            <w:sz w:val="27"/>
                            <w:szCs w:val="27"/>
                          </w:rPr>
                          <w:tab/>
                        </w:r>
                        <w:r>
                          <w:rPr>
                            <w:rFonts w:ascii="宋体" w:hAnsi="宋体" w:eastAsia="宋体" w:cs="宋体"/>
                            <w:color w:val="ACB1BA"/>
                            <w:w w:val="11"/>
                            <w:sz w:val="27"/>
                            <w:szCs w:val="27"/>
                          </w:rPr>
                          <w:t>｜</w:t>
                        </w:r>
                        <w:r>
                          <w:rPr>
                            <w:rFonts w:ascii="宋体" w:hAnsi="宋体" w:eastAsia="宋体" w:cs="宋体"/>
                            <w:color w:val="ACB1BA"/>
                            <w:spacing w:val="-30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7C8089"/>
                            <w:w w:val="104"/>
                            <w:sz w:val="27"/>
                            <w:szCs w:val="27"/>
                          </w:rPr>
                          <w:t>作品名称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9397A3" w:sz="2" w:space="0"/>
                          <w:left w:val="single" w:color="9397A0" w:sz="6" w:space="0"/>
                          <w:bottom w:val="single" w:color="838790" w:sz="6" w:space="0"/>
                          <w:right w:val="single" w:color="9397A0" w:sz="6" w:space="0"/>
                        </w:tcBorders>
                      </w:tcPr>
                      <w:p>
                        <w:pPr>
                          <w:pStyle w:val="8"/>
                          <w:spacing w:before="61" w:line="240" w:lineRule="auto"/>
                          <w:ind w:left="120" w:right="0"/>
                          <w:jc w:val="left"/>
                          <w:rPr>
                            <w:rFonts w:ascii="宋体" w:hAnsi="宋体" w:eastAsia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7C8089"/>
                            <w:w w:val="94"/>
                            <w:sz w:val="30"/>
                            <w:szCs w:val="30"/>
                          </w:rPr>
                          <w:t>时长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exact"/>
                    </w:trPr>
                    <w:tc>
                      <w:tcPr>
                        <w:tcW w:w="1154" w:type="dxa"/>
                        <w:vMerge w:val="restart"/>
                        <w:tcBorders>
                          <w:top w:val="single" w:color="838790" w:sz="6" w:space="0"/>
                          <w:left w:val="single" w:color="A3A8B3" w:sz="2" w:space="0"/>
                          <w:right w:val="single" w:color="838793" w:sz="6" w:space="0"/>
                        </w:tcBorders>
                      </w:tcPr>
                      <w:p/>
                    </w:tc>
                    <w:tc>
                      <w:tcPr>
                        <w:tcW w:w="5748" w:type="dxa"/>
                        <w:gridSpan w:val="2"/>
                        <w:tcBorders>
                          <w:top w:val="single" w:color="838790" w:sz="6" w:space="0"/>
                          <w:left w:val="single" w:color="838793" w:sz="6" w:space="0"/>
                          <w:bottom w:val="nil"/>
                          <w:right w:val="single" w:color="9397A0" w:sz="6" w:space="0"/>
                        </w:tcBorders>
                      </w:tcPr>
                      <w:p>
                        <w:pPr>
                          <w:pStyle w:val="8"/>
                          <w:spacing w:line="368" w:lineRule="exact"/>
                          <w:ind w:left="88" w:right="0"/>
                          <w:jc w:val="left"/>
                          <w:rPr>
                            <w:rFonts w:ascii="宋体" w:hAnsi="宋体" w:eastAsia="宋体" w:cs="宋体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565B66"/>
                            <w:w w:val="97"/>
                            <w:sz w:val="30"/>
                            <w:szCs w:val="30"/>
                          </w:rPr>
                          <w:t>B21-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565B66"/>
                            <w:spacing w:val="-3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565B66"/>
                            <w:w w:val="122"/>
                            <w:sz w:val="30"/>
                            <w:szCs w:val="30"/>
                          </w:rPr>
                          <w:t>1-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565B66"/>
                            <w:spacing w:val="-22"/>
                            <w:w w:val="122"/>
                            <w:sz w:val="30"/>
                            <w:szCs w:val="30"/>
                          </w:rPr>
                          <w:t>s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565B66"/>
                            <w:w w:val="161"/>
                            <w:sz w:val="30"/>
                            <w:szCs w:val="30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565B6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565B66"/>
                            <w:spacing w:val="-1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979CA3"/>
                            <w:spacing w:val="54"/>
                            <w:w w:val="58"/>
                            <w:sz w:val="49"/>
                            <w:szCs w:val="49"/>
                          </w:rPr>
                          <w:t>I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spacing w:val="30"/>
                            <w:w w:val="91"/>
                            <w:sz w:val="31"/>
                            <w:szCs w:val="31"/>
                          </w:rPr>
                          <w:t>京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w w:val="92"/>
                            <w:sz w:val="31"/>
                            <w:szCs w:val="31"/>
                          </w:rPr>
                          <w:t>港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spacing w:val="-114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w w:val="87"/>
                            <w:sz w:val="31"/>
                            <w:szCs w:val="31"/>
                          </w:rPr>
                          <w:t>地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spacing w:val="-113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w w:val="90"/>
                            <w:sz w:val="31"/>
                            <w:szCs w:val="31"/>
                          </w:rPr>
                          <w:t>铁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spacing w:val="-108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w w:val="85"/>
                            <w:sz w:val="31"/>
                            <w:szCs w:val="31"/>
                          </w:rPr>
                          <w:t>系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spacing w:val="-107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w w:val="89"/>
                            <w:sz w:val="31"/>
                            <w:szCs w:val="31"/>
                          </w:rPr>
                          <w:t>列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spacing w:val="66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w w:val="84"/>
                            <w:sz w:val="31"/>
                            <w:szCs w:val="31"/>
                          </w:rPr>
                          <w:t>车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spacing w:val="-103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w w:val="90"/>
                            <w:sz w:val="31"/>
                            <w:szCs w:val="31"/>
                          </w:rPr>
                          <w:t>厢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spacing w:val="-79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spacing w:val="-7"/>
                            <w:w w:val="96"/>
                            <w:sz w:val="31"/>
                            <w:szCs w:val="31"/>
                          </w:rPr>
                          <w:t>内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w w:val="90"/>
                            <w:sz w:val="31"/>
                            <w:szCs w:val="31"/>
                          </w:rPr>
                          <w:t>请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spacing w:val="-94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w w:val="88"/>
                            <w:sz w:val="31"/>
                            <w:szCs w:val="31"/>
                          </w:rPr>
                          <w:t>勿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spacing w:val="-109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w w:val="88"/>
                            <w:sz w:val="31"/>
                            <w:szCs w:val="31"/>
                          </w:rPr>
                          <w:t>喧</w:t>
                        </w:r>
                      </w:p>
                    </w:tc>
                    <w:tc>
                      <w:tcPr>
                        <w:tcW w:w="1392" w:type="dxa"/>
                        <w:vMerge w:val="restart"/>
                        <w:tcBorders>
                          <w:top w:val="single" w:color="838790" w:sz="6" w:space="0"/>
                          <w:left w:val="single" w:color="9397A0" w:sz="6" w:space="0"/>
                          <w:right w:val="single" w:color="9397A0" w:sz="6" w:space="0"/>
                        </w:tcBorders>
                      </w:tcPr>
                      <w:p>
                        <w:pPr>
                          <w:pStyle w:val="8"/>
                          <w:spacing w:before="145" w:line="240" w:lineRule="auto"/>
                          <w:ind w:left="106" w:right="0"/>
                          <w:jc w:val="left"/>
                          <w:rPr>
                            <w:rFonts w:ascii="Times New Roman" w:hAnsi="Times New Roman" w:eastAsia="Times New Roman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color w:val="696E77"/>
                            <w:w w:val="101"/>
                            <w:sz w:val="30"/>
                          </w:rPr>
                          <w:t>00:</w:t>
                        </w:r>
                        <w:r>
                          <w:rPr>
                            <w:rFonts w:ascii="Times New Roman"/>
                            <w:color w:val="696E77"/>
                            <w:spacing w:val="-1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96E77"/>
                            <w:w w:val="101"/>
                            <w:sz w:val="30"/>
                          </w:rPr>
                          <w:t>03:</w:t>
                        </w:r>
                        <w:r>
                          <w:rPr>
                            <w:rFonts w:ascii="Times New Roman"/>
                            <w:color w:val="696E77"/>
                            <w:spacing w:val="-1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96E77"/>
                            <w:w w:val="95"/>
                            <w:sz w:val="30"/>
                          </w:rPr>
                          <w:t>00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5" w:hRule="exact"/>
                    </w:trPr>
                    <w:tc>
                      <w:tcPr>
                        <w:tcW w:w="1154" w:type="dxa"/>
                        <w:vMerge w:val="continue"/>
                        <w:tcBorders>
                          <w:left w:val="single" w:color="A3A8B3" w:sz="2" w:space="0"/>
                          <w:bottom w:val="single" w:color="808390" w:sz="6" w:space="0"/>
                          <w:right w:val="single" w:color="838793" w:sz="6" w:space="0"/>
                        </w:tcBorders>
                      </w:tcPr>
                      <w:p/>
                    </w:tc>
                    <w:tc>
                      <w:tcPr>
                        <w:tcW w:w="1537" w:type="dxa"/>
                        <w:tcBorders>
                          <w:top w:val="nil"/>
                          <w:left w:val="single" w:color="838793" w:sz="6" w:space="0"/>
                          <w:bottom w:val="single" w:color="808390" w:sz="6" w:space="0"/>
                          <w:right w:val="single" w:color="AFB3BC" w:sz="6" w:space="0"/>
                        </w:tcBorders>
                      </w:tcPr>
                      <w:p/>
                    </w:tc>
                    <w:tc>
                      <w:tcPr>
                        <w:tcW w:w="4211" w:type="dxa"/>
                        <w:tcBorders>
                          <w:top w:val="nil"/>
                          <w:left w:val="single" w:color="AFB3BC" w:sz="6" w:space="0"/>
                          <w:bottom w:val="single" w:color="808390" w:sz="6" w:space="0"/>
                          <w:right w:val="single" w:color="9397A0" w:sz="6" w:space="0"/>
                        </w:tcBorders>
                      </w:tcPr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3" w:right="0"/>
                          <w:jc w:val="left"/>
                          <w:rPr>
                            <w:rFonts w:ascii="宋体" w:hAnsi="宋体" w:eastAsia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7C8089"/>
                            <w:w w:val="95"/>
                            <w:sz w:val="30"/>
                            <w:szCs w:val="30"/>
                          </w:rPr>
                          <w:t>饮食和吸烟</w:t>
                        </w:r>
                      </w:p>
                    </w:tc>
                    <w:tc>
                      <w:tcPr>
                        <w:tcW w:w="1392" w:type="dxa"/>
                        <w:vMerge w:val="continue"/>
                        <w:tcBorders>
                          <w:left w:val="single" w:color="9397A0" w:sz="6" w:space="0"/>
                          <w:bottom w:val="single" w:color="808390" w:sz="6" w:space="0"/>
                          <w:right w:val="single" w:color="9397A0" w:sz="6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3" w:hRule="exact"/>
                    </w:trPr>
                    <w:tc>
                      <w:tcPr>
                        <w:tcW w:w="1154" w:type="dxa"/>
                        <w:tcBorders>
                          <w:top w:val="single" w:color="808390" w:sz="6" w:space="0"/>
                          <w:left w:val="single" w:color="A3A8B3" w:sz="2" w:space="0"/>
                          <w:bottom w:val="single" w:color="878C93" w:sz="2" w:space="0"/>
                          <w:right w:val="single" w:color="838793" w:sz="6" w:space="0"/>
                        </w:tcBorders>
                      </w:tcPr>
                      <w:p>
                        <w:pPr>
                          <w:pStyle w:val="8"/>
                          <w:spacing w:before="145" w:line="240" w:lineRule="auto"/>
                          <w:ind w:left="110" w:right="0"/>
                          <w:jc w:val="left"/>
                          <w:rPr>
                            <w:rFonts w:ascii="Times New Roman" w:hAnsi="Times New Roman" w:eastAsia="Times New Roman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color w:val="696E77"/>
                            <w:w w:val="85"/>
                            <w:sz w:val="30"/>
                          </w:rPr>
                          <w:t>2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single" w:color="808390" w:sz="6" w:space="0"/>
                          <w:left w:val="single" w:color="838793" w:sz="6" w:space="0"/>
                          <w:bottom w:val="single" w:color="878C93" w:sz="2" w:space="0"/>
                          <w:right w:val="single" w:color="EBF0F7" w:sz="16" w:space="0"/>
                        </w:tcBorders>
                      </w:tcPr>
                      <w:p>
                        <w:pPr>
                          <w:pStyle w:val="8"/>
                          <w:spacing w:before="145" w:line="240" w:lineRule="auto"/>
                          <w:ind w:left="88" w:right="0"/>
                          <w:jc w:val="left"/>
                          <w:rPr>
                            <w:rFonts w:ascii="Times New Roman" w:hAnsi="Times New Roman" w:eastAsia="Times New Roman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color w:val="565B66"/>
                            <w:w w:val="110"/>
                            <w:sz w:val="30"/>
                          </w:rPr>
                          <w:t>823</w:t>
                        </w:r>
                        <w:r>
                          <w:rPr>
                            <w:rFonts w:ascii="Times New Roman"/>
                            <w:color w:val="565B66"/>
                            <w:spacing w:val="20"/>
                            <w:w w:val="110"/>
                            <w:sz w:val="3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565B66"/>
                            <w:spacing w:val="-52"/>
                            <w:w w:val="115"/>
                            <w:sz w:val="30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65B66"/>
                            <w:spacing w:val="-27"/>
                            <w:w w:val="176"/>
                            <w:sz w:val="3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565B66"/>
                            <w:w w:val="101"/>
                            <w:sz w:val="30"/>
                          </w:rPr>
                          <w:t>66</w:t>
                        </w:r>
                      </w:p>
                    </w:tc>
                    <w:tc>
                      <w:tcPr>
                        <w:tcW w:w="4211" w:type="dxa"/>
                        <w:tcBorders>
                          <w:top w:val="single" w:color="808390" w:sz="6" w:space="0"/>
                          <w:left w:val="single" w:color="EBF0F7" w:sz="16" w:space="0"/>
                          <w:bottom w:val="single" w:color="878C93" w:sz="2" w:space="0"/>
                          <w:right w:val="single" w:color="9397A0" w:sz="6" w:space="0"/>
                        </w:tcBorders>
                      </w:tcPr>
                      <w:p>
                        <w:pPr>
                          <w:pStyle w:val="8"/>
                          <w:spacing w:before="63" w:line="240" w:lineRule="auto"/>
                          <w:ind w:left="-28" w:right="0"/>
                          <w:jc w:val="left"/>
                          <w:rPr>
                            <w:rFonts w:ascii="宋体" w:hAnsi="宋体" w:eastAsia="宋体" w:cs="宋体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ACB1BA"/>
                            <w:w w:val="49"/>
                            <w:sz w:val="29"/>
                            <w:szCs w:val="29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color w:val="ACB1BA"/>
                            <w:spacing w:val="7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96E77"/>
                            <w:w w:val="89"/>
                            <w:sz w:val="31"/>
                            <w:szCs w:val="31"/>
                          </w:rPr>
                          <w:t>绿色文明出行宣传短片一抱怨篇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color="808390" w:sz="6" w:space="0"/>
                          <w:left w:val="single" w:color="9397A0" w:sz="6" w:space="0"/>
                          <w:bottom w:val="single" w:color="878C93" w:sz="2" w:space="0"/>
                          <w:right w:val="single" w:color="9397A0" w:sz="6" w:space="0"/>
                        </w:tcBorders>
                      </w:tcPr>
                      <w:p>
                        <w:pPr>
                          <w:pStyle w:val="8"/>
                          <w:spacing w:before="131" w:line="240" w:lineRule="auto"/>
                          <w:ind w:left="106" w:right="0"/>
                          <w:jc w:val="left"/>
                          <w:rPr>
                            <w:rFonts w:ascii="Times New Roman" w:hAnsi="Times New Roman" w:eastAsia="Times New Roman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color w:val="565B66"/>
                            <w:w w:val="101"/>
                            <w:sz w:val="30"/>
                          </w:rPr>
                          <w:t>00:</w:t>
                        </w:r>
                        <w:r>
                          <w:rPr>
                            <w:rFonts w:ascii="Times New Roman"/>
                            <w:color w:val="565B66"/>
                            <w:spacing w:val="-1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65B66"/>
                            <w:w w:val="101"/>
                            <w:sz w:val="30"/>
                          </w:rPr>
                          <w:t>01:</w:t>
                        </w:r>
                        <w:r>
                          <w:rPr>
                            <w:rFonts w:ascii="Times New Roman"/>
                            <w:color w:val="565B66"/>
                            <w:spacing w:val="-1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65B66"/>
                            <w:w w:val="95"/>
                            <w:sz w:val="30"/>
                          </w:rPr>
                          <w:t>00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ascii="宋体" w:hAnsi="宋体" w:eastAsia="宋体" w:cs="宋体"/>
          <w:color w:val="979CA3"/>
          <w:spacing w:val="-313"/>
          <w:w w:val="211"/>
          <w:sz w:val="10"/>
          <w:szCs w:val="10"/>
        </w:rPr>
        <w:t>·</w:t>
      </w:r>
      <w:r>
        <w:rPr>
          <w:rFonts w:ascii="宋体" w:hAnsi="宋体" w:eastAsia="宋体" w:cs="宋体"/>
          <w:color w:val="979CA3"/>
          <w:w w:val="600"/>
          <w:sz w:val="10"/>
          <w:szCs w:val="10"/>
        </w:rPr>
        <w:t>－</w:t>
      </w:r>
    </w:p>
    <w:p>
      <w:pPr>
        <w:spacing w:before="4" w:line="240" w:lineRule="auto"/>
        <w:rPr>
          <w:rFonts w:ascii="宋体" w:hAnsi="宋体" w:eastAsia="宋体" w:cs="宋体"/>
          <w:sz w:val="8"/>
          <w:szCs w:val="8"/>
        </w:rPr>
      </w:pPr>
    </w:p>
    <w:p>
      <w:pPr>
        <w:spacing w:line="306" w:lineRule="exact"/>
        <w:ind w:left="4229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5"/>
          <w:sz w:val="20"/>
          <w:szCs w:val="20"/>
        </w:rPr>
        <w:pict>
          <v:group id="_x0000_s1053" o:spid="_x0000_s1053" o:spt="203" style="height:15.35pt;width:1.8pt;" coordsize="36,307">
            <o:lock v:ext="edit"/>
            <v:group id="_x0000_s1054" o:spid="_x0000_s1054" o:spt="203" style="position:absolute;left:18;top:18;height:272;width:2;" coordorigin="18,18" coordsize="2,272">
              <o:lock v:ext="edit"/>
              <v:shape id="_x0000_s1055" o:spid="_x0000_s1055" style="position:absolute;left:18;top:18;height:272;width:2;" filled="f" stroked="t" coordorigin="18,18" coordsize="0,272" path="m18,18l18,289e">
                <v:path arrowok="t"/>
                <v:fill on="f" focussize="0,0"/>
                <v:stroke weight="1.75503937007874pt" color="#EBF0F7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68"/>
        <w:ind w:left="1202" w:right="0" w:firstLine="0"/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ascii="Arial" w:hAnsi="Arial" w:eastAsia="Arial" w:cs="Arial"/>
          <w:color w:val="7C8089"/>
          <w:w w:val="160"/>
          <w:sz w:val="25"/>
          <w:szCs w:val="25"/>
        </w:rPr>
        <w:t xml:space="preserve">- </w:t>
      </w:r>
      <w:r>
        <w:rPr>
          <w:rFonts w:ascii="Arial" w:hAnsi="Arial" w:eastAsia="Arial" w:cs="Arial"/>
          <w:color w:val="696E77"/>
          <w:w w:val="105"/>
          <w:sz w:val="25"/>
          <w:szCs w:val="25"/>
        </w:rPr>
        <w:t>4</w:t>
      </w:r>
      <w:r>
        <w:rPr>
          <w:rFonts w:ascii="Arial" w:hAnsi="Arial" w:eastAsia="Arial" w:cs="Arial"/>
          <w:color w:val="696E77"/>
          <w:spacing w:val="7"/>
          <w:w w:val="105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696E77"/>
          <w:w w:val="90"/>
          <w:sz w:val="20"/>
          <w:szCs w:val="20"/>
        </w:rPr>
        <w:t>一</w:t>
      </w:r>
    </w:p>
    <w:p>
      <w:pPr>
        <w:spacing w:after="0"/>
        <w:jc w:val="center"/>
        <w:rPr>
          <w:rFonts w:ascii="宋体" w:hAnsi="宋体" w:eastAsia="宋体" w:cs="宋体"/>
          <w:sz w:val="20"/>
          <w:szCs w:val="20"/>
        </w:rPr>
        <w:sectPr>
          <w:pgSz w:w="11930" w:h="16880"/>
          <w:pgMar w:top="0" w:right="1680" w:bottom="280" w:left="0" w:header="720" w:footer="720" w:gutter="0"/>
        </w:sectPr>
      </w:pPr>
    </w:p>
    <w:p>
      <w:pPr>
        <w:spacing w:before="9" w:line="240" w:lineRule="auto"/>
        <w:rPr>
          <w:rFonts w:ascii="宋体" w:hAnsi="宋体" w:eastAsia="宋体" w:cs="宋体"/>
          <w:sz w:val="5"/>
          <w:szCs w:val="5"/>
        </w:rPr>
      </w:pPr>
    </w:p>
    <w:p>
      <w:pPr>
        <w:spacing w:line="36" w:lineRule="exact"/>
        <w:ind w:left="1454" w:right="0" w:firstLine="0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position w:val="0"/>
          <w:sz w:val="3"/>
          <w:szCs w:val="3"/>
        </w:rPr>
        <w:pict>
          <v:group id="_x0000_s1056" o:spid="_x0000_s1056" o:spt="203" style="height:1.8pt;width:429.5pt;" coordsize="8590,36">
            <o:lock v:ext="edit"/>
            <v:group id="_x0000_s1057" o:spid="_x0000_s1057" o:spt="203" style="position:absolute;left:18;top:18;height:2;width:8554;" coordorigin="18,18" coordsize="8554,2">
              <o:lock v:ext="edit"/>
              <v:shape id="_x0000_s1058" o:spid="_x0000_s1058" style="position:absolute;left:18;top:18;height:2;width:8554;" filled="f" stroked="t" coordorigin="18,18" coordsize="8554,0" path="m18,18l8572,18e">
                <v:path arrowok="t"/>
                <v:fill on="f" focussize="0,0"/>
                <v:stroke weight="1.8pt" color="#B3B8B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23"/>
          <w:szCs w:val="23"/>
        </w:rPr>
      </w:pPr>
    </w:p>
    <w:p>
      <w:pPr>
        <w:spacing w:before="66"/>
        <w:ind w:left="0" w:right="1531" w:firstLine="0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pict>
          <v:shape id="_x0000_s1059" o:spid="_x0000_s1059" o:spt="202" type="#_x0000_t202" style="position:absolute;left:0pt;margin-left:79.55pt;margin-top:3.45pt;height:95.8pt;width:414.7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8284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52"/>
                    <w:gridCol w:w="1559"/>
                    <w:gridCol w:w="4252"/>
                    <w:gridCol w:w="1321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6" w:hRule="exact"/>
                    </w:trPr>
                    <w:tc>
                      <w:tcPr>
                        <w:tcW w:w="1152" w:type="dxa"/>
                        <w:tcBorders>
                          <w:top w:val="single" w:color="9397A0" w:sz="6" w:space="0"/>
                          <w:left w:val="single" w:color="A0A3AF" w:sz="2" w:space="0"/>
                          <w:bottom w:val="single" w:color="9093A3" w:sz="6" w:space="0"/>
                          <w:right w:val="single" w:color="979CA3" w:sz="6" w:space="0"/>
                        </w:tcBorders>
                      </w:tcPr>
                      <w:p>
                        <w:pPr>
                          <w:pStyle w:val="8"/>
                          <w:spacing w:before="139" w:line="240" w:lineRule="auto"/>
                          <w:ind w:left="100" w:right="0"/>
                          <w:jc w:val="left"/>
                          <w:rPr>
                            <w:rFonts w:ascii="Times New Roman" w:hAnsi="Times New Roman" w:eastAsia="Times New Roman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color w:val="828793"/>
                            <w:w w:val="106"/>
                            <w:sz w:val="30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color="8C909C" w:sz="6" w:space="0"/>
                          <w:left w:val="single" w:color="979CA3" w:sz="6" w:space="0"/>
                          <w:bottom w:val="single" w:color="8C939C" w:sz="2" w:space="0"/>
                          <w:right w:val="single" w:color="9397A0" w:sz="6" w:space="0"/>
                        </w:tcBorders>
                      </w:tcPr>
                      <w:p>
                        <w:pPr>
                          <w:pStyle w:val="8"/>
                          <w:spacing w:before="139" w:line="240" w:lineRule="auto"/>
                          <w:ind w:left="97" w:right="0"/>
                          <w:jc w:val="left"/>
                          <w:rPr>
                            <w:rFonts w:ascii="Times New Roman" w:hAnsi="Times New Roman" w:eastAsia="Times New Roman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color w:val="828793"/>
                            <w:spacing w:val="-27"/>
                            <w:w w:val="123"/>
                            <w:sz w:val="30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828793"/>
                            <w:spacing w:val="-19"/>
                            <w:w w:val="113"/>
                            <w:sz w:val="30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828793"/>
                            <w:spacing w:val="-87"/>
                            <w:w w:val="154"/>
                            <w:sz w:val="30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828793"/>
                            <w:spacing w:val="-6"/>
                            <w:w w:val="178"/>
                            <w:sz w:val="3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828793"/>
                            <w:spacing w:val="-54"/>
                            <w:w w:val="117"/>
                            <w:sz w:val="30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828793"/>
                            <w:spacing w:val="-1"/>
                            <w:w w:val="188"/>
                            <w:sz w:val="3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828793"/>
                            <w:w w:val="98"/>
                            <w:sz w:val="30"/>
                          </w:rPr>
                          <w:t>106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color="000000" w:sz="6" w:space="0"/>
                          <w:left w:val="single" w:color="9397A0" w:sz="6" w:space="0"/>
                          <w:bottom w:val="single" w:color="80808C" w:sz="6" w:space="0"/>
                          <w:right w:val="single" w:color="879097" w:sz="6" w:space="0"/>
                        </w:tcBorders>
                      </w:tcPr>
                      <w:p>
                        <w:pPr>
                          <w:pStyle w:val="8"/>
                          <w:spacing w:before="90" w:line="240" w:lineRule="auto"/>
                          <w:ind w:left="100" w:right="0"/>
                          <w:jc w:val="left"/>
                          <w:rPr>
                            <w:rFonts w:ascii="宋体" w:hAnsi="宋体" w:eastAsia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828793"/>
                            <w:w w:val="97"/>
                            <w:sz w:val="30"/>
                            <w:szCs w:val="30"/>
                          </w:rPr>
                          <w:t>有样学样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color="000000" w:sz="6" w:space="0"/>
                          <w:left w:val="single" w:color="879097" w:sz="6" w:space="0"/>
                          <w:bottom w:val="single" w:color="80808C" w:sz="6" w:space="0"/>
                          <w:right w:val="single" w:color="000000" w:sz="2" w:space="0"/>
                        </w:tcBorders>
                      </w:tcPr>
                      <w:p>
                        <w:pPr>
                          <w:pStyle w:val="8"/>
                          <w:spacing w:before="189" w:line="240" w:lineRule="auto"/>
                          <w:ind w:left="111" w:right="0"/>
                          <w:jc w:val="left"/>
                          <w:rPr>
                            <w:rFonts w:ascii="Times New Roman" w:hAnsi="Times New Roman" w:eastAsia="Times New Roman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color w:val="6B707C"/>
                            <w:w w:val="103"/>
                            <w:sz w:val="30"/>
                          </w:rPr>
                          <w:t>00:</w:t>
                        </w:r>
                        <w:r>
                          <w:rPr>
                            <w:rFonts w:ascii="Times New Roman"/>
                            <w:color w:val="6B707C"/>
                            <w:spacing w:val="-2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B707C"/>
                            <w:w w:val="101"/>
                            <w:sz w:val="30"/>
                          </w:rPr>
                          <w:t>00:</w:t>
                        </w:r>
                        <w:r>
                          <w:rPr>
                            <w:rFonts w:ascii="Times New Roman"/>
                            <w:color w:val="6B707C"/>
                            <w:spacing w:val="-2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B707C"/>
                            <w:w w:val="98"/>
                            <w:sz w:val="30"/>
                          </w:rPr>
                          <w:t>59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exact"/>
                    </w:trPr>
                    <w:tc>
                      <w:tcPr>
                        <w:tcW w:w="1152" w:type="dxa"/>
                        <w:tcBorders>
                          <w:top w:val="single" w:color="9093A3" w:sz="6" w:space="0"/>
                          <w:left w:val="single" w:color="A0A3AF" w:sz="2" w:space="0"/>
                          <w:bottom w:val="single" w:color="979CA8" w:sz="2" w:space="0"/>
                          <w:right w:val="single" w:color="979CA3" w:sz="6" w:space="0"/>
                        </w:tcBorders>
                      </w:tcPr>
                      <w:p>
                        <w:pPr>
                          <w:pStyle w:val="8"/>
                          <w:spacing w:before="125" w:line="240" w:lineRule="auto"/>
                          <w:ind w:left="100" w:right="0"/>
                          <w:jc w:val="left"/>
                          <w:rPr>
                            <w:rFonts w:ascii="Times New Roman" w:hAnsi="Times New Roman" w:eastAsia="Times New Roman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color w:val="828793"/>
                            <w:w w:val="94"/>
                            <w:sz w:val="30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color="8C939C" w:sz="2" w:space="0"/>
                          <w:left w:val="single" w:color="979CA3" w:sz="6" w:space="0"/>
                          <w:bottom w:val="single" w:color="8C909C" w:sz="2" w:space="0"/>
                          <w:right w:val="single" w:color="9397A0" w:sz="6" w:space="0"/>
                        </w:tcBorders>
                      </w:tcPr>
                      <w:p/>
                    </w:tc>
                    <w:tc>
                      <w:tcPr>
                        <w:tcW w:w="4252" w:type="dxa"/>
                        <w:tcBorders>
                          <w:top w:val="single" w:color="80808C" w:sz="6" w:space="0"/>
                          <w:left w:val="single" w:color="9397A0" w:sz="6" w:space="0"/>
                          <w:bottom w:val="single" w:color="8C909C" w:sz="2" w:space="0"/>
                          <w:right w:val="single" w:color="8C909C" w:sz="6" w:space="0"/>
                        </w:tcBorders>
                      </w:tcPr>
                      <w:p>
                        <w:pPr>
                          <w:pStyle w:val="8"/>
                          <w:spacing w:before="83" w:line="240" w:lineRule="auto"/>
                          <w:ind w:left="100" w:right="0"/>
                          <w:jc w:val="left"/>
                          <w:rPr>
                            <w:rFonts w:ascii="宋体" w:hAnsi="宋体" w:eastAsia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828793"/>
                            <w:w w:val="97"/>
                            <w:sz w:val="30"/>
                            <w:szCs w:val="30"/>
                          </w:rPr>
                          <w:t>文明中国人</w:t>
                        </w:r>
                        <w:r>
                          <w:rPr>
                            <w:rFonts w:ascii="宋体" w:hAnsi="宋体" w:eastAsia="宋体" w:cs="宋体"/>
                            <w:color w:val="828793"/>
                            <w:spacing w:val="3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828793"/>
                            <w:w w:val="94"/>
                            <w:sz w:val="30"/>
                            <w:szCs w:val="30"/>
                          </w:rPr>
                          <w:t>开车篇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color="80808C" w:sz="6" w:space="0"/>
                          <w:left w:val="single" w:color="8C909C" w:sz="6" w:space="0"/>
                          <w:bottom w:val="single" w:color="878C97" w:sz="2" w:space="0"/>
                          <w:right w:val="single" w:color="000000" w:sz="2" w:space="0"/>
                        </w:tcBorders>
                      </w:tcPr>
                      <w:p>
                        <w:pPr>
                          <w:pStyle w:val="8"/>
                          <w:spacing w:before="175" w:line="240" w:lineRule="auto"/>
                          <w:ind w:left="104" w:right="0"/>
                          <w:jc w:val="left"/>
                          <w:rPr>
                            <w:rFonts w:ascii="Times New Roman" w:hAnsi="Times New Roman" w:eastAsia="Times New Roman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color w:val="6B707C"/>
                            <w:w w:val="96"/>
                            <w:sz w:val="30"/>
                          </w:rPr>
                          <w:t>00</w:t>
                        </w:r>
                        <w:r>
                          <w:rPr>
                            <w:rFonts w:ascii="Times New Roman"/>
                            <w:color w:val="6B707C"/>
                            <w:spacing w:val="-3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B707C"/>
                            <w:spacing w:val="25"/>
                            <w:w w:val="107"/>
                            <w:sz w:val="30"/>
                          </w:rPr>
                          <w:t>:</w:t>
                        </w:r>
                        <w:r>
                          <w:rPr>
                            <w:rFonts w:ascii="Times New Roman"/>
                            <w:color w:val="6B707C"/>
                            <w:w w:val="105"/>
                            <w:sz w:val="30"/>
                          </w:rPr>
                          <w:t>00:</w:t>
                        </w:r>
                        <w:r>
                          <w:rPr>
                            <w:rFonts w:ascii="Times New Roman"/>
                            <w:color w:val="6B707C"/>
                            <w:spacing w:val="-3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B707C"/>
                            <w:w w:val="93"/>
                            <w:sz w:val="30"/>
                          </w:rPr>
                          <w:t>21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8" w:hRule="exact"/>
                    </w:trPr>
                    <w:tc>
                      <w:tcPr>
                        <w:tcW w:w="1152" w:type="dxa"/>
                        <w:tcBorders>
                          <w:top w:val="single" w:color="979CA8" w:sz="2" w:space="0"/>
                          <w:left w:val="single" w:color="A0A3AF" w:sz="2" w:space="0"/>
                          <w:bottom w:val="single" w:color="90939C" w:sz="12" w:space="0"/>
                          <w:right w:val="single" w:color="979CA3" w:sz="6" w:space="0"/>
                        </w:tcBorders>
                      </w:tcPr>
                      <w:p>
                        <w:pPr>
                          <w:pStyle w:val="8"/>
                          <w:spacing w:before="125" w:line="240" w:lineRule="auto"/>
                          <w:ind w:left="100" w:right="0"/>
                          <w:jc w:val="left"/>
                          <w:rPr>
                            <w:rFonts w:ascii="Times New Roman" w:hAnsi="Times New Roman" w:eastAsia="Times New Roman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color w:val="828793"/>
                            <w:w w:val="97"/>
                            <w:sz w:val="30"/>
                          </w:rPr>
                          <w:t>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color="8C909C" w:sz="2" w:space="0"/>
                          <w:left w:val="single" w:color="979CA3" w:sz="6" w:space="0"/>
                          <w:bottom w:val="single" w:color="90939C" w:sz="12" w:space="0"/>
                          <w:right w:val="single" w:color="9397A0" w:sz="6" w:space="0"/>
                        </w:tcBorders>
                      </w:tcPr>
                      <w:p/>
                    </w:tc>
                    <w:tc>
                      <w:tcPr>
                        <w:tcW w:w="4252" w:type="dxa"/>
                        <w:tcBorders>
                          <w:top w:val="single" w:color="8C909C" w:sz="2" w:space="0"/>
                          <w:left w:val="single" w:color="9397A0" w:sz="6" w:space="0"/>
                          <w:bottom w:val="single" w:color="90939C" w:sz="6" w:space="0"/>
                          <w:right w:val="single" w:color="8C909C" w:sz="6" w:space="0"/>
                        </w:tcBorders>
                      </w:tcPr>
                      <w:p>
                        <w:pPr>
                          <w:pStyle w:val="8"/>
                          <w:spacing w:before="76" w:line="240" w:lineRule="auto"/>
                          <w:ind w:left="93" w:right="0"/>
                          <w:jc w:val="left"/>
                          <w:rPr>
                            <w:rFonts w:ascii="宋体" w:hAnsi="宋体" w:eastAsia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828793"/>
                            <w:w w:val="98"/>
                            <w:sz w:val="30"/>
                            <w:szCs w:val="30"/>
                          </w:rPr>
                          <w:t>文明出行</w:t>
                        </w:r>
                        <w:r>
                          <w:rPr>
                            <w:rFonts w:ascii="宋体" w:hAnsi="宋体" w:eastAsia="宋体" w:cs="宋体"/>
                            <w:color w:val="828793"/>
                            <w:spacing w:val="2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828793"/>
                            <w:w w:val="95"/>
                            <w:sz w:val="30"/>
                            <w:szCs w:val="30"/>
                          </w:rPr>
                          <w:t>乘车环境靠</w:t>
                        </w:r>
                        <w:r>
                          <w:rPr>
                            <w:rFonts w:ascii="宋体" w:hAnsi="宋体" w:eastAsia="宋体" w:cs="宋体"/>
                            <w:color w:val="828793"/>
                            <w:spacing w:val="-8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828793"/>
                            <w:w w:val="97"/>
                            <w:sz w:val="30"/>
                            <w:szCs w:val="30"/>
                          </w:rPr>
                          <w:t>大家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color="878C97" w:sz="2" w:space="0"/>
                          <w:left w:val="single" w:color="8C909C" w:sz="6" w:space="0"/>
                          <w:bottom w:val="single" w:color="939CA8" w:sz="2" w:space="0"/>
                          <w:right w:val="single" w:color="8C909C" w:sz="2" w:space="0"/>
                        </w:tcBorders>
                      </w:tcPr>
                      <w:p>
                        <w:pPr>
                          <w:pStyle w:val="8"/>
                          <w:spacing w:before="168" w:line="240" w:lineRule="auto"/>
                          <w:ind w:left="104" w:right="0"/>
                          <w:jc w:val="left"/>
                          <w:rPr>
                            <w:rFonts w:ascii="Times New Roman" w:hAnsi="Times New Roman" w:eastAsia="Times New Roman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color w:val="6B707C"/>
                            <w:w w:val="101"/>
                            <w:sz w:val="30"/>
                          </w:rPr>
                          <w:t>00:</w:t>
                        </w:r>
                        <w:r>
                          <w:rPr>
                            <w:rFonts w:ascii="Times New Roman"/>
                            <w:color w:val="6B707C"/>
                            <w:spacing w:val="-2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B707C"/>
                            <w:w w:val="103"/>
                            <w:sz w:val="30"/>
                          </w:rPr>
                          <w:t>00:</w:t>
                        </w:r>
                        <w:r>
                          <w:rPr>
                            <w:rFonts w:ascii="Times New Roman"/>
                            <w:color w:val="6B707C"/>
                            <w:spacing w:val="-2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B707C"/>
                            <w:spacing w:val="-26"/>
                            <w:w w:val="113"/>
                            <w:sz w:val="30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6B707C"/>
                            <w:w w:val="99"/>
                            <w:sz w:val="30"/>
                          </w:rPr>
                          <w:t>0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ascii="Times New Roman"/>
          <w:color w:val="999EA8"/>
          <w:w w:val="278"/>
          <w:sz w:val="26"/>
        </w:rPr>
        <w:t>'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3"/>
        <w:spacing w:before="161" w:line="240" w:lineRule="auto"/>
        <w:ind w:left="3042" w:right="0"/>
        <w:jc w:val="left"/>
      </w:pPr>
      <w:r>
        <w:rPr>
          <w:color w:val="6B707C"/>
          <w:w w:val="96"/>
        </w:rPr>
        <w:t>广播类</w:t>
      </w:r>
      <w:r>
        <w:rPr>
          <w:color w:val="6B707C"/>
          <w:spacing w:val="12"/>
          <w:w w:val="96"/>
        </w:rPr>
        <w:t>作</w:t>
      </w:r>
      <w:r>
        <w:rPr>
          <w:color w:val="6B707C"/>
          <w:w w:val="106"/>
        </w:rPr>
        <w:t>品</w:t>
      </w:r>
      <w:r>
        <w:rPr>
          <w:color w:val="6B707C"/>
          <w:spacing w:val="-30"/>
        </w:rPr>
        <w:t xml:space="preserve"> </w:t>
      </w:r>
      <w:r>
        <w:rPr>
          <w:color w:val="6B707C"/>
          <w:spacing w:val="24"/>
          <w:w w:val="34"/>
        </w:rPr>
        <w:t>（</w:t>
      </w:r>
      <w:r>
        <w:rPr>
          <w:rFonts w:ascii="Times New Roman" w:hAnsi="Times New Roman" w:eastAsia="Times New Roman" w:cs="Times New Roman"/>
          <w:color w:val="6B707C"/>
          <w:w w:val="113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color w:val="6B707C"/>
          <w:spacing w:val="-22"/>
          <w:sz w:val="30"/>
          <w:szCs w:val="30"/>
        </w:rPr>
        <w:t xml:space="preserve"> </w:t>
      </w:r>
      <w:r>
        <w:rPr>
          <w:color w:val="6B707C"/>
          <w:w w:val="72"/>
        </w:rPr>
        <w:t>个）</w:t>
      </w:r>
    </w:p>
    <w:p>
      <w:pPr>
        <w:spacing w:before="8" w:line="240" w:lineRule="auto"/>
        <w:rPr>
          <w:rFonts w:ascii="宋体" w:hAnsi="宋体" w:eastAsia="宋体" w:cs="宋体"/>
          <w:sz w:val="6"/>
          <w:szCs w:val="6"/>
        </w:rPr>
      </w:pPr>
    </w:p>
    <w:p>
      <w:pPr>
        <w:spacing w:line="2570" w:lineRule="exact"/>
        <w:ind w:left="133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50"/>
          <w:sz w:val="20"/>
          <w:szCs w:val="20"/>
        </w:rPr>
        <w:pict>
          <v:group id="_x0000_s1060" o:spid="_x0000_s1060" o:spt="203" style="height:128.55pt;width:422.85pt;" coordsize="8457,2571">
            <o:lock v:ext="edit"/>
            <v:group id="_x0000_s1061" o:spid="_x0000_s1061" o:spt="203" style="position:absolute;left:29;top:14;height:2;width:3082;" coordorigin="29,14" coordsize="3082,2">
              <o:lock v:ext="edit"/>
              <v:shape id="_x0000_s1062" o:spid="_x0000_s1062" style="position:absolute;left:29;top:14;height:2;width:3082;" filled="f" stroked="t" coordorigin="29,14" coordsize="3082,0" path="m29,14l3110,14e">
                <v:path arrowok="t"/>
                <v:fill on="f" focussize="0,0"/>
                <v:stroke weight="0.36pt" color="#90939C"/>
                <v:imagedata o:title=""/>
                <o:lock v:ext="edit"/>
              </v:shape>
            </v:group>
            <v:group id="_x0000_s1063" o:spid="_x0000_s1063" o:spt="203" style="position:absolute;left:22;top:641;height:2;width:1124;" coordorigin="22,641" coordsize="1124,2">
              <o:lock v:ext="edit"/>
              <v:shape id="_x0000_s1064" o:spid="_x0000_s1064" style="position:absolute;left:22;top:641;height:2;width:1124;" filled="f" stroked="t" coordorigin="22,641" coordsize="1124,0" path="m22,641l1145,641e">
                <v:path arrowok="t"/>
                <v:fill on="f" focussize="0,0"/>
                <v:stroke weight="0.72pt" color="#939CA3"/>
                <v:imagedata o:title=""/>
                <o:lock v:ext="edit"/>
              </v:shape>
            </v:group>
            <v:group id="_x0000_s1065" o:spid="_x0000_s1065" o:spt="203" style="position:absolute;left:1130;top:14;height:2506;width:2;" coordorigin="1130,14" coordsize="2,2506">
              <o:lock v:ext="edit"/>
              <v:shape id="_x0000_s1066" o:spid="_x0000_s1066" style="position:absolute;left:1130;top:14;height:2506;width:2;" filled="f" stroked="t" coordorigin="1130,14" coordsize="0,2506" path="m1130,2520l1130,14e">
                <v:path arrowok="t"/>
                <v:fill on="f" focussize="0,0"/>
                <v:stroke weight="0.36pt" color="#9397A3"/>
                <v:imagedata o:title=""/>
                <o:lock v:ext="edit"/>
              </v:shape>
            </v:group>
            <v:group id="_x0000_s1067" o:spid="_x0000_s1067" o:spt="203" style="position:absolute;left:1073;top:25;height:2;width:3600;" coordorigin="1073,25" coordsize="3600,2">
              <o:lock v:ext="edit"/>
              <v:shape id="_x0000_s1068" o:spid="_x0000_s1068" style="position:absolute;left:1073;top:25;height:2;width:3600;" filled="f" stroked="t" coordorigin="1073,25" coordsize="3600,0" path="m1073,25l4673,25e">
                <v:path arrowok="t"/>
                <v:fill on="f" focussize="0,0"/>
                <v:stroke weight="0.72pt" color="#90939C"/>
                <v:imagedata o:title=""/>
                <o:lock v:ext="edit"/>
              </v:shape>
            </v:group>
            <v:group id="_x0000_s1069" o:spid="_x0000_s1069" o:spt="203" style="position:absolute;left:1073;top:652;height:2;width:3788;" coordorigin="1073,652" coordsize="3788,2">
              <o:lock v:ext="edit"/>
              <v:shape id="_x0000_s1070" o:spid="_x0000_s1070" style="position:absolute;left:1073;top:652;height:2;width:3788;" filled="f" stroked="t" coordorigin="1073,652" coordsize="3788,0" path="m1073,652l4860,652e">
                <v:path arrowok="t"/>
                <v:fill on="f" focussize="0,0"/>
                <v:stroke weight="0.72pt" color="#8C909C"/>
                <v:imagedata o:title=""/>
                <o:lock v:ext="edit"/>
              </v:shape>
            </v:group>
            <v:group id="_x0000_s1071" o:spid="_x0000_s1071" o:spt="203" style="position:absolute;left:2650;top:7;height:2;width:5768;" coordorigin="2650,7" coordsize="5768,2">
              <o:lock v:ext="edit"/>
              <v:shape id="_x0000_s1072" o:spid="_x0000_s1072" style="position:absolute;left:2650;top:7;height:2;width:5768;" filled="f" stroked="t" coordorigin="2650,7" coordsize="5768,0" path="m2650,7l8417,7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  <v:group id="_x0000_s1073" o:spid="_x0000_s1073" o:spt="203" style="position:absolute;left:2621;top:673;height:2;width:3593;" coordorigin="2621,673" coordsize="3593,2">
              <o:lock v:ext="edit"/>
              <v:shape id="_x0000_s1074" o:spid="_x0000_s1074" style="position:absolute;left:2621;top:673;height:2;width:3593;" filled="f" stroked="t" coordorigin="2621,673" coordsize="3593,0" path="m2621,673l6214,673e">
                <v:path arrowok="t"/>
                <v:fill on="f" focussize="0,0"/>
                <v:stroke weight="0.36pt" color="#838793"/>
                <v:imagedata o:title=""/>
                <o:lock v:ext="edit"/>
              </v:shape>
            </v:group>
            <v:group id="_x0000_s1075" o:spid="_x0000_s1075" o:spt="203" style="position:absolute;left:3319;top:1318;height:2;width:5084;" coordorigin="3319,1318" coordsize="5084,2">
              <o:lock v:ext="edit"/>
              <v:shape id="_x0000_s1076" o:spid="_x0000_s1076" style="position:absolute;left:3319;top:1318;height:2;width:5084;" filled="f" stroked="t" coordorigin="3319,1318" coordsize="5084,0" path="m3319,1318l8402,1318e">
                <v:path arrowok="t"/>
                <v:fill on="f" focussize="0,0"/>
                <v:stroke weight="0.72pt" color="#838C97"/>
                <v:imagedata o:title=""/>
                <o:lock v:ext="edit"/>
              </v:shape>
            </v:group>
            <v:group id="_x0000_s1077" o:spid="_x0000_s1077" o:spt="203" style="position:absolute;left:14;top:1267;height:2;width:1131;" coordorigin="14,1267" coordsize="1131,2">
              <o:lock v:ext="edit"/>
              <v:shape id="_x0000_s1078" o:spid="_x0000_s1078" style="position:absolute;left:14;top:1267;height:2;width:1131;" filled="f" stroked="t" coordorigin="14,1267" coordsize="1131,0" path="m14,1267l1145,1267e">
                <v:path arrowok="t"/>
                <v:fill on="f" focussize="0,0"/>
                <v:stroke weight="0.72pt" color="#9397A0"/>
                <v:imagedata o:title=""/>
                <o:lock v:ext="edit"/>
              </v:shape>
            </v:group>
            <v:group id="_x0000_s1079" o:spid="_x0000_s1079" o:spt="203" style="position:absolute;left:1073;top:1278;height:2;width:4112;" coordorigin="1073,1278" coordsize="4112,2">
              <o:lock v:ext="edit"/>
              <v:shape id="_x0000_s1080" o:spid="_x0000_s1080" style="position:absolute;left:1073;top:1278;height:2;width:4112;" filled="f" stroked="t" coordorigin="1073,1278" coordsize="4112,0" path="m1073,1278l5184,1278e">
                <v:path arrowok="t"/>
                <v:fill on="f" focussize="0,0"/>
                <v:stroke weight="0.72pt" color="#8C93A0"/>
                <v:imagedata o:title=""/>
                <o:lock v:ext="edit"/>
              </v:shape>
            </v:group>
            <v:group id="_x0000_s1081" o:spid="_x0000_s1081" o:spt="203" style="position:absolute;left:2682;top:29;height:1296;width:2;" coordorigin="2682,29" coordsize="2,1296">
              <o:lock v:ext="edit"/>
              <v:shape id="_x0000_s1082" o:spid="_x0000_s1082" style="position:absolute;left:2682;top:29;height:1296;width:2;" filled="f" stroked="t" coordorigin="2682,29" coordsize="0,1296" path="m2682,1325l2682,29e">
                <v:path arrowok="t"/>
                <v:fill on="f" focussize="0,0"/>
                <v:stroke weight="0.72pt" color="#9097A0"/>
                <v:imagedata o:title=""/>
                <o:lock v:ext="edit"/>
              </v:shape>
            </v:group>
            <v:group id="_x0000_s1083" o:spid="_x0000_s1083" o:spt="203" style="position:absolute;left:2635;top:1303;height:2;width:4378;" coordorigin="2635,1303" coordsize="4378,2">
              <o:lock v:ext="edit"/>
              <v:shape id="_x0000_s1084" o:spid="_x0000_s1084" style="position:absolute;left:2635;top:1303;height:2;width:4378;" filled="f" stroked="t" coordorigin="2635,1303" coordsize="4378,0" path="m2635,1303l7013,1303e">
                <v:path arrowok="t"/>
                <v:fill on="f" focussize="0,0"/>
                <v:stroke weight="0.72pt" color="#878C97"/>
                <v:imagedata o:title=""/>
                <o:lock v:ext="edit"/>
              </v:shape>
            </v:group>
            <v:group id="_x0000_s1085" o:spid="_x0000_s1085" o:spt="203" style="position:absolute;left:7;top:1883;height:2;width:1138;" coordorigin="7,1883" coordsize="1138,2">
              <o:lock v:ext="edit"/>
              <v:shape id="_x0000_s1086" o:spid="_x0000_s1086" style="position:absolute;left:7;top:1883;height:2;width:1138;" filled="f" stroked="t" coordorigin="7,1883" coordsize="1138,0" path="m7,1883l1145,1883e">
                <v:path arrowok="t"/>
                <v:fill on="f" focussize="0,0"/>
                <v:stroke weight="0.72pt" color="#9093A3"/>
                <v:imagedata o:title=""/>
                <o:lock v:ext="edit"/>
              </v:shape>
            </v:group>
            <v:group id="_x0000_s1087" o:spid="_x0000_s1087" o:spt="203" style="position:absolute;left:1073;top:1897;height:2;width:4018;" coordorigin="1073,1897" coordsize="4018,2">
              <o:lock v:ext="edit"/>
              <v:shape id="_x0000_s1088" o:spid="_x0000_s1088" style="position:absolute;left:1073;top:1897;height:2;width:4018;" filled="f" stroked="t" coordorigin="1073,1897" coordsize="4018,0" path="m1073,1897l5090,1897e">
                <v:path arrowok="t"/>
                <v:fill on="f" focussize="0,0"/>
                <v:stroke weight="0.72pt" color="#878C93"/>
                <v:imagedata o:title=""/>
                <o:lock v:ext="edit"/>
              </v:shape>
            </v:group>
            <v:group id="_x0000_s1089" o:spid="_x0000_s1089" o:spt="203" style="position:absolute;left:1267;top:1922;height:2;width:5746;" coordorigin="1267,1922" coordsize="5746,2">
              <o:lock v:ext="edit"/>
              <v:shape id="_x0000_s1090" o:spid="_x0000_s1090" style="position:absolute;left:1267;top:1922;height:2;width:5746;" filled="f" stroked="t" coordorigin="1267,1922" coordsize="5746,0" path="m1267,1922l7013,1922e">
                <v:path arrowok="t"/>
                <v:fill on="f" focussize="0,0"/>
                <v:stroke weight="0.72pt" color="#878C93"/>
                <v:imagedata o:title=""/>
                <o:lock v:ext="edit"/>
              </v:shape>
            </v:group>
            <v:group id="_x0000_s1091" o:spid="_x0000_s1091" o:spt="203" style="position:absolute;left:3686;top:1937;height:2;width:4709;" coordorigin="3686,1937" coordsize="4709,2">
              <o:lock v:ext="edit"/>
              <v:shape id="_x0000_s1092" o:spid="_x0000_s1092" style="position:absolute;left:3686;top:1937;height:2;width:4709;" filled="f" stroked="t" coordorigin="3686,1937" coordsize="4709,0" path="m3686,1937l8395,1937e">
                <v:path arrowok="t"/>
                <v:fill on="f" focussize="0,0"/>
                <v:stroke weight="0.72pt" color="#838C93"/>
                <v:imagedata o:title=""/>
                <o:lock v:ext="edit"/>
              </v:shape>
            </v:group>
            <v:group id="_x0000_s1093" o:spid="_x0000_s1093" o:spt="203" style="position:absolute;left:8388;top:1138;height:1426;width:2;" coordorigin="8388,1138" coordsize="2,1426">
              <o:lock v:ext="edit"/>
              <v:shape id="_x0000_s1094" o:spid="_x0000_s1094" style="position:absolute;left:8388;top:1138;height:1426;width:2;" filled="f" stroked="t" coordorigin="8388,1138" coordsize="0,1426" path="m8388,2563l8388,1138e">
                <v:path arrowok="t"/>
                <v:fill on="f" focussize="0,0"/>
                <v:stroke weight="0.72pt" color="#A3ACB8"/>
                <v:imagedata o:title=""/>
                <o:lock v:ext="edit"/>
              </v:shape>
            </v:group>
            <v:group id="_x0000_s1095" o:spid="_x0000_s1095" o:spt="203" style="position:absolute;left:425;top:2509;height:2;width:720;" coordorigin="425,2509" coordsize="720,2">
              <o:lock v:ext="edit"/>
              <v:shape id="_x0000_s1096" o:spid="_x0000_s1096" style="position:absolute;left:425;top:2509;height:2;width:720;" filled="f" stroked="t" coordorigin="425,2509" coordsize="720,0" path="m425,2509l1145,2509e">
                <v:path arrowok="t"/>
                <v:fill on="f" focussize="0,0"/>
                <v:stroke weight="0.36pt" color="#9093A0"/>
                <v:imagedata o:title=""/>
                <o:lock v:ext="edit"/>
              </v:shape>
            </v:group>
            <v:group id="_x0000_s1097" o:spid="_x0000_s1097" o:spt="203" style="position:absolute;left:22;top:7;height:2499;width:2;" coordorigin="22,7" coordsize="2,2499">
              <o:lock v:ext="edit"/>
              <v:shape id="_x0000_s1098" o:spid="_x0000_s1098" style="position:absolute;left:22;top:7;height:2499;width:2;" filled="f" stroked="t" coordorigin="22,7" coordsize="0,2499" path="m22,2506l22,7e">
                <v:path arrowok="t"/>
                <v:fill on="f" focussize="0,0"/>
                <v:stroke weight="0.72pt" color="#97A0A8"/>
                <v:imagedata o:title=""/>
                <o:lock v:ext="edit"/>
              </v:shape>
            </v:group>
            <v:group id="_x0000_s1099" o:spid="_x0000_s1099" o:spt="203" style="position:absolute;left:1120;top:1253;height:1268;width:2;" coordorigin="1120,1253" coordsize="2,1268">
              <o:lock v:ext="edit"/>
              <v:shape id="_x0000_s1100" o:spid="_x0000_s1100" style="position:absolute;left:1120;top:1253;height:1268;width:2;" filled="f" stroked="t" coordorigin="1120,1253" coordsize="0,1268" path="m1120,2520l1120,1253e">
                <v:path arrowok="t"/>
                <v:fill on="f" focussize="0,0"/>
                <v:stroke weight="0.72pt" color="#9397A3"/>
                <v:imagedata o:title=""/>
                <o:lock v:ext="edit"/>
              </v:shape>
            </v:group>
            <v:group id="_x0000_s1101" o:spid="_x0000_s1101" o:spt="203" style="position:absolute;left:7;top:2516;height:2;width:4824;" coordorigin="7,2516" coordsize="4824,2">
              <o:lock v:ext="edit"/>
              <v:shape id="_x0000_s1102" o:spid="_x0000_s1102" style="position:absolute;left:7;top:2516;height:2;width:4824;" filled="f" stroked="t" coordorigin="7,2516" coordsize="4824,0" path="m7,2516l4831,2516e">
                <v:path arrowok="t"/>
                <v:fill on="f" focussize="0,0"/>
                <v:stroke weight="0.72pt" color="#8C909C"/>
                <v:imagedata o:title=""/>
                <o:lock v:ext="edit"/>
              </v:shape>
            </v:group>
            <v:group id="_x0000_s1103" o:spid="_x0000_s1103" o:spt="203" style="position:absolute;left:2668;top:1253;height:1282;width:2;" coordorigin="2668,1253" coordsize="2,1282">
              <o:lock v:ext="edit"/>
              <v:shape id="_x0000_s1104" o:spid="_x0000_s1104" style="position:absolute;left:2668;top:1253;height:1282;width:2;" filled="f" stroked="t" coordorigin="2668,1253" coordsize="0,1282" path="m2668,2534l2668,1253e">
                <v:path arrowok="t"/>
                <v:fill on="f" focussize="0,0"/>
                <v:stroke weight="0.72pt" color="#90939C"/>
                <v:imagedata o:title=""/>
                <o:lock v:ext="edit"/>
              </v:shape>
            </v:group>
            <v:group id="_x0000_s1105" o:spid="_x0000_s1105" o:spt="203" style="position:absolute;left:1116;top:2542;height:2;width:5897;" coordorigin="1116,2542" coordsize="5897,2">
              <o:lock v:ext="edit"/>
              <v:shape id="_x0000_s1106" o:spid="_x0000_s1106" style="position:absolute;left:1116;top:2542;height:2;width:5897;" filled="f" stroked="t" coordorigin="1116,2542" coordsize="5897,0" path="m1116,2542l7013,2542e">
                <v:path arrowok="t"/>
                <v:fill on="f" focussize="0,0"/>
                <v:stroke weight="0.72pt" color="#878C97"/>
                <v:imagedata o:title=""/>
                <o:lock v:ext="edit"/>
              </v:shape>
            </v:group>
            <v:group id="_x0000_s1107" o:spid="_x0000_s1107" o:spt="203" style="position:absolute;left:6991;top:58;height:2499;width:2;" coordorigin="6991,58" coordsize="2,2499">
              <o:lock v:ext="edit"/>
              <v:shape id="_x0000_s1108" o:spid="_x0000_s1108" style="position:absolute;left:6991;top:58;height:2499;width:2;" filled="f" stroked="t" coordorigin="6991,58" coordsize="0,2499" path="m6991,2556l6991,58e">
                <v:path arrowok="t"/>
                <v:fill on="f" focussize="0,0"/>
                <v:stroke weight="0.72pt" color="#878C97"/>
                <v:imagedata o:title=""/>
                <o:lock v:ext="edit"/>
              </v:shape>
            </v:group>
            <v:group id="_x0000_s1109" o:spid="_x0000_s1109" o:spt="203" style="position:absolute;left:6905;top:2556;height:2;width:1484;" coordorigin="6905,2556" coordsize="1484,2">
              <o:lock v:ext="edit"/>
              <v:shape id="_x0000_s1110" o:spid="_x0000_s1110" style="position:absolute;left:6905;top:2556;height:2;width:1484;" filled="f" stroked="t" coordorigin="6905,2556" coordsize="1484,0" path="m6905,2556l8388,2556e">
                <v:path arrowok="t"/>
                <v:fill on="f" focussize="0,0"/>
                <v:stroke weight="0.36pt" color="#838C97"/>
                <v:imagedata o:title=""/>
                <o:lock v:ext="edit"/>
              </v:shape>
            </v:group>
            <v:group id="_x0000_s1111" o:spid="_x0000_s1111" o:spt="203" style="position:absolute;left:8403;top:173;height:333;width:2;" coordorigin="8403,173" coordsize="2,333">
              <o:lock v:ext="edit"/>
              <v:shape id="_x0000_s1112" o:spid="_x0000_s1112" style="position:absolute;left:8403;top:173;height:333;width:2;" filled="f" stroked="t" coordorigin="8403,173" coordsize="0,333" path="m8403,173l8403,506e">
                <v:path arrowok="t"/>
                <v:fill on="f" focussize="0,0"/>
                <v:stroke weight="3.15086614173228pt" color="#E2E8F2"/>
                <v:imagedata o:title=""/>
                <o:lock v:ext="edit"/>
              </v:shape>
              <v:shape id="_x0000_s1113" o:spid="_x0000_s1113" o:spt="202" type="#_x0000_t202" style="position:absolute;left:22;top:16;height:645;width:110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72"/>
                        <w:ind w:left="122" w:right="0" w:firstLine="0"/>
                        <w:jc w:val="left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color w:val="828793"/>
                          <w:w w:val="94"/>
                          <w:sz w:val="30"/>
                          <w:szCs w:val="30"/>
                        </w:rPr>
                        <w:t>序号</w:t>
                      </w:r>
                    </w:p>
                  </w:txbxContent>
                </v:textbox>
              </v:shape>
              <v:shape id="_x0000_s1114" o:spid="_x0000_s1114" o:spt="202" type="#_x0000_t202" style="position:absolute;left:1130;top:16;height:645;width:1545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0"/>
                        <w:ind w:left="115" w:right="0" w:firstLine="0"/>
                        <w:jc w:val="left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color w:val="828793"/>
                          <w:w w:val="97"/>
                          <w:sz w:val="30"/>
                          <w:szCs w:val="30"/>
                        </w:rPr>
                        <w:t>作品编号</w:t>
                      </w:r>
                    </w:p>
                  </w:txbxContent>
                </v:textbox>
              </v:shape>
              <v:shape id="_x0000_s1115" o:spid="_x0000_s1115" o:spt="202" type="#_x0000_t202" style="position:absolute;left:1130;top:661;height:638;width:1545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32"/>
                        <w:ind w:left="100" w:right="0" w:firstLine="0"/>
                        <w:jc w:val="left"/>
                        <w:rPr>
                          <w:rFonts w:ascii="Times New Roman" w:hAnsi="Times New Roman" w:eastAsia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color w:val="828793"/>
                          <w:w w:val="83"/>
                          <w:sz w:val="30"/>
                        </w:rPr>
                        <w:t>C5</w:t>
                      </w:r>
                      <w:r>
                        <w:rPr>
                          <w:rFonts w:ascii="Times New Roman"/>
                          <w:color w:val="828793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828793"/>
                          <w:spacing w:val="31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828793"/>
                          <w:w w:val="108"/>
                          <w:sz w:val="30"/>
                        </w:rPr>
                        <w:t>1</w:t>
                      </w:r>
                      <w:r>
                        <w:rPr>
                          <w:rFonts w:ascii="Times New Roman"/>
                          <w:color w:val="828793"/>
                          <w:spacing w:val="36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828793"/>
                          <w:w w:val="95"/>
                          <w:sz w:val="30"/>
                        </w:rPr>
                        <w:t>26</w:t>
                      </w:r>
                    </w:p>
                  </w:txbxContent>
                </v:textbox>
              </v:shape>
              <v:shape id="_x0000_s1116" o:spid="_x0000_s1116" o:spt="202" type="#_x0000_t202" style="position:absolute;left:22;top:1298;height:620;width:110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99"/>
                        <w:ind w:left="100" w:right="0" w:firstLine="0"/>
                        <w:jc w:val="left"/>
                        <w:rPr>
                          <w:rFonts w:ascii="Times New Roman" w:hAnsi="Times New Roman" w:eastAsia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color w:val="828793"/>
                          <w:w w:val="97"/>
                          <w:sz w:val="30"/>
                        </w:rPr>
                        <w:t>2</w:t>
                      </w:r>
                    </w:p>
                  </w:txbxContent>
                </v:textbox>
              </v:shape>
              <v:shape id="_x0000_s1117" o:spid="_x0000_s1117" o:spt="202" type="#_x0000_t202" style="position:absolute;left:1130;top:1298;height:620;width:1545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99"/>
                        <w:ind w:left="100" w:right="0" w:firstLine="0"/>
                        <w:jc w:val="left"/>
                        <w:rPr>
                          <w:rFonts w:ascii="Times New Roman" w:hAnsi="Times New Roman" w:eastAsia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color w:val="828793"/>
                          <w:w w:val="113"/>
                          <w:sz w:val="30"/>
                        </w:rPr>
                        <w:t>C20-l-</w:t>
                      </w:r>
                      <w:r>
                        <w:rPr>
                          <w:rFonts w:ascii="Times New Roman"/>
                          <w:color w:val="828793"/>
                          <w:sz w:val="30"/>
                        </w:rPr>
                        <w:t>82</w:t>
                      </w:r>
                    </w:p>
                  </w:txbxContent>
                </v:textbox>
              </v:shape>
              <v:shape id="_x0000_s1118" o:spid="_x0000_s1118" o:spt="202" type="#_x0000_t202" style="position:absolute;left:2675;top:1298;height:620;width:4317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65"/>
                        <w:ind w:left="176" w:right="0" w:firstLine="0"/>
                        <w:jc w:val="left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color w:val="828793"/>
                          <w:w w:val="55"/>
                          <w:sz w:val="30"/>
                          <w:szCs w:val="30"/>
                        </w:rPr>
                        <w:t>一</w:t>
                      </w:r>
                      <w:r>
                        <w:rPr>
                          <w:rFonts w:ascii="宋体" w:hAnsi="宋体" w:eastAsia="宋体" w:cs="宋体"/>
                          <w:color w:val="828793"/>
                          <w:spacing w:val="-85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color w:val="828793"/>
                          <w:w w:val="97"/>
                          <w:sz w:val="30"/>
                          <w:szCs w:val="30"/>
                          <w:u w:val="thick" w:color="000000"/>
                        </w:rPr>
                        <w:t>只</w:t>
                      </w:r>
                      <w:r>
                        <w:rPr>
                          <w:rFonts w:ascii="宋体" w:hAnsi="宋体" w:eastAsia="宋体" w:cs="宋体"/>
                          <w:color w:val="828793"/>
                          <w:w w:val="97"/>
                          <w:sz w:val="30"/>
                          <w:szCs w:val="30"/>
                        </w:rPr>
                        <w:t>羊的故事</w:t>
                      </w:r>
                    </w:p>
                  </w:txbxContent>
                </v:textbox>
              </v:shape>
              <v:shape id="_x0000_s1119" o:spid="_x0000_s1119" o:spt="202" type="#_x0000_t202" style="position:absolute;left:6991;top:1298;height:620;width:1397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57"/>
                        <w:ind w:left="107" w:right="0" w:firstLine="0"/>
                        <w:jc w:val="left"/>
                        <w:rPr>
                          <w:rFonts w:ascii="Times New Roman" w:hAnsi="Times New Roman" w:eastAsia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color w:val="6B707C"/>
                          <w:w w:val="103"/>
                          <w:sz w:val="30"/>
                        </w:rPr>
                        <w:t>00:</w:t>
                      </w:r>
                      <w:r>
                        <w:rPr>
                          <w:rFonts w:ascii="Times New Roman"/>
                          <w:color w:val="6B707C"/>
                          <w:spacing w:val="-20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B707C"/>
                          <w:w w:val="103"/>
                          <w:sz w:val="30"/>
                        </w:rPr>
                        <w:t>00:</w:t>
                      </w:r>
                      <w:r>
                        <w:rPr>
                          <w:rFonts w:ascii="Times New Roman"/>
                          <w:color w:val="6B707C"/>
                          <w:spacing w:val="-28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B707C"/>
                          <w:w w:val="98"/>
                          <w:sz w:val="30"/>
                        </w:rPr>
                        <w:t>41</w:t>
                      </w:r>
                    </w:p>
                  </w:txbxContent>
                </v:textbox>
              </v:shape>
              <v:shape id="_x0000_s1120" o:spid="_x0000_s1120" o:spt="202" type="#_x0000_t202" style="position:absolute;left:22;top:1917;height:612;width:110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4"/>
                        <w:ind w:left="100" w:right="0" w:firstLine="0"/>
                        <w:jc w:val="left"/>
                        <w:rPr>
                          <w:rFonts w:ascii="Times New Roman" w:hAnsi="Times New Roman" w:eastAsia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color w:val="828793"/>
                          <w:sz w:val="30"/>
                        </w:rPr>
                        <w:t>3</w:t>
                      </w:r>
                    </w:p>
                  </w:txbxContent>
                </v:textbox>
              </v:shape>
              <v:shape id="_x0000_s1121" o:spid="_x0000_s1121" o:spt="202" type="#_x0000_t202" style="position:absolute;left:1130;top:1917;height:612;width:1545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7"/>
                        <w:ind w:left="86" w:right="0" w:firstLine="0"/>
                        <w:jc w:val="left"/>
                        <w:rPr>
                          <w:rFonts w:ascii="Times New Roman" w:hAnsi="Times New Roman" w:eastAsia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color w:val="828793"/>
                          <w:w w:val="113"/>
                          <w:sz w:val="30"/>
                        </w:rPr>
                        <w:t>C21-l</w:t>
                      </w:r>
                      <w:r>
                        <w:rPr>
                          <w:rFonts w:ascii="Times New Roman"/>
                          <w:color w:val="828793"/>
                          <w:spacing w:val="7"/>
                          <w:w w:val="113"/>
                          <w:sz w:val="30"/>
                        </w:rPr>
                        <w:t>-</w:t>
                      </w:r>
                      <w:r>
                        <w:rPr>
                          <w:rFonts w:ascii="Times New Roman"/>
                          <w:color w:val="828793"/>
                          <w:w w:val="104"/>
                          <w:sz w:val="30"/>
                        </w:rPr>
                        <w:t>88</w:t>
                      </w:r>
                    </w:p>
                  </w:txbxContent>
                </v:textbox>
              </v:shape>
              <v:shape id="_x0000_s1122" o:spid="_x0000_s1122" o:spt="202" type="#_x0000_t202" style="position:absolute;left:2675;top:1917;height:612;width:4317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72"/>
                        <w:ind w:left="111" w:right="0" w:firstLine="0"/>
                        <w:jc w:val="left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color w:val="999EA8"/>
                          <w:w w:val="97"/>
                          <w:sz w:val="30"/>
                          <w:szCs w:val="30"/>
                        </w:rPr>
                        <w:t>公</w:t>
                      </w:r>
                      <w:r>
                        <w:rPr>
                          <w:rFonts w:ascii="宋体" w:hAnsi="宋体" w:eastAsia="宋体" w:cs="宋体"/>
                          <w:color w:val="999EA8"/>
                          <w:spacing w:val="30"/>
                          <w:w w:val="97"/>
                          <w:sz w:val="30"/>
                          <w:szCs w:val="30"/>
                        </w:rPr>
                        <w:t>益</w:t>
                      </w:r>
                      <w:r>
                        <w:rPr>
                          <w:rFonts w:ascii="宋体" w:hAnsi="宋体" w:eastAsia="宋体" w:cs="宋体"/>
                          <w:color w:val="999EA8"/>
                          <w:w w:val="95"/>
                          <w:sz w:val="30"/>
                          <w:szCs w:val="30"/>
                        </w:rPr>
                        <w:t>宣传片花</w:t>
                      </w:r>
                      <w:r>
                        <w:rPr>
                          <w:rFonts w:ascii="宋体" w:hAnsi="宋体" w:eastAsia="宋体" w:cs="宋体"/>
                          <w:color w:val="999EA8"/>
                          <w:spacing w:val="-11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color w:val="6B707C"/>
                          <w:spacing w:val="28"/>
                          <w:w w:val="84"/>
                          <w:sz w:val="30"/>
                          <w:szCs w:val="30"/>
                        </w:rPr>
                        <w:t>一</w:t>
                      </w:r>
                      <w:r>
                        <w:rPr>
                          <w:rFonts w:ascii="宋体" w:hAnsi="宋体" w:eastAsia="宋体" w:cs="宋体"/>
                          <w:color w:val="6B707C"/>
                          <w:w w:val="95"/>
                          <w:sz w:val="30"/>
                          <w:szCs w:val="30"/>
                        </w:rPr>
                        <w:t>请勿车</w:t>
                      </w:r>
                      <w:r>
                        <w:rPr>
                          <w:rFonts w:ascii="宋体" w:hAnsi="宋体" w:eastAsia="宋体" w:cs="宋体"/>
                          <w:color w:val="6B707C"/>
                          <w:spacing w:val="-98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color w:val="6B707C"/>
                          <w:w w:val="98"/>
                          <w:sz w:val="30"/>
                          <w:szCs w:val="30"/>
                        </w:rPr>
                        <w:t>窗抛物</w:t>
                      </w:r>
                    </w:p>
                  </w:txbxContent>
                </v:textbox>
              </v:shape>
              <v:shape id="_x0000_s1123" o:spid="_x0000_s1123" o:spt="202" type="#_x0000_t202" style="position:absolute;left:6991;top:1917;height:612;width:1397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64"/>
                        <w:ind w:left="100" w:right="0" w:firstLine="0"/>
                        <w:jc w:val="left"/>
                        <w:rPr>
                          <w:rFonts w:ascii="Times New Roman" w:hAnsi="Times New Roman" w:eastAsia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color w:val="6B707C"/>
                          <w:w w:val="103"/>
                          <w:sz w:val="30"/>
                        </w:rPr>
                        <w:t>00:</w:t>
                      </w:r>
                      <w:r>
                        <w:rPr>
                          <w:rFonts w:ascii="Times New Roman"/>
                          <w:color w:val="6B707C"/>
                          <w:spacing w:val="-28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B707C"/>
                          <w:w w:val="105"/>
                          <w:sz w:val="30"/>
                        </w:rPr>
                        <w:t>00:</w:t>
                      </w:r>
                      <w:r>
                        <w:rPr>
                          <w:rFonts w:ascii="Times New Roman"/>
                          <w:color w:val="6B707C"/>
                          <w:spacing w:val="-28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B707C"/>
                          <w:w w:val="98"/>
                          <w:sz w:val="30"/>
                        </w:rPr>
                        <w:t>29</w:t>
                      </w:r>
                    </w:p>
                  </w:txbxContent>
                </v:textbox>
              </v:shape>
              <v:shape id="_x0000_s1124" o:spid="_x0000_s1124" o:spt="202" type="#_x0000_t202" style="position:absolute;left:2801;top:203;height:300;width:115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30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color w:val="828793"/>
                          <w:w w:val="96"/>
                          <w:sz w:val="30"/>
                          <w:szCs w:val="30"/>
                        </w:rPr>
                        <w:t>作品名称</w:t>
                      </w:r>
                    </w:p>
                  </w:txbxContent>
                </v:textbox>
              </v:shape>
              <v:shape id="_x0000_s1125" o:spid="_x0000_s1125" o:spt="202" type="#_x0000_t202" style="position:absolute;left:7135;top:150;height:320;width:57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32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eastAsia="宋体" w:cs="宋体"/>
                          <w:color w:val="828793"/>
                          <w:w w:val="90"/>
                          <w:sz w:val="32"/>
                          <w:szCs w:val="32"/>
                        </w:rPr>
                        <w:t>时长</w:t>
                      </w:r>
                    </w:p>
                  </w:txbxContent>
                </v:textbox>
              </v:shape>
              <v:shape id="_x0000_s1126" o:spid="_x0000_s1126" o:spt="202" type="#_x0000_t202" style="position:absolute;left:8395;top:222;height:250;width:6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50" w:lineRule="exact"/>
                        <w:ind w:left="0" w:right="0" w:firstLine="0"/>
                        <w:jc w:val="left"/>
                        <w:rPr>
                          <w:rFonts w:ascii="Arial" w:hAnsi="Arial" w:eastAsia="Arial" w:cs="Arial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color w:val="B5BAC4"/>
                          <w:w w:val="88"/>
                          <w:sz w:val="25"/>
                        </w:rPr>
                        <w:t>I</w:t>
                      </w:r>
                    </w:p>
                  </w:txbxContent>
                </v:textbox>
              </v:shape>
              <v:shape id="_x0000_s1127" o:spid="_x0000_s1127" o:spt="202" type="#_x0000_t202" style="position:absolute;left:2801;top:844;height:300;width:3831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30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color w:val="828793"/>
                          <w:w w:val="86"/>
                          <w:sz w:val="30"/>
                          <w:szCs w:val="30"/>
                        </w:rPr>
                        <w:t>为</w:t>
                      </w:r>
                      <w:r>
                        <w:rPr>
                          <w:rFonts w:ascii="宋体" w:hAnsi="宋体" w:eastAsia="宋体" w:cs="宋体"/>
                          <w:color w:val="828793"/>
                          <w:spacing w:val="-7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color w:val="828793"/>
                          <w:w w:val="73"/>
                          <w:sz w:val="30"/>
                          <w:szCs w:val="30"/>
                        </w:rPr>
                        <w:t>了</w:t>
                      </w:r>
                      <w:r>
                        <w:rPr>
                          <w:rFonts w:ascii="宋体" w:hAnsi="宋体" w:eastAsia="宋体" w:cs="宋体"/>
                          <w:color w:val="828793"/>
                          <w:spacing w:val="-103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color w:val="828793"/>
                          <w:w w:val="95"/>
                          <w:sz w:val="30"/>
                          <w:szCs w:val="30"/>
                        </w:rPr>
                        <w:t>青山绿水</w:t>
                      </w:r>
                      <w:r>
                        <w:rPr>
                          <w:rFonts w:ascii="宋体" w:hAnsi="宋体" w:eastAsia="宋体" w:cs="宋体"/>
                          <w:color w:val="828793"/>
                          <w:spacing w:val="-102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color w:val="828793"/>
                          <w:spacing w:val="-72"/>
                          <w:w w:val="115"/>
                          <w:sz w:val="30"/>
                          <w:szCs w:val="30"/>
                        </w:rPr>
                        <w:t>，</w:t>
                      </w:r>
                      <w:r>
                        <w:rPr>
                          <w:rFonts w:ascii="宋体" w:hAnsi="宋体" w:eastAsia="宋体" w:cs="宋体"/>
                          <w:color w:val="828793"/>
                          <w:w w:val="98"/>
                          <w:sz w:val="30"/>
                          <w:szCs w:val="30"/>
                        </w:rPr>
                        <w:t>规范出行文明</w:t>
                      </w:r>
                    </w:p>
                  </w:txbxContent>
                </v:textbox>
              </v:shape>
              <v:shape id="_x0000_s1128" o:spid="_x0000_s1128" o:spt="202" type="#_x0000_t202" style="position:absolute;left:7106;top:858;height:317;width: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316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6B707C"/>
                          <w:w w:val="99"/>
                          <w:sz w:val="30"/>
                          <w:szCs w:val="30"/>
                        </w:rPr>
                        <w:t>00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6B707C"/>
                          <w:spacing w:val="-48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color w:val="6B707C"/>
                          <w:w w:val="98"/>
                          <w:sz w:val="30"/>
                          <w:szCs w:val="30"/>
                        </w:rPr>
                        <w:t>：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3" w:line="240" w:lineRule="auto"/>
        <w:rPr>
          <w:rFonts w:ascii="宋体" w:hAnsi="宋体" w:eastAsia="宋体" w:cs="宋体"/>
          <w:sz w:val="25"/>
          <w:szCs w:val="25"/>
        </w:rPr>
      </w:pPr>
    </w:p>
    <w:p>
      <w:pPr>
        <w:pStyle w:val="3"/>
        <w:spacing w:line="240" w:lineRule="auto"/>
        <w:ind w:left="3308" w:right="0"/>
        <w:jc w:val="left"/>
      </w:pPr>
      <w:r>
        <w:rPr>
          <w:color w:val="6B707C"/>
          <w:spacing w:val="-16"/>
          <w:w w:val="95"/>
        </w:rPr>
        <w:t>微电影</w:t>
      </w:r>
      <w:r>
        <w:rPr>
          <w:color w:val="6B707C"/>
          <w:spacing w:val="1"/>
          <w:w w:val="95"/>
        </w:rPr>
        <w:t xml:space="preserve"> </w:t>
      </w:r>
      <w:r>
        <w:rPr>
          <w:color w:val="6B707C"/>
          <w:w w:val="70"/>
        </w:rPr>
        <w:t>（</w:t>
      </w:r>
      <w:r>
        <w:rPr>
          <w:color w:val="6B707C"/>
          <w:spacing w:val="-75"/>
          <w:w w:val="70"/>
        </w:rPr>
        <w:t xml:space="preserve"> </w:t>
      </w:r>
      <w:r>
        <w:rPr>
          <w:rFonts w:ascii="Times New Roman" w:hAnsi="Times New Roman" w:eastAsia="Times New Roman" w:cs="Times New Roman"/>
          <w:color w:val="6B707C"/>
          <w:w w:val="70"/>
        </w:rPr>
        <w:t>1</w:t>
      </w:r>
      <w:r>
        <w:rPr>
          <w:rFonts w:ascii="Times New Roman" w:hAnsi="Times New Roman" w:eastAsia="Times New Roman" w:cs="Times New Roman"/>
          <w:color w:val="6B707C"/>
          <w:spacing w:val="16"/>
          <w:w w:val="70"/>
        </w:rPr>
        <w:t xml:space="preserve"> </w:t>
      </w:r>
      <w:r>
        <w:rPr>
          <w:color w:val="6B707C"/>
          <w:w w:val="70"/>
        </w:rPr>
        <w:t>个）</w:t>
      </w:r>
    </w:p>
    <w:p>
      <w:pPr>
        <w:spacing w:before="2" w:line="240" w:lineRule="auto"/>
        <w:rPr>
          <w:rFonts w:ascii="宋体" w:hAnsi="宋体" w:eastAsia="宋体" w:cs="宋体"/>
          <w:sz w:val="7"/>
          <w:szCs w:val="7"/>
        </w:rPr>
      </w:pPr>
    </w:p>
    <w:tbl>
      <w:tblPr>
        <w:tblStyle w:val="4"/>
        <w:tblW w:w="8374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559"/>
        <w:gridCol w:w="3586"/>
        <w:gridCol w:w="731"/>
        <w:gridCol w:w="14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1094" w:type="dxa"/>
            <w:tcBorders>
              <w:top w:val="single" w:color="8C909C" w:sz="6" w:space="0"/>
              <w:left w:val="single" w:color="9CA0AC" w:sz="6" w:space="0"/>
              <w:bottom w:val="single" w:color="9097A0" w:sz="6" w:space="0"/>
              <w:right w:val="single" w:color="979CA8" w:sz="6" w:space="0"/>
            </w:tcBorders>
          </w:tcPr>
          <w:p>
            <w:pPr>
              <w:pStyle w:val="8"/>
              <w:spacing w:before="51" w:line="240" w:lineRule="auto"/>
              <w:ind w:left="111"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999EA8"/>
                <w:sz w:val="30"/>
                <w:szCs w:val="30"/>
              </w:rPr>
              <w:t>序号</w:t>
            </w:r>
          </w:p>
        </w:tc>
        <w:tc>
          <w:tcPr>
            <w:tcW w:w="1559" w:type="dxa"/>
            <w:tcBorders>
              <w:top w:val="single" w:color="8C909C" w:sz="6" w:space="0"/>
              <w:left w:val="single" w:color="979CA8" w:sz="6" w:space="0"/>
              <w:bottom w:val="single" w:color="9097A0" w:sz="12" w:space="0"/>
              <w:right w:val="single" w:color="9397A3" w:sz="6" w:space="0"/>
            </w:tcBorders>
          </w:tcPr>
          <w:p>
            <w:pPr>
              <w:pStyle w:val="8"/>
              <w:spacing w:before="65" w:line="240" w:lineRule="auto"/>
              <w:ind w:left="111"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828793"/>
                <w:sz w:val="30"/>
                <w:szCs w:val="30"/>
              </w:rPr>
              <w:t>作品编号</w:t>
            </w:r>
          </w:p>
        </w:tc>
        <w:tc>
          <w:tcPr>
            <w:tcW w:w="3586" w:type="dxa"/>
            <w:tcBorders>
              <w:top w:val="single" w:color="000000" w:sz="6" w:space="0"/>
              <w:left w:val="single" w:color="9397A3" w:sz="6" w:space="0"/>
              <w:bottom w:val="single" w:color="878C97" w:sz="2" w:space="0"/>
              <w:right w:val="nil"/>
            </w:tcBorders>
          </w:tcPr>
          <w:p>
            <w:pPr>
              <w:pStyle w:val="8"/>
              <w:spacing w:before="80" w:line="240" w:lineRule="auto"/>
              <w:ind w:left="115"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828793"/>
                <w:w w:val="90"/>
                <w:sz w:val="30"/>
                <w:szCs w:val="30"/>
              </w:rPr>
              <w:t>作品</w:t>
            </w:r>
            <w:r>
              <w:rPr>
                <w:rFonts w:ascii="宋体" w:hAnsi="宋体" w:eastAsia="宋体" w:cs="宋体"/>
                <w:color w:val="828793"/>
                <w:spacing w:val="-63"/>
                <w:w w:val="90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color w:val="828793"/>
                <w:w w:val="90"/>
                <w:sz w:val="30"/>
                <w:szCs w:val="30"/>
              </w:rPr>
              <w:t>名称</w:t>
            </w:r>
          </w:p>
        </w:tc>
        <w:tc>
          <w:tcPr>
            <w:tcW w:w="731" w:type="dxa"/>
            <w:tcBorders>
              <w:top w:val="single" w:color="000000" w:sz="6" w:space="0"/>
              <w:left w:val="nil"/>
              <w:bottom w:val="nil"/>
              <w:right w:val="single" w:color="838793" w:sz="6" w:space="0"/>
            </w:tcBorders>
          </w:tcPr>
          <w:p/>
        </w:tc>
        <w:tc>
          <w:tcPr>
            <w:tcW w:w="1404" w:type="dxa"/>
            <w:tcBorders>
              <w:top w:val="single" w:color="000000" w:sz="6" w:space="0"/>
              <w:left w:val="single" w:color="838793" w:sz="6" w:space="0"/>
              <w:bottom w:val="single" w:color="87909C" w:sz="6" w:space="0"/>
              <w:right w:val="single" w:color="A8ACB8" w:sz="6" w:space="0"/>
            </w:tcBorders>
          </w:tcPr>
          <w:p>
            <w:pPr>
              <w:pStyle w:val="8"/>
              <w:spacing w:before="92" w:line="240" w:lineRule="auto"/>
              <w:ind w:left="125"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828793"/>
                <w:sz w:val="32"/>
                <w:szCs w:val="32"/>
              </w:rPr>
              <w:t>时长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094" w:type="dxa"/>
            <w:tcBorders>
              <w:top w:val="single" w:color="9097A0" w:sz="6" w:space="0"/>
              <w:left w:val="single" w:color="9CA0AC" w:sz="6" w:space="0"/>
              <w:bottom w:val="single" w:color="8C939C" w:sz="6" w:space="0"/>
              <w:right w:val="single" w:color="979CA8" w:sz="6" w:space="0"/>
            </w:tcBorders>
          </w:tcPr>
          <w:p/>
        </w:tc>
        <w:tc>
          <w:tcPr>
            <w:tcW w:w="1559" w:type="dxa"/>
            <w:tcBorders>
              <w:top w:val="single" w:color="9097A0" w:sz="12" w:space="0"/>
              <w:left w:val="single" w:color="979CA8" w:sz="6" w:space="0"/>
              <w:bottom w:val="single" w:color="8C939C" w:sz="6" w:space="0"/>
              <w:right w:val="single" w:color="9397A3" w:sz="6" w:space="0"/>
            </w:tcBorders>
          </w:tcPr>
          <w:p/>
        </w:tc>
        <w:tc>
          <w:tcPr>
            <w:tcW w:w="4317" w:type="dxa"/>
            <w:gridSpan w:val="2"/>
            <w:tcBorders>
              <w:top w:val="nil"/>
              <w:left w:val="single" w:color="9397A3" w:sz="6" w:space="0"/>
              <w:bottom w:val="single" w:color="838C97" w:sz="6" w:space="0"/>
              <w:right w:val="single" w:color="838793" w:sz="6" w:space="0"/>
            </w:tcBorders>
          </w:tcPr>
          <w:p>
            <w:pPr>
              <w:pStyle w:val="8"/>
              <w:spacing w:before="90" w:line="240" w:lineRule="auto"/>
              <w:ind w:left="223"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828793"/>
                <w:w w:val="85"/>
                <w:sz w:val="30"/>
                <w:szCs w:val="30"/>
              </w:rPr>
              <w:t>“</w:t>
            </w:r>
            <w:r>
              <w:rPr>
                <w:rFonts w:ascii="宋体" w:hAnsi="宋体" w:eastAsia="宋体" w:cs="宋体"/>
                <w:color w:val="828793"/>
                <w:spacing w:val="-85"/>
                <w:w w:val="8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color w:val="828793"/>
                <w:w w:val="85"/>
                <w:sz w:val="30"/>
                <w:szCs w:val="30"/>
              </w:rPr>
              <w:t>百姓说·新年”</w:t>
            </w:r>
            <w:r>
              <w:rPr>
                <w:rFonts w:ascii="宋体" w:hAnsi="宋体" w:eastAsia="宋体" w:cs="宋体"/>
                <w:color w:val="828793"/>
                <w:spacing w:val="-13"/>
                <w:w w:val="8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color w:val="828793"/>
                <w:w w:val="85"/>
                <w:sz w:val="30"/>
                <w:szCs w:val="30"/>
              </w:rPr>
              <w:t>之</w:t>
            </w:r>
            <w:r>
              <w:rPr>
                <w:rFonts w:ascii="宋体" w:hAnsi="宋体" w:eastAsia="宋体" w:cs="宋体"/>
                <w:color w:val="828793"/>
                <w:spacing w:val="11"/>
                <w:w w:val="8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color w:val="828793"/>
                <w:spacing w:val="8"/>
                <w:w w:val="85"/>
                <w:sz w:val="30"/>
                <w:szCs w:val="30"/>
              </w:rPr>
              <w:t>《我的年》</w:t>
            </w:r>
          </w:p>
        </w:tc>
        <w:tc>
          <w:tcPr>
            <w:tcW w:w="1404" w:type="dxa"/>
            <w:tcBorders>
              <w:top w:val="single" w:color="87909C" w:sz="6" w:space="0"/>
              <w:left w:val="single" w:color="838793" w:sz="6" w:space="0"/>
              <w:bottom w:val="single" w:color="838C97" w:sz="6" w:space="0"/>
              <w:right w:val="single" w:color="A8ACB8" w:sz="6" w:space="0"/>
            </w:tcBorders>
          </w:tcPr>
          <w:p>
            <w:pPr>
              <w:pStyle w:val="8"/>
              <w:spacing w:before="197" w:line="240" w:lineRule="auto"/>
              <w:ind w:left="97" w:right="-27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/>
                <w:color w:val="6B707C"/>
                <w:sz w:val="30"/>
              </w:rPr>
              <w:t>00:</w:t>
            </w:r>
            <w:r>
              <w:rPr>
                <w:rFonts w:ascii="Times New Roman"/>
                <w:color w:val="6B707C"/>
                <w:spacing w:val="-43"/>
                <w:sz w:val="30"/>
              </w:rPr>
              <w:t xml:space="preserve"> </w:t>
            </w:r>
            <w:r>
              <w:rPr>
                <w:rFonts w:ascii="Times New Roman"/>
                <w:color w:val="6B707C"/>
                <w:sz w:val="30"/>
              </w:rPr>
              <w:t>40:</w:t>
            </w:r>
            <w:r>
              <w:rPr>
                <w:rFonts w:ascii="Times New Roman"/>
                <w:color w:val="6B707C"/>
                <w:spacing w:val="-25"/>
                <w:sz w:val="30"/>
              </w:rPr>
              <w:t xml:space="preserve"> </w:t>
            </w:r>
            <w:r>
              <w:rPr>
                <w:rFonts w:ascii="Times New Roman"/>
                <w:color w:val="6B707C"/>
                <w:sz w:val="30"/>
              </w:rPr>
              <w:t>00</w:t>
            </w:r>
            <w:r>
              <w:rPr>
                <w:rFonts w:ascii="Times New Roman"/>
                <w:color w:val="6B707C"/>
                <w:spacing w:val="-5"/>
                <w:sz w:val="30"/>
              </w:rPr>
              <w:t xml:space="preserve"> </w:t>
            </w:r>
            <w:r>
              <w:rPr>
                <w:rFonts w:ascii="Times New Roman"/>
                <w:color w:val="B5BAC4"/>
                <w:w w:val="65"/>
                <w:sz w:val="30"/>
              </w:rPr>
              <w:t>1</w:t>
            </w:r>
          </w:p>
        </w:tc>
      </w:tr>
    </w:tbl>
    <w:p>
      <w:pPr>
        <w:spacing w:before="6" w:line="240" w:lineRule="auto"/>
        <w:rPr>
          <w:rFonts w:ascii="宋体" w:hAnsi="宋体" w:eastAsia="宋体" w:cs="宋体"/>
          <w:sz w:val="5"/>
          <w:szCs w:val="5"/>
        </w:rPr>
      </w:pPr>
    </w:p>
    <w:p>
      <w:pPr>
        <w:spacing w:before="4" w:line="340" w:lineRule="auto"/>
        <w:ind w:left="788" w:right="5308" w:firstLine="14"/>
        <w:jc w:val="left"/>
        <w:rPr>
          <w:rFonts w:ascii="宋体" w:hAnsi="宋体" w:eastAsia="宋体" w:cs="宋体"/>
          <w:sz w:val="30"/>
          <w:szCs w:val="30"/>
        </w:rPr>
      </w:pPr>
      <w:r>
        <w:pict>
          <v:group id="_x0000_s1129" o:spid="_x0000_s1129" o:spt="203" style="position:absolute;left:0pt;margin-left:493.15pt;margin-top:-26.3pt;height:19.75pt;width:0.1pt;mso-position-horizontal-relative:page;z-index:-15360;mso-width-relative:page;mso-height-relative:page;" coordorigin="9864,-526" coordsize="2,395">
            <o:lock v:ext="edit"/>
            <v:shape id="_x0000_s1130" o:spid="_x0000_s1130" style="position:absolute;left:9864;top:-526;height:395;width:2;" filled="f" stroked="t" coordorigin="9864,-526" coordsize="0,395" path="m9864,-526l9864,-132e">
              <v:path arrowok="t"/>
              <v:fill on="f" focussize="0,0"/>
              <v:stroke weight="2.02503937007874pt" color="#E2E8F2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color w:val="6B707C"/>
          <w:spacing w:val="-8"/>
          <w:w w:val="105"/>
          <w:sz w:val="31"/>
          <w:szCs w:val="31"/>
        </w:rPr>
        <w:t>二、文明出行提示语</w:t>
      </w:r>
      <w:r>
        <w:rPr>
          <w:rFonts w:ascii="宋体" w:hAnsi="宋体" w:eastAsia="宋体" w:cs="宋体"/>
          <w:color w:val="6B707C"/>
          <w:w w:val="9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平安是福</w:t>
      </w:r>
      <w:r>
        <w:rPr>
          <w:rFonts w:ascii="宋体" w:hAnsi="宋体" w:eastAsia="宋体" w:cs="宋体"/>
          <w:color w:val="828793"/>
          <w:spacing w:val="-11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13"/>
          <w:w w:val="105"/>
          <w:sz w:val="30"/>
          <w:szCs w:val="30"/>
        </w:rPr>
        <w:t>，文明是金</w:t>
      </w:r>
      <w:r>
        <w:rPr>
          <w:rFonts w:ascii="宋体" w:hAnsi="宋体" w:eastAsia="宋体" w:cs="宋体"/>
          <w:color w:val="828793"/>
          <w:spacing w:val="-12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。</w:t>
      </w:r>
      <w:r>
        <w:rPr>
          <w:rFonts w:ascii="宋体" w:hAnsi="宋体" w:eastAsia="宋体" w:cs="宋体"/>
          <w:color w:val="828793"/>
          <w:w w:val="13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文明礼让</w:t>
      </w:r>
      <w:r>
        <w:rPr>
          <w:rFonts w:ascii="宋体" w:hAnsi="宋体" w:eastAsia="宋体" w:cs="宋体"/>
          <w:color w:val="828793"/>
          <w:spacing w:val="-11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16"/>
          <w:w w:val="105"/>
          <w:sz w:val="30"/>
          <w:szCs w:val="30"/>
        </w:rPr>
        <w:t>，畅行天下</w:t>
      </w:r>
      <w:r>
        <w:rPr>
          <w:rFonts w:ascii="宋体" w:hAnsi="宋体" w:eastAsia="宋体" w:cs="宋体"/>
          <w:color w:val="828793"/>
          <w:spacing w:val="-12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。</w:t>
      </w:r>
      <w:r>
        <w:rPr>
          <w:rFonts w:ascii="宋体" w:hAnsi="宋体" w:eastAsia="宋体" w:cs="宋体"/>
          <w:color w:val="828793"/>
          <w:w w:val="13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文明交</w:t>
      </w:r>
      <w:r>
        <w:rPr>
          <w:rFonts w:ascii="宋体" w:hAnsi="宋体" w:eastAsia="宋体" w:cs="宋体"/>
          <w:color w:val="828793"/>
          <w:spacing w:val="-12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通</w:t>
      </w:r>
      <w:r>
        <w:rPr>
          <w:rFonts w:ascii="宋体" w:hAnsi="宋体" w:eastAsia="宋体" w:cs="宋体"/>
          <w:color w:val="828793"/>
          <w:spacing w:val="-12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10"/>
          <w:w w:val="105"/>
          <w:sz w:val="30"/>
          <w:szCs w:val="30"/>
        </w:rPr>
        <w:t>，一路春风</w:t>
      </w:r>
      <w:r>
        <w:rPr>
          <w:rFonts w:ascii="宋体" w:hAnsi="宋体" w:eastAsia="宋体" w:cs="宋体"/>
          <w:color w:val="828793"/>
          <w:spacing w:val="-12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。</w:t>
      </w:r>
      <w:r>
        <w:rPr>
          <w:rFonts w:ascii="宋体" w:hAnsi="宋体" w:eastAsia="宋体" w:cs="宋体"/>
          <w:color w:val="828793"/>
          <w:w w:val="13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9"/>
          <w:w w:val="105"/>
          <w:sz w:val="30"/>
          <w:szCs w:val="30"/>
        </w:rPr>
        <w:t>你让我让</w:t>
      </w:r>
      <w:r>
        <w:rPr>
          <w:rFonts w:ascii="宋体" w:hAnsi="宋体" w:eastAsia="宋体" w:cs="宋体"/>
          <w:color w:val="828793"/>
          <w:spacing w:val="-11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12"/>
          <w:w w:val="105"/>
          <w:sz w:val="30"/>
          <w:szCs w:val="30"/>
        </w:rPr>
        <w:t>，心畅路畅</w:t>
      </w:r>
      <w:r>
        <w:rPr>
          <w:rFonts w:ascii="宋体" w:hAnsi="宋体" w:eastAsia="宋体" w:cs="宋体"/>
          <w:color w:val="828793"/>
          <w:spacing w:val="-130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。</w:t>
      </w:r>
      <w:r>
        <w:rPr>
          <w:rFonts w:ascii="宋体" w:hAnsi="宋体" w:eastAsia="宋体" w:cs="宋体"/>
          <w:color w:val="828793"/>
          <w:w w:val="13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让文明上路</w:t>
      </w:r>
      <w:r>
        <w:rPr>
          <w:rFonts w:ascii="宋体" w:hAnsi="宋体" w:eastAsia="宋体" w:cs="宋体"/>
          <w:color w:val="828793"/>
          <w:spacing w:val="-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13"/>
          <w:sz w:val="30"/>
          <w:szCs w:val="30"/>
        </w:rPr>
        <w:t>，携平安田家</w:t>
      </w:r>
      <w:r>
        <w:rPr>
          <w:rFonts w:ascii="宋体" w:hAnsi="宋体" w:eastAsia="宋体" w:cs="宋体"/>
          <w:color w:val="828793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。</w:t>
      </w:r>
    </w:p>
    <w:p>
      <w:pPr>
        <w:spacing w:before="72"/>
        <w:ind w:left="781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828793"/>
          <w:sz w:val="30"/>
          <w:szCs w:val="30"/>
        </w:rPr>
        <w:t>车是城市流动的风景</w:t>
      </w:r>
      <w:r>
        <w:rPr>
          <w:rFonts w:ascii="宋体" w:hAnsi="宋体" w:eastAsia="宋体" w:cs="宋体"/>
          <w:color w:val="828793"/>
          <w:spacing w:val="-7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6"/>
          <w:sz w:val="30"/>
          <w:szCs w:val="30"/>
        </w:rPr>
        <w:t>，人是显示文明的标签</w:t>
      </w:r>
      <w:r>
        <w:rPr>
          <w:rFonts w:ascii="宋体" w:hAnsi="宋体" w:eastAsia="宋体" w:cs="宋体"/>
          <w:color w:val="828793"/>
          <w:spacing w:val="-8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12" w:line="240" w:lineRule="auto"/>
        <w:rPr>
          <w:rFonts w:ascii="宋体" w:hAnsi="宋体" w:eastAsia="宋体" w:cs="宋体"/>
          <w:sz w:val="43"/>
          <w:szCs w:val="43"/>
        </w:rPr>
      </w:pPr>
    </w:p>
    <w:p>
      <w:pPr>
        <w:spacing w:before="0"/>
        <w:ind w:left="0" w:right="1672" w:firstLine="0"/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828793"/>
          <w:w w:val="155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828793"/>
          <w:w w:val="95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color w:val="828793"/>
          <w:spacing w:val="17"/>
          <w:w w:val="9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28793"/>
          <w:w w:val="95"/>
          <w:sz w:val="20"/>
          <w:szCs w:val="20"/>
        </w:rPr>
        <w:t>一</w:t>
      </w:r>
    </w:p>
    <w:p>
      <w:pPr>
        <w:spacing w:after="0"/>
        <w:jc w:val="center"/>
        <w:rPr>
          <w:rFonts w:ascii="宋体" w:hAnsi="宋体" w:eastAsia="宋体" w:cs="宋体"/>
          <w:sz w:val="20"/>
          <w:szCs w:val="20"/>
        </w:rPr>
        <w:sectPr>
          <w:pgSz w:w="11930" w:h="16880"/>
          <w:pgMar w:top="20" w:right="360" w:bottom="280" w:left="1400" w:header="720" w:footer="720" w:gutter="0"/>
        </w:sectPr>
      </w:pPr>
    </w:p>
    <w:p>
      <w:pPr>
        <w:spacing w:before="11" w:line="240" w:lineRule="auto"/>
        <w:rPr>
          <w:rFonts w:ascii="宋体" w:hAnsi="宋体" w:eastAsia="宋体" w:cs="宋体"/>
          <w:sz w:val="5"/>
          <w:szCs w:val="5"/>
        </w:rPr>
      </w:pPr>
    </w:p>
    <w:p>
      <w:pPr>
        <w:spacing w:line="70" w:lineRule="exact"/>
        <w:ind w:left="115" w:right="0" w:firstLine="0"/>
        <w:rPr>
          <w:rFonts w:ascii="宋体" w:hAnsi="宋体" w:eastAsia="宋体" w:cs="宋体"/>
          <w:sz w:val="7"/>
          <w:szCs w:val="7"/>
        </w:rPr>
      </w:pPr>
      <w:r>
        <w:rPr>
          <w:rFonts w:ascii="宋体" w:hAnsi="宋体" w:eastAsia="宋体" w:cs="宋体"/>
          <w:position w:val="0"/>
          <w:sz w:val="7"/>
          <w:szCs w:val="7"/>
        </w:rPr>
        <w:pict>
          <v:group id="_x0000_s1131" o:spid="_x0000_s1131" o:spt="203" style="height:3.55pt;width:447.5pt;" coordsize="8950,71">
            <o:lock v:ext="edit"/>
            <v:group id="_x0000_s1132" o:spid="_x0000_s1132" o:spt="203" style="position:absolute;left:35;top:35;height:2;width:8879;" coordorigin="35,35" coordsize="8879,2">
              <o:lock v:ext="edit"/>
              <v:shape id="_x0000_s1133" o:spid="_x0000_s1133" style="position:absolute;left:35;top:35;height:2;width:8879;" filled="f" stroked="t" coordorigin="35,35" coordsize="8879,0" path="m35,35l8914,35e">
                <v:path arrowok="t"/>
                <v:fill on="f" focussize="0,0"/>
                <v:stroke weight="3.54015748031496pt" color="#AFB8B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7" w:line="240" w:lineRule="auto"/>
        <w:rPr>
          <w:rFonts w:ascii="宋体" w:hAnsi="宋体" w:eastAsia="宋体" w:cs="宋体"/>
          <w:sz w:val="28"/>
          <w:szCs w:val="28"/>
        </w:rPr>
      </w:pPr>
    </w:p>
    <w:p>
      <w:pPr>
        <w:pStyle w:val="3"/>
        <w:spacing w:line="328" w:lineRule="auto"/>
        <w:ind w:left="2310" w:right="1785"/>
        <w:jc w:val="left"/>
      </w:pPr>
      <w:r>
        <w:rPr>
          <w:color w:val="707780"/>
          <w:w w:val="90"/>
        </w:rPr>
        <w:t>让文明出行成</w:t>
      </w:r>
      <w:r>
        <w:rPr>
          <w:color w:val="707780"/>
          <w:spacing w:val="-53"/>
          <w:w w:val="90"/>
        </w:rPr>
        <w:t xml:space="preserve"> </w:t>
      </w:r>
      <w:r>
        <w:rPr>
          <w:color w:val="707780"/>
          <w:w w:val="90"/>
        </w:rPr>
        <w:t>为</w:t>
      </w:r>
      <w:r>
        <w:rPr>
          <w:color w:val="707780"/>
          <w:spacing w:val="-54"/>
          <w:w w:val="90"/>
        </w:rPr>
        <w:t xml:space="preserve"> </w:t>
      </w:r>
      <w:r>
        <w:rPr>
          <w:color w:val="707780"/>
          <w:spacing w:val="6"/>
          <w:w w:val="90"/>
        </w:rPr>
        <w:t>习惯</w:t>
      </w:r>
      <w:r>
        <w:rPr>
          <w:color w:val="707780"/>
          <w:spacing w:val="-97"/>
          <w:w w:val="90"/>
        </w:rPr>
        <w:t xml:space="preserve"> </w:t>
      </w:r>
      <w:r>
        <w:rPr>
          <w:color w:val="707780"/>
          <w:spacing w:val="-4"/>
          <w:w w:val="90"/>
        </w:rPr>
        <w:t>，让出行文明成</w:t>
      </w:r>
      <w:r>
        <w:rPr>
          <w:color w:val="707780"/>
          <w:spacing w:val="-46"/>
          <w:w w:val="90"/>
        </w:rPr>
        <w:t xml:space="preserve"> </w:t>
      </w:r>
      <w:r>
        <w:rPr>
          <w:color w:val="707780"/>
          <w:w w:val="90"/>
        </w:rPr>
        <w:t>为</w:t>
      </w:r>
      <w:r>
        <w:rPr>
          <w:color w:val="707780"/>
          <w:spacing w:val="-73"/>
          <w:w w:val="90"/>
        </w:rPr>
        <w:t xml:space="preserve"> </w:t>
      </w:r>
      <w:r>
        <w:rPr>
          <w:color w:val="707780"/>
          <w:spacing w:val="13"/>
          <w:w w:val="90"/>
        </w:rPr>
        <w:t>时尚。</w:t>
      </w:r>
      <w:r>
        <w:rPr>
          <w:color w:val="707780"/>
          <w:spacing w:val="-135"/>
          <w:w w:val="90"/>
        </w:rPr>
        <w:t xml:space="preserve"> </w:t>
      </w:r>
      <w:r>
        <w:rPr>
          <w:color w:val="707780"/>
          <w:w w:val="95"/>
        </w:rPr>
        <w:t>积文明之美</w:t>
      </w:r>
      <w:r>
        <w:rPr>
          <w:color w:val="707780"/>
          <w:spacing w:val="-70"/>
          <w:w w:val="95"/>
        </w:rPr>
        <w:t xml:space="preserve"> </w:t>
      </w:r>
      <w:r>
        <w:rPr>
          <w:color w:val="707780"/>
          <w:spacing w:val="-9"/>
          <w:w w:val="95"/>
        </w:rPr>
        <w:t>，汇出行平安</w:t>
      </w:r>
      <w:r>
        <w:rPr>
          <w:color w:val="707780"/>
          <w:spacing w:val="-69"/>
          <w:w w:val="95"/>
        </w:rPr>
        <w:t xml:space="preserve"> </w:t>
      </w:r>
      <w:r>
        <w:rPr>
          <w:color w:val="707780"/>
          <w:w w:val="95"/>
        </w:rPr>
        <w:t>。</w:t>
      </w:r>
    </w:p>
    <w:p>
      <w:pPr>
        <w:pStyle w:val="3"/>
        <w:spacing w:before="44" w:line="333" w:lineRule="auto"/>
        <w:ind w:left="2310" w:right="1785"/>
        <w:jc w:val="left"/>
      </w:pPr>
      <w:r>
        <w:rPr>
          <w:color w:val="707780"/>
          <w:w w:val="95"/>
        </w:rPr>
        <w:t>人人都是中国形象</w:t>
      </w:r>
      <w:r>
        <w:rPr>
          <w:color w:val="707780"/>
          <w:spacing w:val="-61"/>
          <w:w w:val="95"/>
        </w:rPr>
        <w:t xml:space="preserve"> </w:t>
      </w:r>
      <w:r>
        <w:rPr>
          <w:color w:val="494F59"/>
          <w:spacing w:val="-10"/>
          <w:w w:val="95"/>
        </w:rPr>
        <w:t>，</w:t>
      </w:r>
      <w:r>
        <w:rPr>
          <w:color w:val="707780"/>
          <w:spacing w:val="-10"/>
          <w:w w:val="95"/>
        </w:rPr>
        <w:t>处处都是文明考场</w:t>
      </w:r>
      <w:r>
        <w:rPr>
          <w:color w:val="707780"/>
          <w:spacing w:val="-56"/>
          <w:w w:val="95"/>
        </w:rPr>
        <w:t xml:space="preserve"> </w:t>
      </w:r>
      <w:r>
        <w:rPr>
          <w:color w:val="707780"/>
          <w:w w:val="95"/>
        </w:rPr>
        <w:t>。</w:t>
      </w:r>
      <w:r>
        <w:rPr>
          <w:color w:val="707780"/>
          <w:spacing w:val="-145"/>
          <w:w w:val="95"/>
        </w:rPr>
        <w:t xml:space="preserve"> </w:t>
      </w:r>
      <w:r>
        <w:rPr>
          <w:color w:val="707780"/>
        </w:rPr>
        <w:t>行文明之路</w:t>
      </w:r>
      <w:r>
        <w:rPr>
          <w:color w:val="707780"/>
          <w:spacing w:val="-108"/>
        </w:rPr>
        <w:t xml:space="preserve"> </w:t>
      </w:r>
      <w:r>
        <w:rPr>
          <w:color w:val="494F59"/>
          <w:spacing w:val="-15"/>
        </w:rPr>
        <w:t>，倡有序</w:t>
      </w:r>
      <w:r>
        <w:rPr>
          <w:color w:val="494F59"/>
          <w:spacing w:val="-129"/>
        </w:rPr>
        <w:t xml:space="preserve"> </w:t>
      </w:r>
      <w:r>
        <w:rPr>
          <w:color w:val="707780"/>
        </w:rPr>
        <w:t>之行</w:t>
      </w:r>
      <w:r>
        <w:rPr>
          <w:color w:val="707780"/>
          <w:spacing w:val="-116"/>
        </w:rPr>
        <w:t xml:space="preserve"> </w:t>
      </w:r>
      <w:r>
        <w:rPr>
          <w:color w:val="707780"/>
        </w:rPr>
        <w:t>。</w:t>
      </w:r>
      <w:r>
        <w:rPr>
          <w:color w:val="707780"/>
          <w:w w:val="113"/>
        </w:rPr>
        <w:t xml:space="preserve"> </w:t>
      </w:r>
      <w:r>
        <w:rPr>
          <w:color w:val="707780"/>
          <w:w w:val="95"/>
        </w:rPr>
        <w:t>文明出行言传身教</w:t>
      </w:r>
      <w:r>
        <w:rPr>
          <w:color w:val="707780"/>
          <w:spacing w:val="-71"/>
          <w:w w:val="95"/>
        </w:rPr>
        <w:t xml:space="preserve"> </w:t>
      </w:r>
      <w:r>
        <w:rPr>
          <w:color w:val="494F59"/>
          <w:spacing w:val="-8"/>
          <w:w w:val="95"/>
        </w:rPr>
        <w:t>，</w:t>
      </w:r>
      <w:r>
        <w:rPr>
          <w:color w:val="707780"/>
          <w:spacing w:val="-8"/>
          <w:w w:val="95"/>
        </w:rPr>
        <w:t>文明礼仪代代相传</w:t>
      </w:r>
      <w:r>
        <w:rPr>
          <w:color w:val="707780"/>
          <w:spacing w:val="-67"/>
          <w:w w:val="95"/>
        </w:rPr>
        <w:t xml:space="preserve"> </w:t>
      </w:r>
      <w:r>
        <w:rPr>
          <w:color w:val="707780"/>
          <w:w w:val="95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pStyle w:val="3"/>
        <w:spacing w:before="209" w:line="240" w:lineRule="auto"/>
        <w:ind w:left="2303" w:right="0"/>
        <w:jc w:val="left"/>
      </w:pPr>
      <w:r>
        <w:rPr>
          <w:color w:val="707780"/>
        </w:rPr>
        <w:t>上</w:t>
      </w:r>
      <w:r>
        <w:rPr>
          <w:color w:val="707780"/>
          <w:spacing w:val="-21"/>
        </w:rPr>
        <w:t xml:space="preserve"> </w:t>
      </w:r>
      <w:r>
        <w:rPr>
          <w:color w:val="707780"/>
        </w:rPr>
        <w:t>述</w:t>
      </w:r>
      <w:r>
        <w:rPr>
          <w:color w:val="707780"/>
          <w:spacing w:val="-30"/>
        </w:rPr>
        <w:t xml:space="preserve"> </w:t>
      </w:r>
      <w:r>
        <w:rPr>
          <w:color w:val="707780"/>
        </w:rPr>
        <w:t>公</w:t>
      </w:r>
      <w:r>
        <w:rPr>
          <w:color w:val="707780"/>
          <w:spacing w:val="-29"/>
        </w:rPr>
        <w:t xml:space="preserve"> </w:t>
      </w:r>
      <w:r>
        <w:rPr>
          <w:color w:val="707780"/>
        </w:rPr>
        <w:t>益</w:t>
      </w:r>
      <w:r>
        <w:rPr>
          <w:color w:val="707780"/>
          <w:spacing w:val="-22"/>
        </w:rPr>
        <w:t xml:space="preserve"> </w:t>
      </w:r>
      <w:r>
        <w:rPr>
          <w:color w:val="707780"/>
        </w:rPr>
        <w:t>广 告</w:t>
      </w:r>
      <w:r>
        <w:rPr>
          <w:color w:val="707780"/>
          <w:spacing w:val="-33"/>
        </w:rPr>
        <w:t xml:space="preserve"> </w:t>
      </w:r>
      <w:r>
        <w:rPr>
          <w:color w:val="707780"/>
        </w:rPr>
        <w:t>及</w:t>
      </w:r>
      <w:r>
        <w:rPr>
          <w:color w:val="707780"/>
          <w:spacing w:val="-17"/>
        </w:rPr>
        <w:t xml:space="preserve"> </w:t>
      </w:r>
      <w:r>
        <w:rPr>
          <w:color w:val="707780"/>
        </w:rPr>
        <w:t>刊</w:t>
      </w:r>
      <w:r>
        <w:rPr>
          <w:color w:val="707780"/>
          <w:spacing w:val="-17"/>
        </w:rPr>
        <w:t xml:space="preserve"> </w:t>
      </w:r>
      <w:r>
        <w:rPr>
          <w:color w:val="707780"/>
        </w:rPr>
        <w:t>播</w:t>
      </w:r>
      <w:r>
        <w:rPr>
          <w:color w:val="707780"/>
          <w:spacing w:val="-20"/>
        </w:rPr>
        <w:t xml:space="preserve"> </w:t>
      </w:r>
      <w:r>
        <w:rPr>
          <w:color w:val="707780"/>
        </w:rPr>
        <w:t>情</w:t>
      </w:r>
      <w:r>
        <w:rPr>
          <w:color w:val="707780"/>
          <w:spacing w:val="-19"/>
        </w:rPr>
        <w:t xml:space="preserve"> </w:t>
      </w:r>
      <w:r>
        <w:rPr>
          <w:color w:val="707780"/>
        </w:rPr>
        <w:t>况</w:t>
      </w:r>
      <w:r>
        <w:rPr>
          <w:color w:val="707780"/>
          <w:spacing w:val="-23"/>
        </w:rPr>
        <w:t xml:space="preserve"> </w:t>
      </w:r>
      <w:r>
        <w:rPr>
          <w:color w:val="707780"/>
        </w:rPr>
        <w:t>统</w:t>
      </w:r>
      <w:r>
        <w:rPr>
          <w:color w:val="707780"/>
          <w:spacing w:val="-15"/>
        </w:rPr>
        <w:t xml:space="preserve"> </w:t>
      </w:r>
      <w:r>
        <w:rPr>
          <w:color w:val="707780"/>
        </w:rPr>
        <w:t>计</w:t>
      </w:r>
      <w:r>
        <w:rPr>
          <w:color w:val="707780"/>
          <w:spacing w:val="-21"/>
        </w:rPr>
        <w:t xml:space="preserve"> </w:t>
      </w:r>
      <w:r>
        <w:rPr>
          <w:color w:val="707780"/>
        </w:rPr>
        <w:t>表</w:t>
      </w:r>
      <w:r>
        <w:rPr>
          <w:color w:val="707780"/>
          <w:spacing w:val="4"/>
        </w:rPr>
        <w:t xml:space="preserve"> </w:t>
      </w:r>
      <w:r>
        <w:rPr>
          <w:color w:val="707780"/>
        </w:rPr>
        <w:t>，</w:t>
      </w:r>
      <w:r>
        <w:rPr>
          <w:color w:val="707780"/>
          <w:spacing w:val="-44"/>
        </w:rPr>
        <w:t xml:space="preserve"> </w:t>
      </w:r>
      <w:r>
        <w:rPr>
          <w:color w:val="707780"/>
        </w:rPr>
        <w:t>请 在</w:t>
      </w:r>
    </w:p>
    <w:p>
      <w:pPr>
        <w:tabs>
          <w:tab w:val="left" w:pos="6813"/>
        </w:tabs>
        <w:spacing w:before="151"/>
        <w:ind w:left="1694" w:right="0" w:firstLine="14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494F59"/>
          <w:w w:val="95"/>
          <w:sz w:val="29"/>
          <w:szCs w:val="29"/>
        </w:rPr>
        <w:t>https:</w:t>
      </w:r>
      <w:r>
        <w:rPr>
          <w:rFonts w:ascii="Times New Roman" w:hAnsi="Times New Roman" w:eastAsia="Times New Roman" w:cs="Times New Roman"/>
          <w:color w:val="707780"/>
          <w:w w:val="95"/>
          <w:sz w:val="29"/>
          <w:szCs w:val="29"/>
        </w:rPr>
        <w:t>//y</w:t>
      </w:r>
      <w:r>
        <w:rPr>
          <w:rFonts w:ascii="Times New Roman" w:hAnsi="Times New Roman" w:eastAsia="Times New Roman" w:cs="Times New Roman"/>
          <w:color w:val="494F59"/>
          <w:w w:val="95"/>
          <w:sz w:val="29"/>
          <w:szCs w:val="29"/>
        </w:rPr>
        <w:t>unpan.360.cn/surl_yHUixkQqutt</w:t>
      </w:r>
      <w:r>
        <w:rPr>
          <w:rFonts w:ascii="Times New Roman" w:hAnsi="Times New Roman" w:eastAsia="Times New Roman" w:cs="Times New Roman"/>
          <w:color w:val="494F59"/>
          <w:w w:val="95"/>
          <w:sz w:val="29"/>
          <w:szCs w:val="29"/>
        </w:rPr>
        <w:tab/>
      </w:r>
      <w:r>
        <w:rPr>
          <w:rFonts w:ascii="宋体" w:hAnsi="宋体" w:eastAsia="宋体" w:cs="宋体"/>
          <w:color w:val="707780"/>
          <w:w w:val="70"/>
          <w:sz w:val="31"/>
          <w:szCs w:val="31"/>
        </w:rPr>
        <w:t>（</w:t>
      </w:r>
      <w:r>
        <w:rPr>
          <w:rFonts w:ascii="宋体" w:hAnsi="宋体" w:eastAsia="宋体" w:cs="宋体"/>
          <w:color w:val="707780"/>
          <w:spacing w:val="-86"/>
          <w:w w:val="7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780"/>
          <w:w w:val="95"/>
          <w:sz w:val="31"/>
          <w:szCs w:val="31"/>
        </w:rPr>
        <w:t>提取码</w:t>
      </w:r>
      <w:r>
        <w:rPr>
          <w:rFonts w:ascii="宋体" w:hAnsi="宋体" w:eastAsia="宋体" w:cs="宋体"/>
          <w:color w:val="707780"/>
          <w:spacing w:val="-137"/>
          <w:w w:val="9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494F59"/>
          <w:spacing w:val="-17"/>
          <w:w w:val="95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color w:val="494F59"/>
          <w:spacing w:val="-17"/>
          <w:w w:val="95"/>
          <w:sz w:val="29"/>
          <w:szCs w:val="29"/>
        </w:rPr>
        <w:t>8443</w:t>
      </w:r>
      <w:r>
        <w:rPr>
          <w:rFonts w:ascii="Times New Roman" w:hAnsi="Times New Roman" w:eastAsia="Times New Roman" w:cs="Times New Roman"/>
          <w:color w:val="494F59"/>
          <w:spacing w:val="-4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07780"/>
          <w:w w:val="70"/>
          <w:sz w:val="31"/>
          <w:szCs w:val="31"/>
        </w:rPr>
        <w:t>）</w:t>
      </w:r>
      <w:r>
        <w:rPr>
          <w:rFonts w:ascii="宋体" w:hAnsi="宋体" w:eastAsia="宋体" w:cs="宋体"/>
          <w:color w:val="707780"/>
          <w:spacing w:val="-59"/>
          <w:w w:val="7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780"/>
          <w:spacing w:val="13"/>
          <w:w w:val="95"/>
          <w:sz w:val="31"/>
          <w:szCs w:val="31"/>
        </w:rPr>
        <w:t>下载。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ascii="宋体" w:hAnsi="宋体" w:eastAsia="宋体" w:cs="宋体"/>
          <w:sz w:val="19"/>
          <w:szCs w:val="19"/>
        </w:rPr>
      </w:pPr>
    </w:p>
    <w:p>
      <w:pPr>
        <w:spacing w:line="20" w:lineRule="exact"/>
        <w:ind w:left="1659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134" o:spid="_x0000_s1134" o:spt="203" style="height:0.75pt;width:384.85pt;" coordsize="7697,15">
            <o:lock v:ext="edit"/>
            <v:group id="_x0000_s1135" o:spid="_x0000_s1135" o:spt="203" style="position:absolute;left:7;top:7;height:2;width:7683;" coordorigin="7,7" coordsize="7683,2">
              <o:lock v:ext="edit"/>
              <v:shape id="_x0000_s1136" o:spid="_x0000_s1136" style="position:absolute;left:7;top:7;height:2;width:7683;" filled="f" stroked="t" coordorigin="7,7" coordsize="7683,0" path="m7,7l7689,7e">
                <v:path arrowok="t"/>
                <v:fill on="f" focussize="0,0"/>
                <v:stroke weight="0.708031496062992pt" color="#80879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63"/>
        <w:ind w:left="1694" w:right="1785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707780"/>
          <w:spacing w:val="-10"/>
          <w:w w:val="90"/>
          <w:sz w:val="28"/>
          <w:szCs w:val="28"/>
        </w:rPr>
        <w:t xml:space="preserve">抄送：部海事局 </w:t>
      </w:r>
      <w:r>
        <w:rPr>
          <w:rFonts w:ascii="宋体" w:hAnsi="宋体" w:eastAsia="宋体" w:cs="宋体"/>
          <w:color w:val="707780"/>
          <w:w w:val="90"/>
          <w:sz w:val="28"/>
          <w:szCs w:val="28"/>
        </w:rPr>
        <w:t xml:space="preserve">、长江航务管理局 </w:t>
      </w:r>
      <w:r>
        <w:rPr>
          <w:rFonts w:ascii="宋体" w:hAnsi="宋体" w:eastAsia="宋体" w:cs="宋体"/>
          <w:color w:val="707780"/>
          <w:spacing w:val="-4"/>
          <w:w w:val="90"/>
          <w:sz w:val="28"/>
          <w:szCs w:val="28"/>
        </w:rPr>
        <w:t>、珠江航务管理局</w:t>
      </w:r>
      <w:r>
        <w:rPr>
          <w:rFonts w:ascii="宋体" w:hAnsi="宋体" w:eastAsia="宋体" w:cs="宋体"/>
          <w:color w:val="707780"/>
          <w:spacing w:val="-93"/>
          <w:w w:val="9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07780"/>
          <w:w w:val="90"/>
          <w:sz w:val="28"/>
          <w:szCs w:val="28"/>
        </w:rPr>
        <w:t>。</w:t>
      </w:r>
    </w:p>
    <w:p>
      <w:pPr>
        <w:spacing w:before="2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line="20" w:lineRule="exact"/>
        <w:ind w:left="1659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137" o:spid="_x0000_s1137" o:spt="203" style="height:0.75pt;width:384.85pt;" coordsize="7697,15">
            <o:lock v:ext="edit"/>
            <v:group id="_x0000_s1138" o:spid="_x0000_s1138" o:spt="203" style="position:absolute;left:7;top:7;height:2;width:7683;" coordorigin="7,7" coordsize="7683,2">
              <o:lock v:ext="edit"/>
              <v:shape id="_x0000_s1139" o:spid="_x0000_s1139" style="position:absolute;left:7;top:7;height:2;width:7683;" filled="f" stroked="t" coordorigin="7,7" coordsize="7683,0" path="m7,7l7689,7e">
                <v:path arrowok="t"/>
                <v:fill on="f" focussize="0,0"/>
                <v:stroke weight="0.708031496062992pt" color="#7C8087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tabs>
          <w:tab w:val="left" w:pos="6841"/>
        </w:tabs>
        <w:spacing w:before="32"/>
        <w:ind w:left="1701" w:right="0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707780"/>
          <w:spacing w:val="-1"/>
          <w:sz w:val="25"/>
          <w:szCs w:val="25"/>
        </w:rPr>
        <w:t>交通运输部办公厅</w:t>
      </w:r>
      <w:r>
        <w:rPr>
          <w:rFonts w:ascii="宋体" w:hAnsi="宋体" w:eastAsia="宋体" w:cs="宋体"/>
          <w:color w:val="707780"/>
          <w:spacing w:val="-1"/>
          <w:sz w:val="25"/>
          <w:szCs w:val="25"/>
        </w:rPr>
        <w:tab/>
      </w:r>
      <w:r>
        <w:rPr>
          <w:rFonts w:ascii="Times New Roman" w:hAnsi="Times New Roman" w:eastAsia="Times New Roman" w:cs="Times New Roman"/>
          <w:color w:val="5B606B"/>
          <w:position w:val="1"/>
          <w:sz w:val="26"/>
          <w:szCs w:val="26"/>
        </w:rPr>
        <w:t>2019</w:t>
      </w:r>
      <w:r>
        <w:rPr>
          <w:rFonts w:ascii="Times New Roman" w:hAnsi="Times New Roman" w:eastAsia="Times New Roman" w:cs="Times New Roman"/>
          <w:color w:val="5B606B"/>
          <w:spacing w:val="-25"/>
          <w:position w:val="1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5B606B"/>
          <w:position w:val="1"/>
          <w:sz w:val="28"/>
          <w:szCs w:val="28"/>
        </w:rPr>
        <w:t>年</w:t>
      </w:r>
      <w:r>
        <w:rPr>
          <w:rFonts w:ascii="宋体" w:hAnsi="宋体" w:eastAsia="宋体" w:cs="宋体"/>
          <w:color w:val="5B606B"/>
          <w:spacing w:val="-9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5B606B"/>
          <w:position w:val="1"/>
          <w:sz w:val="26"/>
          <w:szCs w:val="26"/>
        </w:rPr>
        <w:t>1</w:t>
      </w:r>
      <w:r>
        <w:rPr>
          <w:rFonts w:ascii="Times New Roman" w:hAnsi="Times New Roman" w:eastAsia="Times New Roman" w:cs="Times New Roman"/>
          <w:color w:val="5B606B"/>
          <w:spacing w:val="-37"/>
          <w:position w:val="1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878C95"/>
          <w:position w:val="1"/>
          <w:sz w:val="28"/>
          <w:szCs w:val="28"/>
        </w:rPr>
        <w:t>月</w:t>
      </w:r>
      <w:r>
        <w:rPr>
          <w:rFonts w:ascii="宋体" w:hAnsi="宋体" w:eastAsia="宋体" w:cs="宋体"/>
          <w:color w:val="878C95"/>
          <w:spacing w:val="-10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5B606B"/>
          <w:position w:val="1"/>
          <w:sz w:val="26"/>
          <w:szCs w:val="26"/>
        </w:rPr>
        <w:t>28</w:t>
      </w:r>
      <w:r>
        <w:rPr>
          <w:rFonts w:ascii="Times New Roman" w:hAnsi="Times New Roman" w:eastAsia="Times New Roman" w:cs="Times New Roman"/>
          <w:color w:val="5B606B"/>
          <w:spacing w:val="-6"/>
          <w:position w:val="1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5B606B"/>
          <w:spacing w:val="6"/>
          <w:position w:val="1"/>
          <w:sz w:val="28"/>
          <w:szCs w:val="28"/>
        </w:rPr>
        <w:t>日</w:t>
      </w:r>
      <w:r>
        <w:rPr>
          <w:rFonts w:ascii="宋体" w:hAnsi="宋体" w:eastAsia="宋体" w:cs="宋体"/>
          <w:color w:val="878C95"/>
          <w:spacing w:val="6"/>
          <w:position w:val="1"/>
          <w:sz w:val="28"/>
          <w:szCs w:val="28"/>
        </w:rPr>
        <w:t>印发</w:t>
      </w:r>
    </w:p>
    <w:p>
      <w:pPr>
        <w:spacing w:before="3" w:line="240" w:lineRule="auto"/>
        <w:rPr>
          <w:rFonts w:ascii="宋体" w:hAnsi="宋体" w:eastAsia="宋体" w:cs="宋体"/>
          <w:sz w:val="11"/>
          <w:szCs w:val="11"/>
        </w:rPr>
      </w:pPr>
    </w:p>
    <w:p>
      <w:pPr>
        <w:spacing w:line="20" w:lineRule="exact"/>
        <w:ind w:left="1659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140" o:spid="_x0000_s1140" o:spt="203" style="height:0.75pt;width:388.4pt;" coordsize="7768,15">
            <o:lock v:ext="edit"/>
            <v:group id="_x0000_s1141" o:spid="_x0000_s1141" o:spt="203" style="position:absolute;left:7;top:7;height:2;width:7753;" coordorigin="7,7" coordsize="7753,2">
              <o:lock v:ext="edit"/>
              <v:shape id="_x0000_s1142" o:spid="_x0000_s1142" style="position:absolute;left:7;top:7;height:2;width:7753;" filled="f" stroked="t" coordorigin="7,7" coordsize="7753,0" path="m7,7l7760,7e">
                <v:path arrowok="t"/>
                <v:fill on="f" focussize="0,0"/>
                <v:stroke weight="0.708031496062992pt" color="#83879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66"/>
        <w:ind w:left="1227" w:right="0" w:firstLine="0"/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B5BCBF"/>
          <w:w w:val="90"/>
          <w:sz w:val="20"/>
          <w:szCs w:val="20"/>
          <w:shd w:val="clear" w:color="auto" w:fill="E9EFF7"/>
        </w:rPr>
        <w:t xml:space="preserve">一 </w:t>
      </w:r>
      <w:r>
        <w:rPr>
          <w:rFonts w:ascii="Times New Roman" w:hAnsi="Times New Roman" w:eastAsia="Times New Roman" w:cs="Times New Roman"/>
          <w:color w:val="707780"/>
          <w:w w:val="95"/>
          <w:sz w:val="26"/>
          <w:szCs w:val="26"/>
        </w:rPr>
        <w:t>6</w:t>
      </w:r>
      <w:r>
        <w:rPr>
          <w:rFonts w:ascii="Times New Roman" w:hAnsi="Times New Roman" w:eastAsia="Times New Roman" w:cs="Times New Roman"/>
          <w:color w:val="707780"/>
          <w:spacing w:val="13"/>
          <w:w w:val="9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B5BCBF"/>
          <w:w w:val="90"/>
          <w:sz w:val="20"/>
          <w:szCs w:val="20"/>
          <w:shd w:val="clear" w:color="auto" w:fill="E9EFF7"/>
        </w:rPr>
        <w:t>一</w:t>
      </w:r>
    </w:p>
    <w:sectPr>
      <w:pgSz w:w="11930" w:h="16880"/>
      <w:pgMar w:top="0" w:right="1680" w:bottom="280" w:left="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55532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102"/>
      <w:outlineLvl w:val="1"/>
    </w:pPr>
    <w:rPr>
      <w:rFonts w:ascii="宋体" w:hAnsi="宋体" w:eastAsia="宋体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"/>
      <w:ind w:left="1746"/>
    </w:pPr>
    <w:rPr>
      <w:rFonts w:ascii="宋体" w:hAnsi="宋体" w:eastAsia="宋体"/>
      <w:sz w:val="31"/>
      <w:szCs w:val="31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8"/>
    <customShpInfo spid="_x0000_s1027"/>
    <customShpInfo spid="_x0000_s1026"/>
    <customShpInfo spid="_x0000_s1040"/>
    <customShpInfo spid="_x0000_s1039"/>
    <customShpInfo spid="_x0000_s1038"/>
    <customShpInfo spid="_x0000_s1041"/>
    <customShpInfo spid="_x0000_s1044"/>
    <customShpInfo spid="_x0000_s1043"/>
    <customShpInfo spid="_x0000_s1042"/>
    <customShpInfo spid="_x0000_s1045"/>
    <customShpInfo spid="_x0000_s1048"/>
    <customShpInfo spid="_x0000_s1047"/>
    <customShpInfo spid="_x0000_s1046"/>
    <customShpInfo spid="_x0000_s1051"/>
    <customShpInfo spid="_x0000_s1050"/>
    <customShpInfo spid="_x0000_s1049"/>
    <customShpInfo spid="_x0000_s1052"/>
    <customShpInfo spid="_x0000_s1055"/>
    <customShpInfo spid="_x0000_s1054"/>
    <customShpInfo spid="_x0000_s1053"/>
    <customShpInfo spid="_x0000_s1058"/>
    <customShpInfo spid="_x0000_s1057"/>
    <customShpInfo spid="_x0000_s1056"/>
    <customShpInfo spid="_x0000_s1059"/>
    <customShpInfo spid="_x0000_s1062"/>
    <customShpInfo spid="_x0000_s1061"/>
    <customShpInfo spid="_x0000_s1064"/>
    <customShpInfo spid="_x0000_s1063"/>
    <customShpInfo spid="_x0000_s1066"/>
    <customShpInfo spid="_x0000_s1065"/>
    <customShpInfo spid="_x0000_s1068"/>
    <customShpInfo spid="_x0000_s1067"/>
    <customShpInfo spid="_x0000_s1070"/>
    <customShpInfo spid="_x0000_s1069"/>
    <customShpInfo spid="_x0000_s1072"/>
    <customShpInfo spid="_x0000_s1071"/>
    <customShpInfo spid="_x0000_s1074"/>
    <customShpInfo spid="_x0000_s1073"/>
    <customShpInfo spid="_x0000_s1076"/>
    <customShpInfo spid="_x0000_s1075"/>
    <customShpInfo spid="_x0000_s1078"/>
    <customShpInfo spid="_x0000_s1077"/>
    <customShpInfo spid="_x0000_s1080"/>
    <customShpInfo spid="_x0000_s1079"/>
    <customShpInfo spid="_x0000_s1082"/>
    <customShpInfo spid="_x0000_s1081"/>
    <customShpInfo spid="_x0000_s1084"/>
    <customShpInfo spid="_x0000_s1083"/>
    <customShpInfo spid="_x0000_s1086"/>
    <customShpInfo spid="_x0000_s1085"/>
    <customShpInfo spid="_x0000_s1088"/>
    <customShpInfo spid="_x0000_s1087"/>
    <customShpInfo spid="_x0000_s1090"/>
    <customShpInfo spid="_x0000_s1089"/>
    <customShpInfo spid="_x0000_s1092"/>
    <customShpInfo spid="_x0000_s1091"/>
    <customShpInfo spid="_x0000_s1094"/>
    <customShpInfo spid="_x0000_s1093"/>
    <customShpInfo spid="_x0000_s1096"/>
    <customShpInfo spid="_x0000_s1095"/>
    <customShpInfo spid="_x0000_s1098"/>
    <customShpInfo spid="_x0000_s1097"/>
    <customShpInfo spid="_x0000_s1100"/>
    <customShpInfo spid="_x0000_s1099"/>
    <customShpInfo spid="_x0000_s1102"/>
    <customShpInfo spid="_x0000_s1101"/>
    <customShpInfo spid="_x0000_s1104"/>
    <customShpInfo spid="_x0000_s1103"/>
    <customShpInfo spid="_x0000_s1106"/>
    <customShpInfo spid="_x0000_s1105"/>
    <customShpInfo spid="_x0000_s1108"/>
    <customShpInfo spid="_x0000_s1107"/>
    <customShpInfo spid="_x0000_s1110"/>
    <customShpInfo spid="_x0000_s1109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11"/>
    <customShpInfo spid="_x0000_s1060"/>
    <customShpInfo spid="_x0000_s1130"/>
    <customShpInfo spid="_x0000_s1129"/>
    <customShpInfo spid="_x0000_s1133"/>
    <customShpInfo spid="_x0000_s1132"/>
    <customShpInfo spid="_x0000_s1131"/>
    <customShpInfo spid="_x0000_s1136"/>
    <customShpInfo spid="_x0000_s1135"/>
    <customShpInfo spid="_x0000_s1134"/>
    <customShpInfo spid="_x0000_s1139"/>
    <customShpInfo spid="_x0000_s1138"/>
    <customShpInfo spid="_x0000_s1137"/>
    <customShpInfo spid="_x0000_s1142"/>
    <customShpInfo spid="_x0000_s1141"/>
    <customShpInfo spid="_x0000_s11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2019-04-08T15:19:00Z</dcterms:created>
  <dc:creator>wang</dc:creator>
  <cp:lastModifiedBy> BiuBiu部落 Mr.6</cp:lastModifiedBy>
  <dcterms:modified xsi:type="dcterms:W3CDTF">2019-04-08T07:20:27Z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2019-04-08T00:00:00Z</vt:filetime>
  </property>
  <property fmtid="{D5CDD505-2E9C-101B-9397-08002B2CF9AE}" pid="5" name="KSOProductBuildVer">
    <vt:lpwstr>2052-11.1.0.8567</vt:lpwstr>
  </property>
</Properties>
</file>